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F4" w:rsidRPr="00580212" w:rsidRDefault="00835EF4" w:rsidP="00835EF4">
      <w:pPr>
        <w:tabs>
          <w:tab w:val="left" w:pos="686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bCs/>
          <w:sz w:val="22"/>
          <w:szCs w:val="22"/>
          <w:u w:val="single"/>
          <w:lang w:val="fr-FR"/>
        </w:rPr>
      </w:pPr>
      <w:r w:rsidRPr="00580212">
        <w:rPr>
          <w:rFonts w:cs="Arial"/>
          <w:b/>
          <w:bCs/>
          <w:sz w:val="22"/>
          <w:szCs w:val="22"/>
          <w:u w:val="single"/>
          <w:lang w:val="fr-FR"/>
        </w:rPr>
        <w:t>FORMULAIRE E-Form-I-01</w:t>
      </w:r>
    </w:p>
    <w:p w:rsidR="00835EF4" w:rsidRPr="00580212" w:rsidRDefault="00835EF4" w:rsidP="00835EF4">
      <w:pPr>
        <w:tabs>
          <w:tab w:val="left" w:pos="686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bCs/>
          <w:sz w:val="22"/>
          <w:szCs w:val="22"/>
          <w:lang w:val="fr-FR"/>
        </w:rPr>
      </w:pPr>
    </w:p>
    <w:p w:rsidR="00835EF4" w:rsidRPr="00580212" w:rsidRDefault="00835EF4" w:rsidP="00835EF4">
      <w:pPr>
        <w:tabs>
          <w:tab w:val="left" w:pos="6864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bCs/>
          <w:sz w:val="22"/>
          <w:szCs w:val="22"/>
          <w:lang w:val="fr-FR"/>
        </w:rPr>
      </w:pPr>
      <w:r w:rsidRPr="00580212">
        <w:rPr>
          <w:rFonts w:cs="Arial"/>
          <w:b/>
          <w:bCs/>
          <w:sz w:val="22"/>
          <w:szCs w:val="22"/>
          <w:lang w:val="fr-FR"/>
        </w:rPr>
        <w:t>Demande d’intervention pour obtenir une intervention de l’assurance obligatoire dans le coût des prestations relatives au traitement de l’incontinence fécale,</w:t>
      </w:r>
      <w:r w:rsidRPr="00580212">
        <w:rPr>
          <w:rFonts w:cs="Arial"/>
          <w:sz w:val="22"/>
          <w:szCs w:val="22"/>
          <w:lang w:val="fr-BE"/>
        </w:rPr>
        <w:t xml:space="preserve"> </w:t>
      </w:r>
      <w:r w:rsidRPr="00580212">
        <w:rPr>
          <w:rFonts w:cs="Arial"/>
          <w:b/>
          <w:bCs/>
          <w:sz w:val="22"/>
          <w:szCs w:val="22"/>
          <w:lang w:val="fr-FR"/>
        </w:rPr>
        <w:t>pour lequel un accord du Collège des médecins-directeurs est nécessaire</w:t>
      </w:r>
    </w:p>
    <w:p w:rsidR="00835EF4" w:rsidRPr="00580212" w:rsidRDefault="00835EF4" w:rsidP="00835EF4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2"/>
          <w:lang w:val="fr-FR"/>
        </w:rPr>
      </w:pPr>
    </w:p>
    <w:p w:rsidR="00835EF4" w:rsidRPr="00580212" w:rsidRDefault="00835EF4" w:rsidP="00835EF4">
      <w:pPr>
        <w:rPr>
          <w:rFonts w:eastAsia="Calibri" w:cs="Arial"/>
          <w:i/>
          <w:sz w:val="22"/>
          <w:szCs w:val="22"/>
          <w:lang w:val="fr-BE"/>
        </w:rPr>
      </w:pPr>
      <w:r w:rsidRPr="00580212">
        <w:rPr>
          <w:rFonts w:eastAsia="Calibri" w:cs="Arial"/>
          <w:i/>
          <w:sz w:val="22"/>
          <w:szCs w:val="22"/>
          <w:lang w:val="fr-BE"/>
        </w:rPr>
        <w:t>(Veuillez remplir ce formulaire en caractères d’imprimerie)</w:t>
      </w:r>
    </w:p>
    <w:p w:rsidR="00835EF4" w:rsidRPr="00607885" w:rsidRDefault="00835EF4" w:rsidP="00835EF4">
      <w:pPr>
        <w:rPr>
          <w:rFonts w:eastAsia="Calibri" w:cs="Arial"/>
          <w:sz w:val="22"/>
          <w:szCs w:val="22"/>
          <w:lang w:val="fr-BE"/>
        </w:rPr>
      </w:pPr>
    </w:p>
    <w:p w:rsidR="00835EF4" w:rsidRDefault="002E46C9" w:rsidP="002E46C9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À envoyer au :</w:t>
      </w:r>
    </w:p>
    <w:p w:rsidR="002E46C9" w:rsidRDefault="002E46C9" w:rsidP="002E46C9">
      <w:pPr>
        <w:autoSpaceDE w:val="0"/>
        <w:autoSpaceDN w:val="0"/>
        <w:adjustRightInd w:val="0"/>
        <w:spacing w:line="276" w:lineRule="auto"/>
        <w:ind w:left="720"/>
        <w:contextualSpacing/>
        <w:rPr>
          <w:rFonts w:cs="Arial"/>
          <w:sz w:val="22"/>
          <w:szCs w:val="22"/>
          <w:lang w:val="fr-FR"/>
        </w:rPr>
      </w:pPr>
    </w:p>
    <w:p w:rsidR="002E46C9" w:rsidRPr="002E46C9" w:rsidRDefault="002E46C9" w:rsidP="007758B8">
      <w:pPr>
        <w:pStyle w:val="Paragraphedeliste"/>
        <w:numPr>
          <w:ilvl w:val="0"/>
          <w:numId w:val="5"/>
        </w:numPr>
        <w:jc w:val="both"/>
        <w:rPr>
          <w:rFonts w:cs="Arial"/>
          <w:sz w:val="22"/>
          <w:szCs w:val="22"/>
          <w:lang w:val="fr-BE"/>
        </w:rPr>
      </w:pPr>
      <w:r>
        <w:rPr>
          <w:rFonts w:cs="Arial"/>
          <w:sz w:val="22"/>
          <w:szCs w:val="22"/>
          <w:lang w:val="fr-BE"/>
        </w:rPr>
        <w:t xml:space="preserve">Médecin-conseil qui envoie la demande au </w:t>
      </w:r>
      <w:r w:rsidRPr="002E46C9">
        <w:rPr>
          <w:rFonts w:cs="Arial"/>
          <w:sz w:val="22"/>
          <w:szCs w:val="22"/>
          <w:lang w:val="fr-BE"/>
        </w:rPr>
        <w:t xml:space="preserve">Collège des médecins-directeurs (INAMI, </w:t>
      </w:r>
      <w:r w:rsidR="007758B8">
        <w:rPr>
          <w:rFonts w:cs="Arial"/>
          <w:sz w:val="22"/>
          <w:szCs w:val="22"/>
          <w:lang w:val="fr-BE"/>
        </w:rPr>
        <w:t>à l’attention du président du</w:t>
      </w:r>
      <w:r w:rsidR="007758B8" w:rsidRPr="007758B8">
        <w:rPr>
          <w:lang w:val="fr-BE"/>
        </w:rPr>
        <w:t xml:space="preserve"> </w:t>
      </w:r>
      <w:r w:rsidR="007758B8" w:rsidRPr="007758B8">
        <w:rPr>
          <w:rFonts w:cs="Arial"/>
          <w:sz w:val="22"/>
          <w:szCs w:val="22"/>
          <w:lang w:val="fr-BE"/>
        </w:rPr>
        <w:t>Collège des médecins-directeurs</w:t>
      </w:r>
      <w:r w:rsidRPr="002E46C9">
        <w:rPr>
          <w:rFonts w:cs="Arial"/>
          <w:sz w:val="22"/>
          <w:szCs w:val="22"/>
          <w:lang w:val="fr-BE"/>
        </w:rPr>
        <w:t xml:space="preserve">, </w:t>
      </w:r>
      <w:proofErr w:type="spellStart"/>
      <w:r w:rsidRPr="002E46C9">
        <w:rPr>
          <w:rFonts w:cs="Arial"/>
          <w:sz w:val="22"/>
          <w:szCs w:val="22"/>
          <w:lang w:val="fr-BE"/>
        </w:rPr>
        <w:t>Guffenslaan</w:t>
      </w:r>
      <w:proofErr w:type="spellEnd"/>
      <w:r w:rsidRPr="002E46C9">
        <w:rPr>
          <w:rFonts w:cs="Arial"/>
          <w:sz w:val="22"/>
          <w:szCs w:val="22"/>
          <w:lang w:val="fr-BE"/>
        </w:rPr>
        <w:t xml:space="preserve"> 33, 3500 HASSELT</w:t>
      </w:r>
      <w:r w:rsidR="00B7204F">
        <w:rPr>
          <w:rFonts w:cs="Arial"/>
          <w:sz w:val="22"/>
          <w:szCs w:val="22"/>
          <w:lang w:val="fr-BE"/>
        </w:rPr>
        <w:t>)</w:t>
      </w:r>
      <w:r w:rsidRPr="002E46C9">
        <w:rPr>
          <w:rFonts w:cs="Arial"/>
          <w:sz w:val="22"/>
          <w:szCs w:val="22"/>
          <w:lang w:val="fr-BE"/>
        </w:rPr>
        <w:t>.</w:t>
      </w:r>
    </w:p>
    <w:p w:rsidR="002E46C9" w:rsidRPr="00B7204F" w:rsidRDefault="002E46C9" w:rsidP="002E46C9">
      <w:pPr>
        <w:pStyle w:val="Paragraphedeliste"/>
        <w:autoSpaceDE w:val="0"/>
        <w:autoSpaceDN w:val="0"/>
        <w:adjustRightInd w:val="0"/>
        <w:spacing w:line="276" w:lineRule="auto"/>
        <w:ind w:left="1080"/>
        <w:rPr>
          <w:rFonts w:cs="Arial"/>
          <w:sz w:val="22"/>
          <w:szCs w:val="22"/>
          <w:lang w:val="fr-BE"/>
        </w:rPr>
      </w:pPr>
    </w:p>
    <w:p w:rsidR="00835EF4" w:rsidRPr="00580212" w:rsidRDefault="00835EF4" w:rsidP="00835EF4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2"/>
          <w:lang w:val="fr-FR"/>
        </w:rPr>
      </w:pPr>
    </w:p>
    <w:p w:rsidR="00835EF4" w:rsidRPr="00580212" w:rsidRDefault="00835EF4" w:rsidP="00835EF4">
      <w:pPr>
        <w:spacing w:after="200" w:line="276" w:lineRule="auto"/>
        <w:jc w:val="both"/>
        <w:rPr>
          <w:rFonts w:eastAsia="Calibri" w:cs="Arial"/>
          <w:b/>
          <w:i/>
          <w:sz w:val="22"/>
          <w:szCs w:val="22"/>
          <w:u w:val="single"/>
          <w:lang w:val="fr-BE"/>
        </w:rPr>
      </w:pPr>
      <w:r w:rsidRPr="00580212">
        <w:rPr>
          <w:rFonts w:eastAsia="Calibri" w:cs="Arial"/>
          <w:b/>
          <w:i/>
          <w:sz w:val="22"/>
          <w:szCs w:val="22"/>
          <w:u w:val="single"/>
          <w:lang w:val="fr-BE"/>
        </w:rPr>
        <w:t>Identification de l’établissement hospitalier/médecin spécialiste</w:t>
      </w:r>
    </w:p>
    <w:p w:rsidR="00835EF4" w:rsidRPr="00580212" w:rsidRDefault="00835EF4" w:rsidP="00835EF4">
      <w:pPr>
        <w:spacing w:after="200" w:line="276" w:lineRule="auto"/>
        <w:jc w:val="both"/>
        <w:rPr>
          <w:rFonts w:eastAsia="Calibri" w:cs="Arial"/>
          <w:sz w:val="22"/>
          <w:szCs w:val="22"/>
          <w:lang w:val="fr-BE"/>
        </w:rPr>
      </w:pPr>
      <w:r w:rsidRPr="00580212">
        <w:rPr>
          <w:rFonts w:eastAsia="Calibri" w:cs="Arial"/>
          <w:sz w:val="22"/>
          <w:szCs w:val="22"/>
          <w:lang w:val="fr-BE"/>
        </w:rPr>
        <w:t>Nom de l’établissement hospitalier : ……………………………………………………………</w:t>
      </w:r>
    </w:p>
    <w:p w:rsidR="00835EF4" w:rsidRPr="00580212" w:rsidRDefault="00835EF4" w:rsidP="00835EF4">
      <w:pPr>
        <w:spacing w:after="200" w:line="276" w:lineRule="auto"/>
        <w:jc w:val="both"/>
        <w:rPr>
          <w:rFonts w:eastAsia="Calibri" w:cs="Arial"/>
          <w:sz w:val="22"/>
          <w:szCs w:val="22"/>
          <w:lang w:val="fr-BE"/>
        </w:rPr>
      </w:pPr>
      <w:r w:rsidRPr="00580212">
        <w:rPr>
          <w:rFonts w:eastAsia="Calibri" w:cs="Arial"/>
          <w:sz w:val="22"/>
          <w:szCs w:val="22"/>
          <w:lang w:val="fr-BE"/>
        </w:rPr>
        <w:t>N° d’identification INAMI de l’établissement hospitalier : 710_ _ _ _ _</w:t>
      </w:r>
    </w:p>
    <w:p w:rsidR="00835EF4" w:rsidRPr="00580212" w:rsidRDefault="00835EF4" w:rsidP="00835EF4">
      <w:pPr>
        <w:spacing w:after="200" w:line="276" w:lineRule="auto"/>
        <w:jc w:val="both"/>
        <w:rPr>
          <w:rFonts w:eastAsia="Calibri" w:cs="Arial"/>
          <w:sz w:val="22"/>
          <w:szCs w:val="22"/>
          <w:lang w:val="fr-BE"/>
        </w:rPr>
      </w:pPr>
      <w:r w:rsidRPr="00580212">
        <w:rPr>
          <w:rFonts w:eastAsia="Calibri" w:cs="Arial"/>
          <w:sz w:val="22"/>
          <w:szCs w:val="22"/>
          <w:lang w:val="fr-BE"/>
        </w:rPr>
        <w:t>Nom et prénom du médecin spécialiste : ………………………………………………………</w:t>
      </w:r>
    </w:p>
    <w:p w:rsidR="00835EF4" w:rsidRPr="00580212" w:rsidRDefault="00835EF4" w:rsidP="00835EF4">
      <w:pPr>
        <w:spacing w:after="200" w:line="276" w:lineRule="auto"/>
        <w:jc w:val="both"/>
        <w:rPr>
          <w:rFonts w:eastAsia="Calibri" w:cs="Arial"/>
          <w:sz w:val="22"/>
          <w:szCs w:val="22"/>
          <w:lang w:val="fr-BE"/>
        </w:rPr>
      </w:pPr>
      <w:r w:rsidRPr="00580212">
        <w:rPr>
          <w:rFonts w:eastAsia="Calibri" w:cs="Arial"/>
          <w:sz w:val="22"/>
          <w:szCs w:val="22"/>
          <w:lang w:val="fr-BE"/>
        </w:rPr>
        <w:t>N° INAMI du médecin spécialiste : ……………………………………………………………</w:t>
      </w:r>
    </w:p>
    <w:p w:rsidR="00835EF4" w:rsidRPr="00580212" w:rsidRDefault="00835EF4" w:rsidP="00835EF4">
      <w:pPr>
        <w:spacing w:after="200" w:line="276" w:lineRule="auto"/>
        <w:jc w:val="both"/>
        <w:rPr>
          <w:rFonts w:eastAsia="Calibri" w:cs="Arial"/>
          <w:sz w:val="22"/>
          <w:szCs w:val="22"/>
          <w:lang w:val="fr-BE"/>
        </w:rPr>
      </w:pPr>
      <w:r w:rsidRPr="00580212">
        <w:rPr>
          <w:rFonts w:eastAsia="Calibri" w:cs="Arial"/>
          <w:sz w:val="22"/>
          <w:szCs w:val="22"/>
          <w:lang w:val="fr-BE"/>
        </w:rPr>
        <w:t>Adresse Email : …………………………………………………………………………………</w:t>
      </w:r>
    </w:p>
    <w:p w:rsidR="00835EF4" w:rsidRPr="00580212" w:rsidRDefault="00835EF4" w:rsidP="00835EF4">
      <w:pPr>
        <w:spacing w:after="200" w:line="276" w:lineRule="auto"/>
        <w:jc w:val="both"/>
        <w:rPr>
          <w:rFonts w:eastAsia="Calibri" w:cs="Arial"/>
          <w:sz w:val="22"/>
          <w:szCs w:val="22"/>
          <w:lang w:val="fr-BE"/>
        </w:rPr>
      </w:pPr>
      <w:r w:rsidRPr="00580212">
        <w:rPr>
          <w:rFonts w:eastAsia="Calibri" w:cs="Arial"/>
          <w:sz w:val="22"/>
          <w:szCs w:val="22"/>
          <w:lang w:val="fr-BE"/>
        </w:rPr>
        <w:t>Téléphone (secrétariat du service) : ……………………………………………………………</w:t>
      </w:r>
    </w:p>
    <w:p w:rsidR="00835EF4" w:rsidRPr="00580212" w:rsidRDefault="00835EF4" w:rsidP="00835EF4">
      <w:pPr>
        <w:spacing w:after="200" w:line="276" w:lineRule="auto"/>
        <w:jc w:val="both"/>
        <w:rPr>
          <w:rFonts w:eastAsia="Calibri" w:cs="Arial"/>
          <w:b/>
          <w:i/>
          <w:sz w:val="22"/>
          <w:szCs w:val="22"/>
          <w:u w:val="single"/>
          <w:lang w:val="fr-BE"/>
        </w:rPr>
      </w:pPr>
    </w:p>
    <w:p w:rsidR="00835EF4" w:rsidRPr="00580212" w:rsidRDefault="00835EF4" w:rsidP="00835EF4">
      <w:pPr>
        <w:spacing w:after="200" w:line="276" w:lineRule="auto"/>
        <w:jc w:val="both"/>
        <w:rPr>
          <w:rFonts w:eastAsia="Calibri" w:cs="Arial"/>
          <w:b/>
          <w:i/>
          <w:sz w:val="22"/>
          <w:szCs w:val="22"/>
          <w:u w:val="single"/>
          <w:lang w:val="fr-BE"/>
        </w:rPr>
      </w:pPr>
      <w:r w:rsidRPr="00580212">
        <w:rPr>
          <w:rFonts w:eastAsia="Calibri" w:cs="Arial"/>
          <w:b/>
          <w:i/>
          <w:sz w:val="22"/>
          <w:szCs w:val="22"/>
          <w:u w:val="single"/>
          <w:lang w:val="fr-BE"/>
        </w:rPr>
        <w:t>Identification du bénéficiaire</w:t>
      </w:r>
      <w:r w:rsidRPr="00580212">
        <w:rPr>
          <w:rStyle w:val="Appelnotedebasdep"/>
          <w:rFonts w:eastAsia="Calibri" w:cs="Arial"/>
          <w:b/>
          <w:i/>
          <w:sz w:val="22"/>
          <w:szCs w:val="22"/>
          <w:u w:val="single"/>
          <w:lang w:val="fr-BE"/>
        </w:rPr>
        <w:footnoteReference w:id="1"/>
      </w:r>
    </w:p>
    <w:p w:rsidR="00835EF4" w:rsidRPr="00580212" w:rsidRDefault="00835EF4" w:rsidP="00835EF4">
      <w:pPr>
        <w:spacing w:after="200" w:line="276" w:lineRule="auto"/>
        <w:jc w:val="both"/>
        <w:rPr>
          <w:rFonts w:eastAsia="Calibri" w:cs="Arial"/>
          <w:sz w:val="22"/>
          <w:szCs w:val="22"/>
          <w:lang w:val="fr-BE"/>
        </w:rPr>
      </w:pPr>
      <w:r w:rsidRPr="00580212">
        <w:rPr>
          <w:rFonts w:eastAsia="Calibri" w:cs="Arial"/>
          <w:sz w:val="22"/>
          <w:szCs w:val="22"/>
          <w:lang w:val="fr-BE"/>
        </w:rPr>
        <w:t>Nom : ………………………………………………………………………………………………</w:t>
      </w:r>
    </w:p>
    <w:p w:rsidR="00835EF4" w:rsidRPr="00580212" w:rsidRDefault="00835EF4" w:rsidP="00835EF4">
      <w:pPr>
        <w:spacing w:after="200" w:line="276" w:lineRule="auto"/>
        <w:jc w:val="both"/>
        <w:rPr>
          <w:rFonts w:eastAsia="Calibri" w:cs="Arial"/>
          <w:sz w:val="22"/>
          <w:szCs w:val="22"/>
          <w:lang w:val="fr-BE"/>
        </w:rPr>
      </w:pPr>
      <w:r w:rsidRPr="00580212">
        <w:rPr>
          <w:rFonts w:eastAsia="Calibri" w:cs="Arial"/>
          <w:sz w:val="22"/>
          <w:szCs w:val="22"/>
          <w:lang w:val="fr-BE"/>
        </w:rPr>
        <w:t>Prénom : …………………………………………………………………………………………..</w:t>
      </w:r>
    </w:p>
    <w:p w:rsidR="00835EF4" w:rsidRPr="00580212" w:rsidRDefault="00835EF4" w:rsidP="00835EF4">
      <w:pPr>
        <w:spacing w:after="200" w:line="276" w:lineRule="auto"/>
        <w:jc w:val="both"/>
        <w:rPr>
          <w:rFonts w:eastAsia="Calibri" w:cs="Arial"/>
          <w:sz w:val="22"/>
          <w:szCs w:val="22"/>
          <w:u w:val="single"/>
          <w:lang w:val="fr-BE"/>
        </w:rPr>
      </w:pPr>
      <w:r w:rsidRPr="00580212">
        <w:rPr>
          <w:rFonts w:eastAsia="Calibri" w:cs="Arial"/>
          <w:sz w:val="22"/>
          <w:szCs w:val="22"/>
          <w:lang w:val="fr-BE"/>
        </w:rPr>
        <w:t>Numéro d’identification au Registre National : ………………………………………………</w:t>
      </w:r>
    </w:p>
    <w:p w:rsidR="00835EF4" w:rsidRPr="00580212" w:rsidRDefault="00835EF4" w:rsidP="00835EF4">
      <w:pPr>
        <w:spacing w:after="200" w:line="276" w:lineRule="auto"/>
        <w:jc w:val="both"/>
        <w:rPr>
          <w:rFonts w:eastAsia="Calibri" w:cs="Arial"/>
          <w:sz w:val="22"/>
          <w:szCs w:val="22"/>
          <w:lang w:val="fr-BE"/>
        </w:rPr>
      </w:pPr>
      <w:r w:rsidRPr="00580212">
        <w:rPr>
          <w:rFonts w:eastAsia="Calibri" w:cs="Arial"/>
          <w:sz w:val="22"/>
          <w:szCs w:val="22"/>
          <w:lang w:val="fr-BE"/>
        </w:rPr>
        <w:t>Date de naissance : ……………………………………………………………………………..</w:t>
      </w:r>
    </w:p>
    <w:p w:rsidR="00835EF4" w:rsidRPr="00580212" w:rsidRDefault="00835EF4" w:rsidP="00835EF4">
      <w:pPr>
        <w:spacing w:after="200" w:line="276" w:lineRule="auto"/>
        <w:jc w:val="both"/>
        <w:rPr>
          <w:rFonts w:eastAsia="Calibri" w:cs="Arial"/>
          <w:sz w:val="22"/>
          <w:szCs w:val="22"/>
          <w:lang w:val="fr-BE"/>
        </w:rPr>
      </w:pPr>
      <w:r w:rsidRPr="00580212">
        <w:rPr>
          <w:rFonts w:eastAsia="Calibri" w:cs="Arial"/>
          <w:sz w:val="22"/>
          <w:szCs w:val="22"/>
          <w:lang w:val="fr-BE"/>
        </w:rPr>
        <w:t>Sexe : ………………………………………………………………………………………………</w:t>
      </w:r>
    </w:p>
    <w:p w:rsidR="00835EF4" w:rsidRPr="00580212" w:rsidRDefault="00835EF4" w:rsidP="00835EF4">
      <w:pPr>
        <w:jc w:val="both"/>
        <w:rPr>
          <w:rFonts w:eastAsia="Calibri" w:cs="Arial"/>
          <w:sz w:val="22"/>
          <w:szCs w:val="22"/>
          <w:lang w:val="fr-BE"/>
        </w:rPr>
      </w:pPr>
      <w:r w:rsidRPr="00580212">
        <w:rPr>
          <w:rFonts w:eastAsia="Calibri" w:cs="Arial"/>
          <w:sz w:val="22"/>
          <w:szCs w:val="22"/>
          <w:lang w:val="fr-BE"/>
        </w:rPr>
        <w:t>Organisme assureur : …………………………………………………………………………..</w:t>
      </w:r>
    </w:p>
    <w:p w:rsidR="00835EF4" w:rsidRPr="00580212" w:rsidRDefault="00835EF4" w:rsidP="00835EF4">
      <w:pPr>
        <w:jc w:val="both"/>
        <w:rPr>
          <w:rFonts w:eastAsia="Calibri" w:cs="Arial"/>
          <w:sz w:val="22"/>
          <w:szCs w:val="22"/>
          <w:lang w:val="fr-BE"/>
        </w:rPr>
      </w:pPr>
    </w:p>
    <w:p w:rsidR="00C916AC" w:rsidRPr="00580212" w:rsidRDefault="006941A0" w:rsidP="00AE70DC">
      <w:pPr>
        <w:pStyle w:val="Corpsdetexte"/>
        <w:tabs>
          <w:tab w:val="left" w:pos="1260"/>
        </w:tabs>
        <w:jc w:val="both"/>
        <w:rPr>
          <w:rFonts w:ascii="Arial" w:hAnsi="Arial" w:cs="Arial"/>
          <w:b w:val="0"/>
          <w:i/>
          <w:sz w:val="22"/>
          <w:szCs w:val="22"/>
          <w:u w:val="single"/>
          <w:lang w:val="fr-BE"/>
        </w:rPr>
      </w:pPr>
      <w:r w:rsidRPr="00580212">
        <w:rPr>
          <w:rFonts w:ascii="Arial" w:hAnsi="Arial" w:cs="Arial"/>
          <w:i/>
          <w:sz w:val="22"/>
          <w:szCs w:val="22"/>
          <w:u w:val="single"/>
          <w:lang w:val="fr-BE"/>
        </w:rPr>
        <w:t xml:space="preserve">Demande de remboursement pour le traitement de l'incontinence fécale par implantation </w:t>
      </w:r>
    </w:p>
    <w:p w:rsidR="008D1EA4" w:rsidRPr="00580212" w:rsidRDefault="008D1EA4" w:rsidP="008D1EA4">
      <w:pPr>
        <w:pStyle w:val="Corpsdetexte"/>
        <w:jc w:val="left"/>
        <w:rPr>
          <w:rFonts w:ascii="Arial" w:hAnsi="Arial" w:cs="Arial"/>
          <w:b w:val="0"/>
          <w:sz w:val="22"/>
          <w:szCs w:val="22"/>
          <w:u w:val="single"/>
          <w:lang w:val="fr-BE"/>
        </w:rPr>
      </w:pPr>
    </w:p>
    <w:p w:rsidR="008D1EA4" w:rsidRPr="00580212" w:rsidRDefault="008D1EA4" w:rsidP="008D1EA4">
      <w:pPr>
        <w:pStyle w:val="Corpsdetexte"/>
        <w:jc w:val="left"/>
        <w:rPr>
          <w:rFonts w:ascii="Arial" w:hAnsi="Arial" w:cs="Arial"/>
          <w:b w:val="0"/>
          <w:sz w:val="22"/>
          <w:szCs w:val="22"/>
          <w:u w:val="single"/>
          <w:lang w:val="fr-BE"/>
        </w:rPr>
      </w:pPr>
    </w:p>
    <w:p w:rsidR="008D1EA4" w:rsidRPr="00580212" w:rsidRDefault="008D1EA4" w:rsidP="00AE70DC">
      <w:pPr>
        <w:pStyle w:val="Corpsdetexte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  <w:lang w:val="fr-FR"/>
        </w:rPr>
      </w:pPr>
      <w:r w:rsidRPr="00580212">
        <w:rPr>
          <w:rFonts w:ascii="Arial" w:hAnsi="Arial" w:cs="Arial"/>
          <w:sz w:val="22"/>
          <w:szCs w:val="22"/>
          <w:lang w:val="fr-FR"/>
        </w:rPr>
        <w:lastRenderedPageBreak/>
        <w:t xml:space="preserve">Numéro d'ordre du dossier : </w:t>
      </w:r>
      <w:r w:rsidRPr="00580212">
        <w:rPr>
          <w:rFonts w:ascii="Arial" w:hAnsi="Arial" w:cs="Arial"/>
          <w:sz w:val="22"/>
          <w:szCs w:val="22"/>
          <w:lang w:val="fr-FR"/>
        </w:rPr>
        <w:tab/>
      </w:r>
      <w:bookmarkStart w:id="0" w:name="Text59"/>
      <w:r w:rsidR="003C6D39" w:rsidRPr="00580212">
        <w:rPr>
          <w:rFonts w:ascii="Arial" w:hAnsi="Arial" w:cs="Arial"/>
          <w:sz w:val="22"/>
          <w:szCs w:val="22"/>
          <w:lang w:val="nl-BE"/>
        </w:rPr>
        <w:fldChar w:fldCharType="begin">
          <w:ffData>
            <w:name w:val="Text59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580212">
        <w:rPr>
          <w:rFonts w:ascii="Arial" w:hAnsi="Arial" w:cs="Arial"/>
          <w:sz w:val="22"/>
          <w:szCs w:val="22"/>
          <w:lang w:val="fr-FR"/>
        </w:rPr>
        <w:instrText xml:space="preserve"> FORMTEXT </w:instrText>
      </w:r>
      <w:r w:rsidR="003C6D39" w:rsidRPr="00580212">
        <w:rPr>
          <w:rFonts w:ascii="Arial" w:hAnsi="Arial" w:cs="Arial"/>
          <w:sz w:val="22"/>
          <w:szCs w:val="22"/>
          <w:lang w:val="nl-BE"/>
        </w:rPr>
      </w:r>
      <w:r w:rsidR="003C6D39" w:rsidRPr="00580212">
        <w:rPr>
          <w:rFonts w:ascii="Arial" w:hAnsi="Arial" w:cs="Arial"/>
          <w:sz w:val="22"/>
          <w:szCs w:val="22"/>
          <w:lang w:val="nl-BE"/>
        </w:rPr>
        <w:fldChar w:fldCharType="separate"/>
      </w:r>
      <w:r w:rsidRPr="00580212">
        <w:rPr>
          <w:rFonts w:ascii="Arial" w:hAnsi="Arial" w:cs="Arial"/>
          <w:noProof/>
          <w:sz w:val="22"/>
          <w:szCs w:val="22"/>
          <w:lang w:val="nl-BE"/>
        </w:rPr>
        <w:t> </w:t>
      </w:r>
      <w:r w:rsidRPr="00580212">
        <w:rPr>
          <w:rFonts w:ascii="Arial" w:hAnsi="Arial" w:cs="Arial"/>
          <w:noProof/>
          <w:sz w:val="22"/>
          <w:szCs w:val="22"/>
          <w:lang w:val="nl-BE"/>
        </w:rPr>
        <w:t> </w:t>
      </w:r>
      <w:r w:rsidRPr="00580212">
        <w:rPr>
          <w:rFonts w:ascii="Arial" w:hAnsi="Arial" w:cs="Arial"/>
          <w:noProof/>
          <w:sz w:val="22"/>
          <w:szCs w:val="22"/>
          <w:lang w:val="nl-BE"/>
        </w:rPr>
        <w:t> </w:t>
      </w:r>
      <w:r w:rsidR="003C6D39" w:rsidRPr="00580212">
        <w:rPr>
          <w:rFonts w:ascii="Arial" w:hAnsi="Arial" w:cs="Arial"/>
          <w:sz w:val="22"/>
          <w:szCs w:val="22"/>
          <w:lang w:val="nl-BE"/>
        </w:rPr>
        <w:fldChar w:fldCharType="end"/>
      </w:r>
      <w:bookmarkEnd w:id="0"/>
      <w:r w:rsidR="00580212">
        <w:rPr>
          <w:rFonts w:ascii="Arial" w:hAnsi="Arial" w:cs="Arial"/>
          <w:sz w:val="22"/>
          <w:szCs w:val="22"/>
          <w:lang w:val="fr-FR"/>
        </w:rPr>
        <w:tab/>
        <w:t>(</w:t>
      </w:r>
      <w:r w:rsidRPr="00580212">
        <w:rPr>
          <w:rFonts w:ascii="Arial" w:hAnsi="Arial" w:cs="Arial"/>
          <w:sz w:val="22"/>
          <w:szCs w:val="22"/>
          <w:lang w:val="fr-FR"/>
        </w:rPr>
        <w:t>! Réservé à l'administration !</w:t>
      </w:r>
      <w:r w:rsidR="00580212">
        <w:rPr>
          <w:rFonts w:ascii="Arial" w:hAnsi="Arial" w:cs="Arial"/>
          <w:sz w:val="22"/>
          <w:szCs w:val="22"/>
          <w:lang w:val="fr-FR"/>
        </w:rPr>
        <w:t>)</w:t>
      </w:r>
    </w:p>
    <w:p w:rsidR="008D1EA4" w:rsidRPr="00580212" w:rsidRDefault="008D1EA4" w:rsidP="008D1EA4">
      <w:pPr>
        <w:pStyle w:val="Corpsdetexte"/>
        <w:jc w:val="left"/>
        <w:rPr>
          <w:rFonts w:ascii="Arial" w:hAnsi="Arial" w:cs="Arial"/>
          <w:b w:val="0"/>
          <w:sz w:val="22"/>
          <w:szCs w:val="22"/>
          <w:u w:val="single"/>
          <w:lang w:val="fr-FR"/>
        </w:rPr>
      </w:pPr>
    </w:p>
    <w:p w:rsidR="00580212" w:rsidRPr="00580212" w:rsidRDefault="00580212" w:rsidP="00580212">
      <w:pPr>
        <w:pStyle w:val="Corpsdetexte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  <w:lang w:val="fr-BE"/>
        </w:rPr>
      </w:pPr>
      <w:r w:rsidRPr="00580212">
        <w:rPr>
          <w:rFonts w:ascii="Arial" w:hAnsi="Arial" w:cs="Arial"/>
          <w:sz w:val="22"/>
          <w:szCs w:val="22"/>
          <w:lang w:val="fr-BE"/>
        </w:rPr>
        <w:t>Description du problème :</w:t>
      </w:r>
    </w:p>
    <w:p w:rsidR="00580212" w:rsidRPr="00580212" w:rsidRDefault="00580212" w:rsidP="00580212">
      <w:pPr>
        <w:pStyle w:val="Corpsdetexte"/>
        <w:jc w:val="left"/>
        <w:rPr>
          <w:rFonts w:ascii="Arial" w:hAnsi="Arial" w:cs="Arial"/>
          <w:b w:val="0"/>
          <w:sz w:val="22"/>
          <w:szCs w:val="22"/>
          <w:u w:val="single"/>
          <w:lang w:val="fr-BE"/>
        </w:rPr>
      </w:pPr>
    </w:p>
    <w:p w:rsidR="00580212" w:rsidRPr="00E8096C" w:rsidRDefault="00580212" w:rsidP="00E8096C">
      <w:pPr>
        <w:pStyle w:val="Corpsdetexte"/>
        <w:numPr>
          <w:ilvl w:val="1"/>
          <w:numId w:val="3"/>
        </w:numPr>
        <w:jc w:val="left"/>
        <w:rPr>
          <w:rFonts w:ascii="Arial" w:hAnsi="Arial" w:cs="Arial"/>
          <w:b w:val="0"/>
          <w:sz w:val="22"/>
          <w:szCs w:val="22"/>
          <w:lang w:val="fr-BE"/>
        </w:rPr>
      </w:pPr>
      <w:r w:rsidRPr="00E8096C">
        <w:rPr>
          <w:rFonts w:ascii="Arial" w:hAnsi="Arial" w:cs="Arial"/>
          <w:b w:val="0"/>
          <w:i/>
          <w:sz w:val="22"/>
          <w:szCs w:val="22"/>
          <w:u w:val="single"/>
          <w:lang w:val="fr-BE"/>
        </w:rPr>
        <w:t xml:space="preserve">Incontinence fécale </w:t>
      </w:r>
      <w:r w:rsidRPr="00E8096C">
        <w:rPr>
          <w:rFonts w:ascii="Arial" w:hAnsi="Arial" w:cs="Arial"/>
          <w:b w:val="0"/>
          <w:i/>
          <w:sz w:val="22"/>
          <w:szCs w:val="22"/>
          <w:lang w:val="fr-BE"/>
        </w:rPr>
        <w:t>:</w:t>
      </w:r>
      <w:r w:rsidRPr="00E8096C">
        <w:rPr>
          <w:rFonts w:ascii="Arial" w:hAnsi="Arial" w:cs="Arial"/>
          <w:b w:val="0"/>
          <w:i/>
          <w:sz w:val="22"/>
          <w:szCs w:val="22"/>
          <w:lang w:val="fr-BE"/>
        </w:rPr>
        <w:tab/>
      </w:r>
      <w:r w:rsidRPr="00E8096C">
        <w:rPr>
          <w:rFonts w:ascii="Arial" w:hAnsi="Arial" w:cs="Arial"/>
          <w:b w:val="0"/>
          <w:sz w:val="22"/>
          <w:szCs w:val="22"/>
          <w:lang w:val="fr-BE"/>
        </w:rPr>
        <w:tab/>
      </w:r>
    </w:p>
    <w:p w:rsidR="00580212" w:rsidRPr="00580212" w:rsidRDefault="00580212" w:rsidP="00580212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</w:p>
    <w:tbl>
      <w:tblPr>
        <w:tblStyle w:val="Grilledutableau"/>
        <w:tblW w:w="0" w:type="auto"/>
        <w:tblInd w:w="1957" w:type="dxa"/>
        <w:tblLook w:val="01E0" w:firstRow="1" w:lastRow="1" w:firstColumn="1" w:lastColumn="1" w:noHBand="0" w:noVBand="0"/>
      </w:tblPr>
      <w:tblGrid>
        <w:gridCol w:w="3780"/>
        <w:gridCol w:w="439"/>
        <w:gridCol w:w="522"/>
      </w:tblGrid>
      <w:tr w:rsidR="00580212" w:rsidRPr="00580212" w:rsidTr="00580212">
        <w:tc>
          <w:tcPr>
            <w:tcW w:w="3780" w:type="dxa"/>
          </w:tcPr>
          <w:p w:rsidR="00580212" w:rsidRPr="00580212" w:rsidRDefault="00580212" w:rsidP="00580212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BE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>Incontinence aux gaz</w:t>
            </w:r>
          </w:p>
        </w:tc>
        <w:bookmarkStart w:id="1" w:name="Text10"/>
        <w:tc>
          <w:tcPr>
            <w:tcW w:w="439" w:type="dxa"/>
          </w:tcPr>
          <w:p w:rsidR="00580212" w:rsidRPr="00580212" w:rsidRDefault="00580212" w:rsidP="00580212">
            <w:pPr>
              <w:pStyle w:val="Corpsdetexte"/>
              <w:rPr>
                <w:rFonts w:ascii="Arial" w:hAnsi="Arial" w:cs="Arial"/>
                <w:b w:val="0"/>
                <w:sz w:val="22"/>
                <w:szCs w:val="22"/>
                <w:lang w:val="fr-BE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default w:val="0"/>
                    <w:maxLength w:val="1"/>
                    <w:format w:val="0"/>
                  </w:textInput>
                </w:ffData>
              </w:fldCha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instrText xml:space="preserve"> FORMTEXT </w:instrTex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fr-BE"/>
              </w:rPr>
              <w:t>0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"/>
          </w:p>
        </w:tc>
        <w:tc>
          <w:tcPr>
            <w:tcW w:w="495" w:type="dxa"/>
          </w:tcPr>
          <w:p w:rsidR="00580212" w:rsidRPr="00580212" w:rsidRDefault="00580212" w:rsidP="00580212">
            <w:pPr>
              <w:pStyle w:val="Corpsdetexte"/>
              <w:rPr>
                <w:rFonts w:ascii="Arial" w:hAnsi="Arial" w:cs="Arial"/>
                <w:b w:val="0"/>
                <w:sz w:val="22"/>
                <w:szCs w:val="22"/>
                <w:lang w:val="fr-BE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>/4</w:t>
            </w:r>
          </w:p>
        </w:tc>
      </w:tr>
      <w:tr w:rsidR="00580212" w:rsidRPr="00580212" w:rsidTr="00580212">
        <w:tc>
          <w:tcPr>
            <w:tcW w:w="3780" w:type="dxa"/>
          </w:tcPr>
          <w:p w:rsidR="00580212" w:rsidRPr="00580212" w:rsidRDefault="00580212" w:rsidP="00580212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BE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>Incontinence aux liquides</w:t>
            </w:r>
          </w:p>
        </w:tc>
        <w:bookmarkStart w:id="2" w:name="Text11"/>
        <w:tc>
          <w:tcPr>
            <w:tcW w:w="439" w:type="dxa"/>
          </w:tcPr>
          <w:p w:rsidR="00580212" w:rsidRPr="00580212" w:rsidRDefault="00580212" w:rsidP="00580212">
            <w:pPr>
              <w:pStyle w:val="Corpsdetexte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instrText xml:space="preserve"> FOR</w:instrTex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MTEXT </w:instrTex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0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"/>
          </w:p>
        </w:tc>
        <w:tc>
          <w:tcPr>
            <w:tcW w:w="495" w:type="dxa"/>
          </w:tcPr>
          <w:p w:rsidR="00580212" w:rsidRPr="00580212" w:rsidRDefault="00580212" w:rsidP="00580212">
            <w:pPr>
              <w:pStyle w:val="Corpsdetexte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/4</w:t>
            </w:r>
          </w:p>
        </w:tc>
      </w:tr>
      <w:tr w:rsidR="00580212" w:rsidRPr="00580212" w:rsidTr="00580212">
        <w:tc>
          <w:tcPr>
            <w:tcW w:w="3780" w:type="dxa"/>
          </w:tcPr>
          <w:p w:rsidR="00580212" w:rsidRPr="00580212" w:rsidRDefault="00580212" w:rsidP="00580212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proofErr w:type="spellStart"/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Incontinence</w:t>
            </w:r>
            <w:proofErr w:type="spellEnd"/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proofErr w:type="spellStart"/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aux</w:t>
            </w:r>
            <w:proofErr w:type="spellEnd"/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solides</w:t>
            </w:r>
          </w:p>
        </w:tc>
        <w:bookmarkStart w:id="3" w:name="Text12"/>
        <w:tc>
          <w:tcPr>
            <w:tcW w:w="439" w:type="dxa"/>
          </w:tcPr>
          <w:p w:rsidR="00580212" w:rsidRPr="00580212" w:rsidRDefault="00580212" w:rsidP="00580212">
            <w:pPr>
              <w:pStyle w:val="Corpsdetexte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0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"/>
          </w:p>
        </w:tc>
        <w:tc>
          <w:tcPr>
            <w:tcW w:w="495" w:type="dxa"/>
          </w:tcPr>
          <w:p w:rsidR="00580212" w:rsidRPr="00580212" w:rsidRDefault="00580212" w:rsidP="00580212">
            <w:pPr>
              <w:pStyle w:val="Corpsdetexte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/4</w:t>
            </w:r>
          </w:p>
        </w:tc>
      </w:tr>
      <w:tr w:rsidR="00580212" w:rsidRPr="00580212" w:rsidTr="00580212">
        <w:tc>
          <w:tcPr>
            <w:tcW w:w="3780" w:type="dxa"/>
          </w:tcPr>
          <w:p w:rsidR="00580212" w:rsidRPr="00580212" w:rsidRDefault="00580212" w:rsidP="00580212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Port </w:t>
            </w:r>
            <w:proofErr w:type="spellStart"/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d'une</w:t>
            </w:r>
            <w:proofErr w:type="spellEnd"/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proofErr w:type="spellStart"/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protection</w:t>
            </w:r>
            <w:proofErr w:type="spellEnd"/>
          </w:p>
        </w:tc>
        <w:bookmarkStart w:id="4" w:name="Text13"/>
        <w:tc>
          <w:tcPr>
            <w:tcW w:w="439" w:type="dxa"/>
          </w:tcPr>
          <w:p w:rsidR="00580212" w:rsidRPr="00580212" w:rsidRDefault="00580212" w:rsidP="00580212">
            <w:pPr>
              <w:pStyle w:val="Corpsdetexte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0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4"/>
          </w:p>
        </w:tc>
        <w:tc>
          <w:tcPr>
            <w:tcW w:w="495" w:type="dxa"/>
          </w:tcPr>
          <w:p w:rsidR="00580212" w:rsidRPr="00580212" w:rsidRDefault="00580212" w:rsidP="00580212">
            <w:pPr>
              <w:pStyle w:val="Corpsdetexte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/4</w:t>
            </w:r>
          </w:p>
        </w:tc>
      </w:tr>
      <w:tr w:rsidR="00580212" w:rsidRPr="00580212" w:rsidTr="00580212">
        <w:tc>
          <w:tcPr>
            <w:tcW w:w="3780" w:type="dxa"/>
          </w:tcPr>
          <w:p w:rsidR="00580212" w:rsidRPr="00580212" w:rsidRDefault="00580212" w:rsidP="00580212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BE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>Altération du style de vie</w:t>
            </w:r>
          </w:p>
        </w:tc>
        <w:bookmarkStart w:id="5" w:name="Text14"/>
        <w:tc>
          <w:tcPr>
            <w:tcW w:w="439" w:type="dxa"/>
          </w:tcPr>
          <w:p w:rsidR="00580212" w:rsidRPr="00580212" w:rsidRDefault="00580212" w:rsidP="00580212">
            <w:pPr>
              <w:pStyle w:val="Corpsdetexte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exitMacro w:val="Update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fr-FR"/>
              </w:rPr>
              <w:t>0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5"/>
          </w:p>
        </w:tc>
        <w:tc>
          <w:tcPr>
            <w:tcW w:w="495" w:type="dxa"/>
          </w:tcPr>
          <w:p w:rsidR="00580212" w:rsidRPr="00580212" w:rsidRDefault="00580212" w:rsidP="00580212">
            <w:pPr>
              <w:pStyle w:val="Corpsdetexte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/4</w:t>
            </w:r>
          </w:p>
        </w:tc>
      </w:tr>
      <w:tr w:rsidR="00580212" w:rsidRPr="00580212" w:rsidTr="00580212">
        <w:tc>
          <w:tcPr>
            <w:tcW w:w="3780" w:type="dxa"/>
          </w:tcPr>
          <w:p w:rsidR="00580212" w:rsidRPr="00580212" w:rsidRDefault="00580212" w:rsidP="00580212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</w:tc>
        <w:tc>
          <w:tcPr>
            <w:tcW w:w="439" w:type="dxa"/>
          </w:tcPr>
          <w:p w:rsidR="00580212" w:rsidRPr="00580212" w:rsidRDefault="00580212" w:rsidP="00580212">
            <w:pPr>
              <w:pStyle w:val="Corpsdetexte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</w:tc>
        <w:tc>
          <w:tcPr>
            <w:tcW w:w="495" w:type="dxa"/>
          </w:tcPr>
          <w:p w:rsidR="00580212" w:rsidRPr="00580212" w:rsidRDefault="00580212" w:rsidP="00580212">
            <w:pPr>
              <w:pStyle w:val="Corpsdetexte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</w:tc>
      </w:tr>
      <w:tr w:rsidR="00580212" w:rsidRPr="00580212" w:rsidTr="00580212">
        <w:tc>
          <w:tcPr>
            <w:tcW w:w="3780" w:type="dxa"/>
          </w:tcPr>
          <w:p w:rsidR="00580212" w:rsidRPr="00580212" w:rsidRDefault="00580212" w:rsidP="00580212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proofErr w:type="spellStart"/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Wexner</w:t>
            </w:r>
            <w:proofErr w:type="spellEnd"/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score total</w:t>
            </w:r>
          </w:p>
        </w:tc>
        <w:bookmarkStart w:id="6" w:name="Text32"/>
        <w:tc>
          <w:tcPr>
            <w:tcW w:w="439" w:type="dxa"/>
          </w:tcPr>
          <w:p w:rsidR="00580212" w:rsidRPr="00580212" w:rsidRDefault="00580212" w:rsidP="00580212">
            <w:pPr>
              <w:pStyle w:val="Corpsdetexte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32"/>
                  <w:enabled w:val="0"/>
                  <w:calcOnExit w:val="0"/>
                  <w:textInput>
                    <w:type w:val="calculated"/>
                    <w:default w:val="=sum(above)"/>
                    <w:maxLength w:val="2"/>
                    <w:format w:val="0"/>
                  </w:textInput>
                </w:ffData>
              </w:fldCha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/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=sum(above) </w:instrTex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fr-FR"/>
              </w:rPr>
              <w:instrText>0</w:instrTex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fr-FR"/>
              </w:rPr>
              <w:t>0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"/>
          </w:p>
        </w:tc>
        <w:tc>
          <w:tcPr>
            <w:tcW w:w="495" w:type="dxa"/>
          </w:tcPr>
          <w:p w:rsidR="00580212" w:rsidRPr="00580212" w:rsidRDefault="00580212" w:rsidP="00580212">
            <w:pPr>
              <w:pStyle w:val="Corpsdetexte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/20</w:t>
            </w:r>
          </w:p>
        </w:tc>
      </w:tr>
    </w:tbl>
    <w:p w:rsidR="00580212" w:rsidRPr="00580212" w:rsidRDefault="00580212" w:rsidP="00580212">
      <w:pPr>
        <w:pStyle w:val="Corpsdetexte"/>
        <w:ind w:left="2160" w:firstLine="720"/>
        <w:jc w:val="left"/>
        <w:rPr>
          <w:rFonts w:ascii="Arial" w:hAnsi="Arial" w:cs="Arial"/>
          <w:b w:val="0"/>
          <w:sz w:val="22"/>
          <w:szCs w:val="22"/>
          <w:lang w:val="fr-FR"/>
        </w:rPr>
      </w:pPr>
      <w:r w:rsidRPr="00580212">
        <w:rPr>
          <w:rFonts w:ascii="Arial" w:hAnsi="Arial" w:cs="Arial"/>
          <w:b w:val="0"/>
          <w:sz w:val="22"/>
          <w:szCs w:val="22"/>
          <w:lang w:val="fr-FR"/>
        </w:rPr>
        <w:tab/>
      </w:r>
    </w:p>
    <w:p w:rsidR="00580212" w:rsidRPr="00E8096C" w:rsidRDefault="00580212" w:rsidP="00E8096C">
      <w:pPr>
        <w:pStyle w:val="Corpsdetexte"/>
        <w:numPr>
          <w:ilvl w:val="1"/>
          <w:numId w:val="3"/>
        </w:numPr>
        <w:jc w:val="left"/>
        <w:rPr>
          <w:rFonts w:ascii="Arial" w:hAnsi="Arial" w:cs="Arial"/>
          <w:b w:val="0"/>
          <w:i/>
          <w:sz w:val="22"/>
          <w:szCs w:val="22"/>
          <w:u w:val="single"/>
          <w:lang w:val="fr-BE"/>
        </w:rPr>
      </w:pPr>
      <w:r w:rsidRPr="00E8096C">
        <w:rPr>
          <w:rFonts w:ascii="Arial" w:hAnsi="Arial" w:cs="Arial"/>
          <w:b w:val="0"/>
          <w:i/>
          <w:sz w:val="22"/>
          <w:szCs w:val="22"/>
          <w:u w:val="single"/>
          <w:lang w:val="fr-BE"/>
        </w:rPr>
        <w:t>Cause de l'incontinence fécale </w:t>
      </w:r>
      <w:r w:rsidRPr="00E8096C">
        <w:rPr>
          <w:rFonts w:ascii="Arial" w:hAnsi="Arial" w:cs="Arial"/>
          <w:b w:val="0"/>
          <w:i/>
          <w:sz w:val="22"/>
          <w:szCs w:val="22"/>
          <w:lang w:val="fr-BE"/>
        </w:rPr>
        <w:t>:</w:t>
      </w:r>
      <w:r w:rsidRPr="00E8096C">
        <w:rPr>
          <w:rFonts w:ascii="Arial" w:hAnsi="Arial" w:cs="Arial"/>
          <w:b w:val="0"/>
          <w:i/>
          <w:sz w:val="22"/>
          <w:szCs w:val="22"/>
          <w:lang w:val="fr-BE"/>
        </w:rPr>
        <w:tab/>
      </w:r>
      <w:r w:rsidRPr="00E8096C">
        <w:rPr>
          <w:rFonts w:ascii="Arial" w:hAnsi="Arial" w:cs="Arial"/>
          <w:b w:val="0"/>
          <w:i/>
          <w:sz w:val="22"/>
          <w:szCs w:val="22"/>
          <w:u w:val="single"/>
          <w:lang w:val="fr-BE"/>
        </w:rPr>
        <w:t xml:space="preserve"> </w:t>
      </w:r>
    </w:p>
    <w:p w:rsidR="00580212" w:rsidRPr="00580212" w:rsidRDefault="00580212" w:rsidP="00580212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FR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FR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FR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FR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>- traumatique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bookmarkStart w:id="7" w:name="Check1"/>
      <w:r w:rsidRPr="00580212">
        <w:rPr>
          <w:rFonts w:ascii="Arial" w:hAnsi="Arial" w:cs="Arial"/>
          <w:b w:val="0"/>
          <w:sz w:val="22"/>
          <w:szCs w:val="22"/>
          <w:lang w:val="nl-B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instrText xml:space="preserve"> FORMCHECKBOX </w:instrText>
      </w:r>
      <w:r w:rsidRPr="00580212">
        <w:rPr>
          <w:rFonts w:ascii="Arial" w:hAnsi="Arial" w:cs="Arial"/>
          <w:b w:val="0"/>
          <w:sz w:val="22"/>
          <w:szCs w:val="22"/>
          <w:lang w:val="nl-BE"/>
        </w:rPr>
      </w:r>
      <w:r w:rsidRPr="00580212">
        <w:rPr>
          <w:rFonts w:ascii="Arial" w:hAnsi="Arial" w:cs="Arial"/>
          <w:b w:val="0"/>
          <w:sz w:val="22"/>
          <w:szCs w:val="22"/>
          <w:lang w:val="nl-BE"/>
        </w:rPr>
        <w:fldChar w:fldCharType="end"/>
      </w:r>
      <w:bookmarkEnd w:id="7"/>
    </w:p>
    <w:p w:rsidR="00580212" w:rsidRPr="00580212" w:rsidRDefault="00580212" w:rsidP="00580212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>- obstétrique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nl-B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 w:rsidRPr="00580212">
        <w:rPr>
          <w:rFonts w:ascii="Arial" w:hAnsi="Arial" w:cs="Arial"/>
          <w:b w:val="0"/>
          <w:sz w:val="22"/>
          <w:szCs w:val="22"/>
          <w:lang w:val="fr-BE"/>
        </w:rPr>
        <w:instrText xml:space="preserve"> FORMCHECKBOX </w:instrText>
      </w:r>
      <w:r w:rsidRPr="00580212">
        <w:rPr>
          <w:rFonts w:ascii="Arial" w:hAnsi="Arial" w:cs="Arial"/>
          <w:b w:val="0"/>
          <w:sz w:val="22"/>
          <w:szCs w:val="22"/>
          <w:lang w:val="nl-BE"/>
        </w:rPr>
      </w:r>
      <w:r w:rsidRPr="00580212">
        <w:rPr>
          <w:rFonts w:ascii="Arial" w:hAnsi="Arial" w:cs="Arial"/>
          <w:b w:val="0"/>
          <w:sz w:val="22"/>
          <w:szCs w:val="22"/>
          <w:lang w:val="nl-BE"/>
        </w:rPr>
        <w:fldChar w:fldCharType="end"/>
      </w:r>
      <w:bookmarkEnd w:id="8"/>
    </w:p>
    <w:p w:rsidR="00580212" w:rsidRPr="00580212" w:rsidRDefault="00580212" w:rsidP="00580212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 xml:space="preserve">- </w:t>
      </w:r>
      <w:proofErr w:type="spellStart"/>
      <w:r w:rsidRPr="00580212">
        <w:rPr>
          <w:rFonts w:ascii="Arial" w:hAnsi="Arial" w:cs="Arial"/>
          <w:b w:val="0"/>
          <w:sz w:val="22"/>
          <w:szCs w:val="22"/>
          <w:lang w:val="fr-BE"/>
        </w:rPr>
        <w:t>neurogène</w:t>
      </w:r>
      <w:proofErr w:type="spellEnd"/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nl-B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 w:rsidRPr="00580212">
        <w:rPr>
          <w:rFonts w:ascii="Arial" w:hAnsi="Arial" w:cs="Arial"/>
          <w:b w:val="0"/>
          <w:sz w:val="22"/>
          <w:szCs w:val="22"/>
          <w:lang w:val="fr-BE"/>
        </w:rPr>
        <w:instrText xml:space="preserve"> FORMCHECKBOX </w:instrText>
      </w:r>
      <w:r w:rsidRPr="00580212">
        <w:rPr>
          <w:rFonts w:ascii="Arial" w:hAnsi="Arial" w:cs="Arial"/>
          <w:b w:val="0"/>
          <w:sz w:val="22"/>
          <w:szCs w:val="22"/>
          <w:lang w:val="nl-BE"/>
        </w:rPr>
      </w:r>
      <w:r w:rsidRPr="00580212">
        <w:rPr>
          <w:rFonts w:ascii="Arial" w:hAnsi="Arial" w:cs="Arial"/>
          <w:b w:val="0"/>
          <w:sz w:val="22"/>
          <w:szCs w:val="22"/>
          <w:lang w:val="nl-BE"/>
        </w:rPr>
        <w:fldChar w:fldCharType="end"/>
      </w:r>
      <w:bookmarkEnd w:id="9"/>
    </w:p>
    <w:p w:rsidR="00580212" w:rsidRPr="00580212" w:rsidRDefault="00580212" w:rsidP="00580212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>- idiopathique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nl-B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 w:rsidRPr="00580212">
        <w:rPr>
          <w:rFonts w:ascii="Arial" w:hAnsi="Arial" w:cs="Arial"/>
          <w:b w:val="0"/>
          <w:sz w:val="22"/>
          <w:szCs w:val="22"/>
          <w:lang w:val="fr-BE"/>
        </w:rPr>
        <w:instrText xml:space="preserve"> FORMCHECKBOX </w:instrText>
      </w:r>
      <w:r w:rsidRPr="00580212">
        <w:rPr>
          <w:rFonts w:ascii="Arial" w:hAnsi="Arial" w:cs="Arial"/>
          <w:b w:val="0"/>
          <w:sz w:val="22"/>
          <w:szCs w:val="22"/>
          <w:lang w:val="nl-BE"/>
        </w:rPr>
      </w:r>
      <w:r w:rsidRPr="00580212">
        <w:rPr>
          <w:rFonts w:ascii="Arial" w:hAnsi="Arial" w:cs="Arial"/>
          <w:b w:val="0"/>
          <w:sz w:val="22"/>
          <w:szCs w:val="22"/>
          <w:lang w:val="nl-BE"/>
        </w:rPr>
        <w:fldChar w:fldCharType="end"/>
      </w:r>
      <w:bookmarkEnd w:id="10"/>
    </w:p>
    <w:p w:rsidR="00580212" w:rsidRPr="00580212" w:rsidRDefault="00580212" w:rsidP="00580212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>- congénitale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 w:rsidRPr="00580212">
        <w:rPr>
          <w:rFonts w:ascii="Arial" w:hAnsi="Arial" w:cs="Arial"/>
          <w:b w:val="0"/>
          <w:sz w:val="22"/>
          <w:szCs w:val="22"/>
          <w:lang w:val="fr-BE"/>
        </w:rPr>
        <w:instrText xml:space="preserve"> FORMCHECKBOX </w:instrText>
      </w:r>
      <w:r w:rsidRPr="00580212">
        <w:rPr>
          <w:rFonts w:ascii="Arial" w:hAnsi="Arial" w:cs="Arial"/>
          <w:b w:val="0"/>
          <w:sz w:val="22"/>
          <w:szCs w:val="22"/>
          <w:lang w:val="nl-BE"/>
        </w:rPr>
      </w:r>
      <w:r w:rsidRPr="00580212">
        <w:rPr>
          <w:rFonts w:ascii="Arial" w:hAnsi="Arial" w:cs="Arial"/>
          <w:b w:val="0"/>
          <w:sz w:val="22"/>
          <w:szCs w:val="22"/>
          <w:lang w:val="nl-BE"/>
        </w:rPr>
        <w:fldChar w:fldCharType="end"/>
      </w:r>
      <w:bookmarkEnd w:id="11"/>
    </w:p>
    <w:p w:rsidR="00580212" w:rsidRPr="00580212" w:rsidRDefault="00580212" w:rsidP="00580212">
      <w:pPr>
        <w:pStyle w:val="Corpsdetexte"/>
        <w:ind w:left="2880"/>
        <w:jc w:val="left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 xml:space="preserve">- après chirurgie </w:t>
      </w:r>
      <w:proofErr w:type="spellStart"/>
      <w:r w:rsidRPr="00580212">
        <w:rPr>
          <w:rFonts w:ascii="Arial" w:hAnsi="Arial" w:cs="Arial"/>
          <w:b w:val="0"/>
          <w:sz w:val="22"/>
          <w:szCs w:val="22"/>
          <w:lang w:val="fr-BE"/>
        </w:rPr>
        <w:t>abdomino-perinéale</w:t>
      </w:r>
      <w:proofErr w:type="spellEnd"/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nl-B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 w:rsidRPr="00580212">
        <w:rPr>
          <w:rFonts w:ascii="Arial" w:hAnsi="Arial" w:cs="Arial"/>
          <w:b w:val="0"/>
          <w:sz w:val="22"/>
          <w:szCs w:val="22"/>
          <w:lang w:val="fr-BE"/>
        </w:rPr>
        <w:instrText xml:space="preserve"> FORMCHECKBOX </w:instrText>
      </w:r>
      <w:r w:rsidRPr="00580212">
        <w:rPr>
          <w:rFonts w:ascii="Arial" w:hAnsi="Arial" w:cs="Arial"/>
          <w:b w:val="0"/>
          <w:sz w:val="22"/>
          <w:szCs w:val="22"/>
          <w:lang w:val="nl-BE"/>
        </w:rPr>
      </w:r>
      <w:r w:rsidRPr="00580212">
        <w:rPr>
          <w:rFonts w:ascii="Arial" w:hAnsi="Arial" w:cs="Arial"/>
          <w:b w:val="0"/>
          <w:sz w:val="22"/>
          <w:szCs w:val="22"/>
          <w:lang w:val="nl-BE"/>
        </w:rPr>
        <w:fldChar w:fldCharType="end"/>
      </w:r>
      <w:bookmarkEnd w:id="12"/>
    </w:p>
    <w:p w:rsidR="00580212" w:rsidRPr="00580212" w:rsidRDefault="00580212" w:rsidP="00580212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>- autre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nl-B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 w:rsidRPr="00580212">
        <w:rPr>
          <w:rFonts w:ascii="Arial" w:hAnsi="Arial" w:cs="Arial"/>
          <w:b w:val="0"/>
          <w:sz w:val="22"/>
          <w:szCs w:val="22"/>
          <w:lang w:val="fr-BE"/>
        </w:rPr>
        <w:instrText xml:space="preserve"> FORMCHECKBOX </w:instrText>
      </w:r>
      <w:r w:rsidRPr="00580212">
        <w:rPr>
          <w:rFonts w:ascii="Arial" w:hAnsi="Arial" w:cs="Arial"/>
          <w:b w:val="0"/>
          <w:sz w:val="22"/>
          <w:szCs w:val="22"/>
          <w:lang w:val="nl-BE"/>
        </w:rPr>
      </w:r>
      <w:r w:rsidRPr="00580212">
        <w:rPr>
          <w:rFonts w:ascii="Arial" w:hAnsi="Arial" w:cs="Arial"/>
          <w:b w:val="0"/>
          <w:sz w:val="22"/>
          <w:szCs w:val="22"/>
          <w:lang w:val="nl-BE"/>
        </w:rPr>
        <w:fldChar w:fldCharType="end"/>
      </w:r>
      <w:bookmarkEnd w:id="13"/>
    </w:p>
    <w:p w:rsidR="00580212" w:rsidRPr="00580212" w:rsidRDefault="00580212" w:rsidP="00580212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</w:p>
    <w:p w:rsidR="00580212" w:rsidRPr="00580212" w:rsidRDefault="00580212" w:rsidP="00E8096C">
      <w:pPr>
        <w:pStyle w:val="Corpsdetexte"/>
        <w:numPr>
          <w:ilvl w:val="1"/>
          <w:numId w:val="3"/>
        </w:numPr>
        <w:jc w:val="left"/>
        <w:rPr>
          <w:rFonts w:ascii="Arial" w:hAnsi="Arial" w:cs="Arial"/>
          <w:b w:val="0"/>
          <w:sz w:val="22"/>
          <w:szCs w:val="22"/>
          <w:u w:val="single"/>
          <w:lang w:val="fr-FR"/>
        </w:rPr>
      </w:pPr>
      <w:r w:rsidRPr="00E8096C">
        <w:rPr>
          <w:rFonts w:ascii="Arial" w:hAnsi="Arial" w:cs="Arial"/>
          <w:b w:val="0"/>
          <w:i/>
          <w:sz w:val="22"/>
          <w:szCs w:val="22"/>
          <w:u w:val="single"/>
          <w:lang w:val="fr-BE"/>
        </w:rPr>
        <w:t>Durée de l'incontinence fécale :</w:t>
      </w:r>
      <w:r w:rsidRPr="00580212">
        <w:rPr>
          <w:rFonts w:ascii="Arial" w:hAnsi="Arial" w:cs="Arial"/>
          <w:b w:val="0"/>
          <w:sz w:val="22"/>
          <w:szCs w:val="22"/>
          <w:lang w:val="fr-FR"/>
        </w:rPr>
        <w:tab/>
      </w:r>
      <w:bookmarkStart w:id="14" w:name="Text15"/>
      <w:r w:rsidRPr="00580212">
        <w:rPr>
          <w:rFonts w:ascii="Arial" w:hAnsi="Arial" w:cs="Arial"/>
          <w:b w:val="0"/>
          <w:sz w:val="22"/>
          <w:szCs w:val="22"/>
          <w:lang w:val="nl-BE"/>
        </w:rPr>
        <w:fldChar w:fldCharType="begin">
          <w:ffData>
            <w:name w:val="Text15"/>
            <w:enabled/>
            <w:calcOnExit w:val="0"/>
            <w:textInput>
              <w:maxLength w:val="2"/>
            </w:textInput>
          </w:ffData>
        </w:fldChar>
      </w:r>
      <w:r w:rsidRPr="00580212">
        <w:rPr>
          <w:rFonts w:ascii="Arial" w:hAnsi="Arial" w:cs="Arial"/>
          <w:b w:val="0"/>
          <w:sz w:val="22"/>
          <w:szCs w:val="22"/>
          <w:lang w:val="fr-FR"/>
        </w:rPr>
        <w:instrText xml:space="preserve"> FORMTEXT </w:instrText>
      </w:r>
      <w:r w:rsidRPr="00580212">
        <w:rPr>
          <w:rFonts w:ascii="Arial" w:hAnsi="Arial" w:cs="Arial"/>
          <w:b w:val="0"/>
          <w:sz w:val="22"/>
          <w:szCs w:val="22"/>
          <w:lang w:val="nl-BE"/>
        </w:rPr>
      </w:r>
      <w:r w:rsidRPr="00580212">
        <w:rPr>
          <w:rFonts w:ascii="Arial" w:hAnsi="Arial" w:cs="Arial"/>
          <w:b w:val="0"/>
          <w:sz w:val="22"/>
          <w:szCs w:val="22"/>
          <w:lang w:val="nl-BE"/>
        </w:rPr>
        <w:fldChar w:fldCharType="separate"/>
      </w:r>
      <w:r w:rsidRPr="00580212">
        <w:rPr>
          <w:rFonts w:ascii="Arial" w:hAnsi="Arial" w:cs="Arial"/>
          <w:b w:val="0"/>
          <w:noProof/>
          <w:sz w:val="22"/>
          <w:szCs w:val="22"/>
          <w:lang w:val="nl-BE"/>
        </w:rPr>
        <w:t> </w:t>
      </w:r>
      <w:r w:rsidRPr="00580212">
        <w:rPr>
          <w:rFonts w:ascii="Arial" w:hAnsi="Arial" w:cs="Arial"/>
          <w:b w:val="0"/>
          <w:noProof/>
          <w:sz w:val="22"/>
          <w:szCs w:val="22"/>
          <w:lang w:val="nl-BE"/>
        </w:rPr>
        <w:t> </w:t>
      </w:r>
      <w:r w:rsidRPr="00580212">
        <w:rPr>
          <w:rFonts w:ascii="Arial" w:hAnsi="Arial" w:cs="Arial"/>
          <w:b w:val="0"/>
          <w:sz w:val="22"/>
          <w:szCs w:val="22"/>
          <w:lang w:val="nl-BE"/>
        </w:rPr>
        <w:fldChar w:fldCharType="end"/>
      </w:r>
      <w:bookmarkEnd w:id="14"/>
      <w:r w:rsidRPr="00580212">
        <w:rPr>
          <w:rFonts w:ascii="Arial" w:hAnsi="Arial" w:cs="Arial"/>
          <w:b w:val="0"/>
          <w:sz w:val="22"/>
          <w:szCs w:val="22"/>
          <w:lang w:val="fr-FR"/>
        </w:rPr>
        <w:t xml:space="preserve"> années</w:t>
      </w:r>
    </w:p>
    <w:p w:rsidR="00580212" w:rsidRPr="00580212" w:rsidRDefault="00580212" w:rsidP="00580212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FR"/>
        </w:rPr>
      </w:pPr>
    </w:p>
    <w:p w:rsidR="00E8096C" w:rsidRDefault="00580212" w:rsidP="00E8096C">
      <w:pPr>
        <w:pStyle w:val="Corpsdetexte"/>
        <w:numPr>
          <w:ilvl w:val="1"/>
          <w:numId w:val="3"/>
        </w:numPr>
        <w:jc w:val="left"/>
        <w:rPr>
          <w:rFonts w:ascii="Arial" w:hAnsi="Arial" w:cs="Arial"/>
          <w:b w:val="0"/>
          <w:sz w:val="22"/>
          <w:szCs w:val="22"/>
          <w:lang w:val="fr-FR"/>
        </w:rPr>
      </w:pPr>
      <w:r w:rsidRPr="00E8096C">
        <w:rPr>
          <w:rFonts w:ascii="Arial" w:hAnsi="Arial" w:cs="Arial"/>
          <w:b w:val="0"/>
          <w:i/>
          <w:sz w:val="22"/>
          <w:szCs w:val="22"/>
          <w:u w:val="single"/>
          <w:lang w:val="fr-BE"/>
        </w:rPr>
        <w:t>Thérapie(s) déjà prescrite(s)</w:t>
      </w:r>
      <w:r w:rsidRPr="00580212">
        <w:rPr>
          <w:rFonts w:ascii="Arial" w:hAnsi="Arial" w:cs="Arial"/>
          <w:b w:val="0"/>
          <w:sz w:val="22"/>
          <w:szCs w:val="22"/>
          <w:lang w:val="fr-FR"/>
        </w:rPr>
        <w:t xml:space="preserve"> :</w:t>
      </w:r>
      <w:r w:rsidRPr="00580212">
        <w:rPr>
          <w:rFonts w:ascii="Arial" w:hAnsi="Arial" w:cs="Arial"/>
          <w:b w:val="0"/>
          <w:sz w:val="22"/>
          <w:szCs w:val="22"/>
          <w:lang w:val="fr-FR"/>
        </w:rPr>
        <w:tab/>
      </w:r>
    </w:p>
    <w:p w:rsidR="00580212" w:rsidRPr="00580212" w:rsidRDefault="00580212" w:rsidP="00E8096C">
      <w:pPr>
        <w:pStyle w:val="Corpsdetexte"/>
        <w:ind w:left="2520" w:firstLine="360"/>
        <w:jc w:val="left"/>
        <w:rPr>
          <w:rFonts w:ascii="Arial" w:hAnsi="Arial" w:cs="Arial"/>
          <w:b w:val="0"/>
          <w:sz w:val="22"/>
          <w:szCs w:val="22"/>
          <w:lang w:val="fr-FR"/>
        </w:rPr>
      </w:pPr>
      <w:r w:rsidRPr="00580212">
        <w:rPr>
          <w:rFonts w:ascii="Arial" w:hAnsi="Arial" w:cs="Arial"/>
          <w:b w:val="0"/>
          <w:sz w:val="22"/>
          <w:szCs w:val="22"/>
          <w:lang w:val="fr-FR"/>
        </w:rPr>
        <w:t>Lavement</w:t>
      </w:r>
      <w:r w:rsidRPr="00580212">
        <w:rPr>
          <w:rFonts w:ascii="Arial" w:hAnsi="Arial" w:cs="Arial"/>
          <w:b w:val="0"/>
          <w:sz w:val="22"/>
          <w:szCs w:val="22"/>
          <w:lang w:val="fr-FR"/>
        </w:rPr>
        <w:tab/>
      </w:r>
      <w:r w:rsidRPr="00580212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 w:rsidRPr="00580212">
        <w:rPr>
          <w:rFonts w:ascii="Arial" w:hAnsi="Arial" w:cs="Arial"/>
          <w:b w:val="0"/>
          <w:sz w:val="22"/>
          <w:szCs w:val="22"/>
          <w:lang w:val="fr-FR"/>
        </w:rPr>
        <w:instrText xml:space="preserve"> FORMCHECKBOX </w:instrText>
      </w:r>
      <w:r w:rsidRPr="00580212">
        <w:rPr>
          <w:rFonts w:ascii="Arial" w:hAnsi="Arial" w:cs="Arial"/>
          <w:b w:val="0"/>
          <w:sz w:val="22"/>
          <w:szCs w:val="22"/>
        </w:rPr>
      </w:r>
      <w:r w:rsidRPr="00580212">
        <w:rPr>
          <w:rFonts w:ascii="Arial" w:hAnsi="Arial" w:cs="Arial"/>
          <w:b w:val="0"/>
          <w:sz w:val="22"/>
          <w:szCs w:val="22"/>
        </w:rPr>
        <w:fldChar w:fldCharType="end"/>
      </w:r>
      <w:bookmarkEnd w:id="15"/>
    </w:p>
    <w:p w:rsidR="00580212" w:rsidRPr="00580212" w:rsidRDefault="00580212" w:rsidP="00580212">
      <w:pPr>
        <w:pStyle w:val="Corpsdetexte"/>
        <w:ind w:left="2160" w:firstLine="720"/>
        <w:jc w:val="left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>Médication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 w:rsidRPr="00580212">
        <w:rPr>
          <w:rFonts w:ascii="Arial" w:hAnsi="Arial" w:cs="Arial"/>
          <w:b w:val="0"/>
          <w:sz w:val="22"/>
          <w:szCs w:val="22"/>
          <w:lang w:val="fr-BE"/>
        </w:rPr>
        <w:instrText xml:space="preserve"> FORMCHECKBOX </w:instrText>
      </w:r>
      <w:r w:rsidRPr="00580212">
        <w:rPr>
          <w:rFonts w:ascii="Arial" w:hAnsi="Arial" w:cs="Arial"/>
          <w:b w:val="0"/>
          <w:sz w:val="22"/>
          <w:szCs w:val="22"/>
          <w:lang w:val="en-US"/>
        </w:rPr>
      </w:r>
      <w:r w:rsidRPr="00580212">
        <w:rPr>
          <w:rFonts w:ascii="Arial" w:hAnsi="Arial" w:cs="Arial"/>
          <w:b w:val="0"/>
          <w:sz w:val="22"/>
          <w:szCs w:val="22"/>
          <w:lang w:val="en-US"/>
        </w:rPr>
        <w:fldChar w:fldCharType="end"/>
      </w:r>
      <w:bookmarkEnd w:id="16"/>
    </w:p>
    <w:p w:rsidR="00580212" w:rsidRPr="00580212" w:rsidRDefault="00580212" w:rsidP="00580212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>Biofeedback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"/>
      <w:r w:rsidRPr="00580212">
        <w:rPr>
          <w:rFonts w:ascii="Arial" w:hAnsi="Arial" w:cs="Arial"/>
          <w:b w:val="0"/>
          <w:sz w:val="22"/>
          <w:szCs w:val="22"/>
          <w:lang w:val="fr-BE"/>
        </w:rPr>
        <w:instrText xml:space="preserve"> FORMCHECKBOX </w:instrText>
      </w:r>
      <w:r w:rsidRPr="00580212">
        <w:rPr>
          <w:rFonts w:ascii="Arial" w:hAnsi="Arial" w:cs="Arial"/>
          <w:b w:val="0"/>
          <w:sz w:val="22"/>
          <w:szCs w:val="22"/>
          <w:lang w:val="en-US"/>
        </w:rPr>
      </w:r>
      <w:r w:rsidRPr="00580212">
        <w:rPr>
          <w:rFonts w:ascii="Arial" w:hAnsi="Arial" w:cs="Arial"/>
          <w:b w:val="0"/>
          <w:sz w:val="22"/>
          <w:szCs w:val="22"/>
          <w:lang w:val="en-US"/>
        </w:rPr>
        <w:fldChar w:fldCharType="end"/>
      </w:r>
      <w:bookmarkEnd w:id="17"/>
    </w:p>
    <w:p w:rsidR="00580212" w:rsidRPr="00580212" w:rsidRDefault="00580212" w:rsidP="00580212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>Diète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1"/>
      <w:r w:rsidRPr="00580212">
        <w:rPr>
          <w:rFonts w:ascii="Arial" w:hAnsi="Arial" w:cs="Arial"/>
          <w:b w:val="0"/>
          <w:sz w:val="22"/>
          <w:szCs w:val="22"/>
          <w:lang w:val="fr-BE"/>
        </w:rPr>
        <w:instrText xml:space="preserve"> FORMCHECKBOX </w:instrText>
      </w:r>
      <w:r w:rsidRPr="00580212">
        <w:rPr>
          <w:rFonts w:ascii="Arial" w:hAnsi="Arial" w:cs="Arial"/>
          <w:b w:val="0"/>
          <w:sz w:val="22"/>
          <w:szCs w:val="22"/>
          <w:lang w:val="en-US"/>
        </w:rPr>
      </w:r>
      <w:r w:rsidRPr="00580212">
        <w:rPr>
          <w:rFonts w:ascii="Arial" w:hAnsi="Arial" w:cs="Arial"/>
          <w:b w:val="0"/>
          <w:sz w:val="22"/>
          <w:szCs w:val="22"/>
          <w:lang w:val="en-US"/>
        </w:rPr>
        <w:fldChar w:fldCharType="end"/>
      </w:r>
      <w:bookmarkEnd w:id="18"/>
    </w:p>
    <w:p w:rsidR="00580212" w:rsidRPr="00580212" w:rsidRDefault="00580212" w:rsidP="00580212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>Chirurgie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2"/>
      <w:r w:rsidRPr="00580212">
        <w:rPr>
          <w:rFonts w:ascii="Arial" w:hAnsi="Arial" w:cs="Arial"/>
          <w:b w:val="0"/>
          <w:sz w:val="22"/>
          <w:szCs w:val="22"/>
          <w:lang w:val="fr-BE"/>
        </w:rPr>
        <w:instrText xml:space="preserve"> FORMCHECKBOX </w:instrText>
      </w:r>
      <w:r w:rsidRPr="00580212">
        <w:rPr>
          <w:rFonts w:ascii="Arial" w:hAnsi="Arial" w:cs="Arial"/>
          <w:b w:val="0"/>
          <w:sz w:val="22"/>
          <w:szCs w:val="22"/>
        </w:rPr>
      </w:r>
      <w:r w:rsidRPr="00580212">
        <w:rPr>
          <w:rFonts w:ascii="Arial" w:hAnsi="Arial" w:cs="Arial"/>
          <w:b w:val="0"/>
          <w:sz w:val="22"/>
          <w:szCs w:val="22"/>
        </w:rPr>
        <w:fldChar w:fldCharType="end"/>
      </w:r>
      <w:bookmarkEnd w:id="19"/>
    </w:p>
    <w:p w:rsidR="00580212" w:rsidRPr="00580212" w:rsidRDefault="00580212" w:rsidP="00580212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FR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proofErr w:type="spellStart"/>
      <w:r w:rsidRPr="00580212">
        <w:rPr>
          <w:rFonts w:ascii="Arial" w:hAnsi="Arial" w:cs="Arial"/>
          <w:b w:val="0"/>
          <w:sz w:val="22"/>
          <w:szCs w:val="22"/>
          <w:lang w:val="fr-BE"/>
        </w:rPr>
        <w:t>Aut</w:t>
      </w:r>
      <w:r w:rsidRPr="00580212">
        <w:rPr>
          <w:rFonts w:ascii="Arial" w:hAnsi="Arial" w:cs="Arial"/>
          <w:b w:val="0"/>
          <w:sz w:val="22"/>
          <w:szCs w:val="22"/>
          <w:lang w:val="fr-FR"/>
        </w:rPr>
        <w:t>re</w:t>
      </w:r>
      <w:proofErr w:type="spellEnd"/>
      <w:r w:rsidRPr="00580212">
        <w:rPr>
          <w:rFonts w:ascii="Arial" w:hAnsi="Arial" w:cs="Arial"/>
          <w:b w:val="0"/>
          <w:sz w:val="22"/>
          <w:szCs w:val="22"/>
          <w:lang w:val="fr-FR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FR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FR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3"/>
      <w:r w:rsidRPr="00580212">
        <w:rPr>
          <w:rFonts w:ascii="Arial" w:hAnsi="Arial" w:cs="Arial"/>
          <w:b w:val="0"/>
          <w:sz w:val="22"/>
          <w:szCs w:val="22"/>
          <w:lang w:val="fr-FR"/>
        </w:rPr>
        <w:instrText xml:space="preserve"> FORMCHECKBOX </w:instrText>
      </w:r>
      <w:r w:rsidRPr="00580212">
        <w:rPr>
          <w:rFonts w:ascii="Arial" w:hAnsi="Arial" w:cs="Arial"/>
          <w:b w:val="0"/>
          <w:sz w:val="22"/>
          <w:szCs w:val="22"/>
          <w:lang w:val="fr-FR"/>
        </w:rPr>
      </w:r>
      <w:r w:rsidRPr="00580212">
        <w:rPr>
          <w:rFonts w:ascii="Arial" w:hAnsi="Arial" w:cs="Arial"/>
          <w:b w:val="0"/>
          <w:sz w:val="22"/>
          <w:szCs w:val="22"/>
          <w:lang w:val="fr-FR"/>
        </w:rPr>
        <w:fldChar w:fldCharType="end"/>
      </w:r>
      <w:bookmarkEnd w:id="20"/>
    </w:p>
    <w:p w:rsidR="000316BB" w:rsidRPr="00580212" w:rsidRDefault="000316BB" w:rsidP="00580212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</w:p>
    <w:p w:rsidR="000316BB" w:rsidRPr="00580212" w:rsidRDefault="000316BB" w:rsidP="00580212">
      <w:pPr>
        <w:pStyle w:val="Corpsdetexte"/>
        <w:jc w:val="both"/>
        <w:rPr>
          <w:rFonts w:ascii="Arial" w:hAnsi="Arial" w:cs="Arial"/>
          <w:sz w:val="22"/>
          <w:szCs w:val="22"/>
          <w:lang w:val="fr-BE"/>
        </w:rPr>
      </w:pPr>
    </w:p>
    <w:p w:rsidR="000316BB" w:rsidRPr="00580212" w:rsidRDefault="000316BB" w:rsidP="00580212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E7B27" w:rsidRPr="00296415" w:rsidTr="00580212">
        <w:tc>
          <w:tcPr>
            <w:tcW w:w="8856" w:type="dxa"/>
          </w:tcPr>
          <w:p w:rsidR="004E7B27" w:rsidRPr="00580212" w:rsidRDefault="00E525D3" w:rsidP="00580212">
            <w:pPr>
              <w:pStyle w:val="Corpsdetexte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580212">
              <w:rPr>
                <w:rFonts w:ascii="Arial" w:hAnsi="Arial" w:cs="Arial"/>
                <w:sz w:val="22"/>
                <w:szCs w:val="22"/>
                <w:lang w:val="fr-BE"/>
              </w:rPr>
              <w:t xml:space="preserve">Questionnaire concernant le fonctionnement intestinal actuel </w:t>
            </w:r>
            <w:r w:rsidR="004E7B27" w:rsidRPr="00580212">
              <w:rPr>
                <w:rFonts w:ascii="Arial" w:hAnsi="Arial" w:cs="Arial"/>
                <w:sz w:val="22"/>
                <w:szCs w:val="22"/>
                <w:lang w:val="fr-BE"/>
              </w:rPr>
              <w:t>:</w:t>
            </w:r>
          </w:p>
          <w:p w:rsidR="004E7B27" w:rsidRPr="00580212" w:rsidRDefault="004E7B27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  <w:lang w:val="fr-BE"/>
              </w:rPr>
            </w:pPr>
          </w:p>
          <w:p w:rsidR="000C4665" w:rsidRDefault="00E525D3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BE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 xml:space="preserve">Complété </w:t>
            </w:r>
            <w:r w:rsidR="00E87C61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>?</w:t>
            </w:r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 xml:space="preserve"> </w:t>
            </w:r>
            <w:r w:rsidR="000C4665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 xml:space="preserve">  </w:t>
            </w:r>
          </w:p>
          <w:p w:rsidR="00580212" w:rsidRPr="00580212" w:rsidRDefault="00580212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BE"/>
              </w:rPr>
            </w:pPr>
          </w:p>
          <w:p w:rsidR="00E87C61" w:rsidRPr="00580212" w:rsidRDefault="003C6D39" w:rsidP="00FC3AAC">
            <w:pPr>
              <w:pStyle w:val="Corpsdetexte"/>
              <w:tabs>
                <w:tab w:val="left" w:pos="360"/>
                <w:tab w:val="left" w:pos="108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fr-BE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7"/>
            <w:r w:rsidR="00FC3AAC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instrText xml:space="preserve"> FORMCHECKBOX </w:instrTex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1"/>
            <w:r w:rsidR="00FC3AAC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ab/>
              <w:t>Oui</w:t>
            </w:r>
            <w:r w:rsidR="00FC3AAC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ab/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8"/>
            <w:r w:rsidR="00FC3AAC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instrText xml:space="preserve"> FORMCHECKBOX </w:instrTex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2"/>
            <w:r w:rsidR="00FC3AAC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ab/>
              <w:t>Non</w:t>
            </w:r>
          </w:p>
          <w:p w:rsidR="00E87C61" w:rsidRPr="00580212" w:rsidRDefault="00E87C61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BE"/>
              </w:rPr>
            </w:pPr>
          </w:p>
          <w:p w:rsidR="004E7B27" w:rsidRPr="00580212" w:rsidRDefault="004E7B27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BE"/>
              </w:rPr>
            </w:pPr>
            <w:proofErr w:type="spellStart"/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>QoL</w:t>
            </w:r>
            <w:proofErr w:type="spellEnd"/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 xml:space="preserve"> score : </w:t>
            </w:r>
            <w:bookmarkStart w:id="23" w:name="Text16"/>
            <w:r w:rsidR="003C6D39" w:rsidRPr="00E8096C">
              <w:rPr>
                <w:rFonts w:ascii="Arial" w:hAnsi="Arial" w:cs="Arial"/>
                <w:sz w:val="22"/>
                <w:szCs w:val="22"/>
                <w:lang w:val="nl-B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1F48" w:rsidRPr="00E8096C">
              <w:rPr>
                <w:rFonts w:ascii="Arial" w:hAnsi="Arial" w:cs="Arial"/>
                <w:sz w:val="22"/>
                <w:szCs w:val="22"/>
                <w:lang w:val="fr-BE"/>
              </w:rPr>
              <w:instrText xml:space="preserve"> FORMTEXT </w:instrText>
            </w:r>
            <w:r w:rsidR="003C6D39" w:rsidRPr="00E8096C">
              <w:rPr>
                <w:rFonts w:ascii="Arial" w:hAnsi="Arial" w:cs="Arial"/>
                <w:sz w:val="22"/>
                <w:szCs w:val="22"/>
                <w:lang w:val="nl-BE"/>
              </w:rPr>
            </w:r>
            <w:r w:rsidR="003C6D39" w:rsidRPr="00E8096C">
              <w:rPr>
                <w:rFonts w:ascii="Arial" w:hAnsi="Arial" w:cs="Arial"/>
                <w:sz w:val="22"/>
                <w:szCs w:val="22"/>
                <w:lang w:val="nl-BE"/>
              </w:rPr>
              <w:fldChar w:fldCharType="separate"/>
            </w:r>
            <w:r w:rsidR="00971F48" w:rsidRPr="00E8096C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971F48" w:rsidRPr="00E8096C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971F48" w:rsidRPr="00E8096C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971F48" w:rsidRPr="00E8096C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971F48" w:rsidRPr="00E8096C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3C6D39" w:rsidRPr="00E8096C">
              <w:rPr>
                <w:rFonts w:ascii="Arial" w:hAnsi="Arial" w:cs="Arial"/>
                <w:sz w:val="22"/>
                <w:szCs w:val="22"/>
                <w:lang w:val="nl-BE"/>
              </w:rPr>
              <w:fldChar w:fldCharType="end"/>
            </w:r>
            <w:bookmarkEnd w:id="23"/>
            <w:r w:rsidR="006A1E17" w:rsidRPr="00E8096C">
              <w:rPr>
                <w:rFonts w:ascii="Arial" w:hAnsi="Arial" w:cs="Arial"/>
                <w:sz w:val="22"/>
                <w:szCs w:val="22"/>
                <w:lang w:val="fr-BE"/>
              </w:rPr>
              <w:t>/10</w:t>
            </w:r>
            <w:r w:rsidRPr="00580212">
              <w:rPr>
                <w:rFonts w:ascii="Arial" w:hAnsi="Arial" w:cs="Arial"/>
                <w:sz w:val="22"/>
                <w:szCs w:val="22"/>
                <w:lang w:val="fr-BE"/>
              </w:rPr>
              <w:t xml:space="preserve"> </w:t>
            </w:r>
          </w:p>
          <w:p w:rsidR="004E7B27" w:rsidRPr="00580212" w:rsidRDefault="004E7B27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BE"/>
              </w:rPr>
            </w:pPr>
          </w:p>
        </w:tc>
      </w:tr>
    </w:tbl>
    <w:p w:rsidR="00F4762F" w:rsidRDefault="00F4762F" w:rsidP="000316B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</w:p>
    <w:p w:rsidR="00F4762F" w:rsidRDefault="00F4762F">
      <w:pPr>
        <w:rPr>
          <w:rFonts w:cs="Arial"/>
          <w:sz w:val="22"/>
          <w:szCs w:val="22"/>
          <w:lang w:val="fr-BE"/>
        </w:rPr>
      </w:pPr>
      <w:r>
        <w:rPr>
          <w:rFonts w:cs="Arial"/>
          <w:b/>
          <w:sz w:val="22"/>
          <w:szCs w:val="22"/>
          <w:lang w:val="fr-BE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E7B27" w:rsidRPr="00296415" w:rsidTr="00580212">
        <w:tc>
          <w:tcPr>
            <w:tcW w:w="8856" w:type="dxa"/>
          </w:tcPr>
          <w:p w:rsidR="004E7B27" w:rsidRPr="00580212" w:rsidRDefault="004E7B27" w:rsidP="00580212">
            <w:pPr>
              <w:pStyle w:val="Corpsdetexte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580212">
              <w:rPr>
                <w:rFonts w:ascii="Arial" w:hAnsi="Arial" w:cs="Arial"/>
                <w:sz w:val="22"/>
                <w:szCs w:val="22"/>
                <w:lang w:val="fr-BE"/>
              </w:rPr>
              <w:lastRenderedPageBreak/>
              <w:t xml:space="preserve">Type </w:t>
            </w:r>
            <w:r w:rsidR="00E525D3" w:rsidRPr="00580212">
              <w:rPr>
                <w:rFonts w:ascii="Arial" w:hAnsi="Arial" w:cs="Arial"/>
                <w:sz w:val="22"/>
                <w:szCs w:val="22"/>
                <w:lang w:val="fr-BE"/>
              </w:rPr>
              <w:t>d'implantation</w:t>
            </w:r>
            <w:r w:rsidRPr="00580212">
              <w:rPr>
                <w:rFonts w:ascii="Arial" w:hAnsi="Arial" w:cs="Arial"/>
                <w:sz w:val="22"/>
                <w:szCs w:val="22"/>
                <w:lang w:val="fr-BE"/>
              </w:rPr>
              <w:t xml:space="preserve"> :</w:t>
            </w:r>
          </w:p>
          <w:p w:rsidR="004E7B27" w:rsidRPr="00580212" w:rsidRDefault="004E7B27" w:rsidP="004E7B27">
            <w:pPr>
              <w:pStyle w:val="Corpsdetexte"/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BE"/>
              </w:rPr>
            </w:pPr>
          </w:p>
          <w:p w:rsidR="004E7B27" w:rsidRPr="00580212" w:rsidRDefault="00E525D3" w:rsidP="00580212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FR"/>
              </w:rPr>
              <w:t xml:space="preserve">Première implantation </w:t>
            </w:r>
            <w:r w:rsidR="004E7B27" w:rsidRPr="00580212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FR"/>
              </w:rPr>
              <w:t>?</w:t>
            </w:r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 </w:t>
            </w:r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4"/>
            <w:r w:rsidR="004E7B27" w:rsidRPr="00580212">
              <w:rPr>
                <w:rFonts w:ascii="Arial" w:hAnsi="Arial" w:cs="Arial"/>
                <w:sz w:val="22"/>
                <w:szCs w:val="22"/>
                <w:lang w:val="fr-FR"/>
              </w:rPr>
              <w:t xml:space="preserve">  </w:t>
            </w:r>
          </w:p>
          <w:p w:rsidR="004E7B27" w:rsidRPr="00580212" w:rsidRDefault="004E7B27" w:rsidP="004E7B27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F4762F" w:rsidRDefault="003C6D39" w:rsidP="00F4762F">
            <w:pPr>
              <w:pStyle w:val="Corpsdetexte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9"/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Pr="00580212">
              <w:rPr>
                <w:rFonts w:ascii="Arial" w:hAnsi="Arial" w:cs="Arial"/>
                <w:b w:val="0"/>
                <w:sz w:val="22"/>
                <w:szCs w:val="22"/>
              </w:rPr>
            </w:r>
            <w:r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25"/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</w:t>
            </w:r>
            <w:r w:rsidR="00E525D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Neurostimulation sacrée</w:t>
            </w:r>
            <w:r w:rsidR="004E7B27" w:rsidRPr="00580212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  <w:r w:rsidR="00F4762F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  <w:p w:rsidR="00F4762F" w:rsidRDefault="00F4762F" w:rsidP="00F4762F">
            <w:pPr>
              <w:pStyle w:val="Corpsdetexte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F4762F" w:rsidRDefault="004E7B27" w:rsidP="00D369E3">
            <w:pPr>
              <w:pStyle w:val="Corpsdetexte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Type </w:t>
            </w:r>
            <w:r w:rsidR="00E525D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d'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implant :</w:t>
            </w:r>
            <w:r w:rsidRPr="0058021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Stimulat</w:t>
            </w:r>
            <w:r w:rsidR="00E525D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eu</w:t>
            </w:r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r </w:t>
            </w:r>
            <w:r w:rsidR="00D369E3" w:rsidRPr="00580212">
              <w:rPr>
                <w:rFonts w:ascii="Arial" w:hAnsi="Arial" w:cs="Arial"/>
                <w:sz w:val="22"/>
                <w:szCs w:val="22"/>
                <w:lang w:val="fr-FR"/>
              </w:rPr>
              <w:t xml:space="preserve">- </w:t>
            </w:r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Programme</w:t>
            </w:r>
            <w:r w:rsidR="00E525D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u</w:t>
            </w:r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r </w:t>
            </w:r>
            <w:r w:rsidR="00B132AB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-</w:t>
            </w:r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Extensi</w:t>
            </w:r>
            <w:r w:rsidR="00E525D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on</w:t>
            </w:r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- </w:t>
            </w:r>
            <w:bookmarkStart w:id="26" w:name="Dropdown1"/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</w:p>
          <w:p w:rsidR="004E7B27" w:rsidRPr="00580212" w:rsidRDefault="00D369E3" w:rsidP="00D369E3">
            <w:pPr>
              <w:pStyle w:val="Corpsdetexte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bookmarkEnd w:id="26"/>
            <w:r w:rsidR="003C6D39" w:rsidRPr="00F4762F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"/>
                    <w:listEntry w:val="Electrode Tined Lead 3889"/>
                    <w:listEntry w:val="Electrode Tined Lead 3093"/>
                    <w:listEntry w:val="Electrode 3080"/>
                  </w:ddList>
                </w:ffData>
              </w:fldChar>
            </w:r>
            <w:r w:rsidR="00E525D3" w:rsidRPr="00F4762F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FORMDROPDOWN </w:instrText>
            </w:r>
            <w:r w:rsidR="003C6D39" w:rsidRPr="00F4762F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F4762F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</w:p>
          <w:p w:rsidR="00F4762F" w:rsidRDefault="003C6D39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0"/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7"/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Graciloplastie</w:t>
            </w:r>
            <w:proofErr w:type="spellEnd"/>
            <w:r w:rsidR="00E525D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dynamique</w:t>
            </w:r>
            <w:r w:rsidR="004E7B27" w:rsidRPr="00580212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</w:p>
          <w:p w:rsidR="00F4762F" w:rsidRDefault="00F4762F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4E7B27" w:rsidRDefault="004E7B27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Type </w:t>
            </w:r>
            <w:r w:rsidR="00E525D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d'implant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:</w:t>
            </w:r>
            <w:r w:rsidRPr="0058021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Stimulateu</w:t>
            </w:r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r </w:t>
            </w:r>
            <w:r w:rsidR="00D369E3" w:rsidRPr="00580212">
              <w:rPr>
                <w:rFonts w:ascii="Arial" w:hAnsi="Arial" w:cs="Arial"/>
                <w:sz w:val="22"/>
                <w:szCs w:val="22"/>
                <w:lang w:val="fr-FR"/>
              </w:rPr>
              <w:t xml:space="preserve">- </w:t>
            </w:r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Programme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u</w:t>
            </w:r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r </w:t>
            </w:r>
            <w:r w:rsidR="00F4762F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–</w:t>
            </w:r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Ele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c</w:t>
            </w:r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trode</w:t>
            </w:r>
          </w:p>
          <w:p w:rsidR="00F4762F" w:rsidRPr="00580212" w:rsidRDefault="00F4762F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F4762F" w:rsidRDefault="003C6D39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1"/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8"/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Sphincter </w:t>
            </w:r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ABS</w:t>
            </w:r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</w:p>
          <w:p w:rsidR="00F4762F" w:rsidRDefault="00F4762F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4E7B27" w:rsidRPr="00580212" w:rsidRDefault="004E7B27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Type </w:t>
            </w:r>
            <w:r w:rsidR="00E525D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d'implant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:</w:t>
            </w:r>
            <w:r w:rsidR="00D369E3" w:rsidRPr="0058021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Acticon</w:t>
            </w:r>
            <w:proofErr w:type="spellEnd"/>
            <w:r w:rsidR="0043444D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– PAS </w:t>
            </w:r>
            <w:proofErr w:type="spellStart"/>
            <w:r w:rsidR="0043444D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prosthetic</w:t>
            </w:r>
            <w:proofErr w:type="spellEnd"/>
            <w:r w:rsidR="0043444D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anal sphincter</w:t>
            </w:r>
          </w:p>
          <w:p w:rsidR="004E7B27" w:rsidRDefault="004E7B27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F4762F" w:rsidRPr="00580212" w:rsidRDefault="00F4762F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4E7B27" w:rsidRPr="00580212" w:rsidRDefault="006804B9" w:rsidP="00580212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580212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BE"/>
              </w:rPr>
              <w:t xml:space="preserve">Renouvellement </w:t>
            </w:r>
            <w:r w:rsidR="004E7B27" w:rsidRPr="00580212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BE"/>
              </w:rPr>
              <w:t xml:space="preserve"> ?</w:t>
            </w:r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 xml:space="preserve"> </w:t>
            </w:r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ab/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8"/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instrText xml:space="preserve"> FORMCHECKBOX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9"/>
            <w:r w:rsidR="004E7B27" w:rsidRPr="00580212">
              <w:rPr>
                <w:rFonts w:ascii="Arial" w:hAnsi="Arial" w:cs="Arial"/>
                <w:sz w:val="22"/>
                <w:szCs w:val="22"/>
                <w:lang w:val="fr-BE"/>
              </w:rPr>
              <w:tab/>
            </w:r>
          </w:p>
          <w:p w:rsidR="004E7B27" w:rsidRPr="00580212" w:rsidRDefault="004E7B27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BE"/>
              </w:rPr>
            </w:pPr>
          </w:p>
          <w:p w:rsidR="00F4762F" w:rsidRDefault="003C6D39" w:rsidP="00B132AB">
            <w:pPr>
              <w:pStyle w:val="Corpsdetexte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2"/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Pr="00580212">
              <w:rPr>
                <w:rFonts w:ascii="Arial" w:hAnsi="Arial" w:cs="Arial"/>
                <w:b w:val="0"/>
                <w:sz w:val="22"/>
                <w:szCs w:val="22"/>
              </w:rPr>
            </w:r>
            <w:r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0"/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Neurostimulation sacrée</w:t>
            </w:r>
            <w:r w:rsidR="004E7B27" w:rsidRPr="00580212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</w:p>
          <w:p w:rsidR="00F4762F" w:rsidRDefault="00F4762F" w:rsidP="00B132AB">
            <w:pPr>
              <w:pStyle w:val="Corpsdetexte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4E7B27" w:rsidRPr="00580212" w:rsidRDefault="00FC3AAC" w:rsidP="00B132AB">
            <w:pPr>
              <w:pStyle w:val="Corpsdetexte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Type</w:t>
            </w:r>
            <w:r w:rsidRPr="0058021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d'implant :</w:t>
            </w:r>
            <w:r w:rsidR="006804B9" w:rsidRPr="0058021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Stimulateur </w:t>
            </w:r>
            <w:r w:rsidR="006804B9" w:rsidRPr="00580212">
              <w:rPr>
                <w:rFonts w:ascii="Arial" w:hAnsi="Arial" w:cs="Arial"/>
                <w:sz w:val="22"/>
                <w:szCs w:val="22"/>
                <w:lang w:val="fr-FR"/>
              </w:rPr>
              <w:t xml:space="preserve">- </w:t>
            </w:r>
            <w:r w:rsidR="00C511D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Programmeur - Extension</w:t>
            </w:r>
            <w:r w:rsidR="00B132AB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B132AB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B132AB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B132AB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"/>
                    <w:listEntry w:val="Electrode Tined Lead 3889"/>
                    <w:listEntry w:val="Electrode Tined Lead 3093"/>
                    <w:listEntry w:val="Electrode 3080"/>
                  </w:ddList>
                </w:ffData>
              </w:fldCha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FORMDROPDOWN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</w:p>
          <w:p w:rsidR="00F4762F" w:rsidRDefault="003C6D39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3"/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1"/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Graciloplastie</w:t>
            </w:r>
            <w:proofErr w:type="spellEnd"/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dynamique</w:t>
            </w:r>
            <w:r w:rsidR="004E7B27" w:rsidRPr="00580212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</w:p>
          <w:p w:rsidR="00F4762F" w:rsidRDefault="00F4762F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4E7B27" w:rsidRDefault="004E7B27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Type 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d'implant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:</w:t>
            </w:r>
            <w:r w:rsidR="00D369E3" w:rsidRPr="0058021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Stimulat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eu</w:t>
            </w:r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r </w:t>
            </w:r>
            <w:r w:rsidR="00D369E3" w:rsidRPr="00580212">
              <w:rPr>
                <w:rFonts w:ascii="Arial" w:hAnsi="Arial" w:cs="Arial"/>
                <w:sz w:val="22"/>
                <w:szCs w:val="22"/>
                <w:lang w:val="fr-FR"/>
              </w:rPr>
              <w:t xml:space="preserve">- </w:t>
            </w:r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Programme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u</w:t>
            </w:r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r 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-</w:t>
            </w:r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</w:t>
            </w:r>
            <w:r w:rsidR="00F4762F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 </w:t>
            </w:r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Ele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c</w:t>
            </w:r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trode</w:t>
            </w:r>
          </w:p>
          <w:p w:rsidR="00F4762F" w:rsidRPr="00580212" w:rsidRDefault="00F4762F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F4762F" w:rsidRDefault="003C6D39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4"/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2"/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Sphincter </w:t>
            </w:r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ABS</w:t>
            </w:r>
            <w:r w:rsidR="004E7B27" w:rsidRPr="00580212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</w:p>
          <w:p w:rsidR="00F4762F" w:rsidRDefault="00F4762F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4E7B27" w:rsidRPr="00580212" w:rsidRDefault="004E7B27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Type 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d'implant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:</w:t>
            </w:r>
            <w:r w:rsidRPr="0058021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Acticon</w:t>
            </w:r>
            <w:proofErr w:type="spellEnd"/>
            <w:r w:rsidR="0043444D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– PAS </w:t>
            </w:r>
            <w:proofErr w:type="spellStart"/>
            <w:r w:rsidR="0043444D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prosthetic</w:t>
            </w:r>
            <w:proofErr w:type="spellEnd"/>
            <w:r w:rsidR="0043444D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anal sphincter</w:t>
            </w:r>
          </w:p>
          <w:p w:rsidR="00E87C61" w:rsidRPr="00580212" w:rsidRDefault="00E87C61" w:rsidP="004E7B27">
            <w:pPr>
              <w:pStyle w:val="Corpsdetexte"/>
              <w:ind w:firstLine="72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B132AB" w:rsidRPr="00580212" w:rsidRDefault="00B132AB" w:rsidP="004E7B27">
            <w:pPr>
              <w:pStyle w:val="Corpsdetexte"/>
              <w:ind w:firstLine="72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4E7B27" w:rsidRPr="00580212" w:rsidRDefault="006804B9" w:rsidP="00F4762F">
            <w:pPr>
              <w:pStyle w:val="Corpsdetexte"/>
              <w:numPr>
                <w:ilvl w:val="2"/>
                <w:numId w:val="3"/>
              </w:numPr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Même type d'implant </w:t>
            </w:r>
            <w:r w:rsidR="00E87C61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?</w:t>
            </w:r>
          </w:p>
          <w:p w:rsidR="00B132AB" w:rsidRPr="00580212" w:rsidRDefault="00B132AB" w:rsidP="004E7B27">
            <w:pPr>
              <w:pStyle w:val="Corpsdetexte"/>
              <w:ind w:firstLine="720"/>
              <w:jc w:val="lef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FC3AAC" w:rsidRPr="00580212" w:rsidRDefault="00FC3AAC" w:rsidP="00FC3AAC">
            <w:pPr>
              <w:pStyle w:val="Corpsdetexte"/>
              <w:tabs>
                <w:tab w:val="left" w:pos="360"/>
                <w:tab w:val="left" w:pos="720"/>
                <w:tab w:val="left" w:pos="1080"/>
                <w:tab w:val="left" w:pos="1620"/>
                <w:tab w:val="left" w:pos="198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ab/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ab/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  <w:t>Oui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  <w:t>Non</w:t>
            </w:r>
          </w:p>
          <w:p w:rsidR="000C4665" w:rsidRPr="00580212" w:rsidRDefault="000C4665" w:rsidP="004E7B27">
            <w:pPr>
              <w:pStyle w:val="Corpsdetexte"/>
              <w:ind w:left="72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4E7B27" w:rsidRPr="00580212" w:rsidRDefault="006804B9" w:rsidP="00F4762F">
            <w:pPr>
              <w:pStyle w:val="Corpsdetexte"/>
              <w:numPr>
                <w:ilvl w:val="2"/>
                <w:numId w:val="3"/>
              </w:numPr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Dans la négative </w:t>
            </w:r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: type 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de l'implant précédent</w:t>
            </w:r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:</w:t>
            </w:r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</w:p>
          <w:p w:rsidR="004E7B27" w:rsidRPr="00580212" w:rsidRDefault="004E7B27" w:rsidP="004E7B27">
            <w:pPr>
              <w:pStyle w:val="Corpsdetexte"/>
              <w:ind w:left="720" w:firstLine="72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F4762F" w:rsidRDefault="003C6D39" w:rsidP="006804B9">
            <w:pPr>
              <w:pStyle w:val="Corpsdetexte"/>
              <w:tabs>
                <w:tab w:val="left" w:pos="3600"/>
                <w:tab w:val="left" w:pos="3827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25"/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Pr="00580212">
              <w:rPr>
                <w:rFonts w:ascii="Arial" w:hAnsi="Arial" w:cs="Arial"/>
                <w:b w:val="0"/>
                <w:sz w:val="22"/>
                <w:szCs w:val="22"/>
              </w:rPr>
            </w:r>
            <w:r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3"/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Neurostimulation sacrée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</w:p>
          <w:p w:rsidR="00F4762F" w:rsidRDefault="00F4762F" w:rsidP="006804B9">
            <w:pPr>
              <w:pStyle w:val="Corpsdetexte"/>
              <w:tabs>
                <w:tab w:val="left" w:pos="3600"/>
                <w:tab w:val="left" w:pos="3827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4E7B27" w:rsidRPr="00580212" w:rsidRDefault="004E7B27" w:rsidP="006804B9">
            <w:pPr>
              <w:pStyle w:val="Corpsdetexte"/>
              <w:tabs>
                <w:tab w:val="left" w:pos="3600"/>
                <w:tab w:val="left" w:pos="3827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Type 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d'implant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:</w:t>
            </w:r>
            <w:r w:rsidRPr="0058021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B132AB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Stimulat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eu</w:t>
            </w:r>
            <w:r w:rsidR="00B132AB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r -</w:t>
            </w:r>
            <w:r w:rsidR="00B132AB" w:rsidRPr="0058021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B132AB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Programme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u</w:t>
            </w:r>
            <w:r w:rsidR="00B132AB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r - Extensi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on</w:t>
            </w:r>
            <w:r w:rsidR="00C511D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</w:t>
            </w:r>
          </w:p>
          <w:p w:rsidR="00B132AB" w:rsidRPr="00580212" w:rsidRDefault="00B132AB" w:rsidP="00B132AB">
            <w:pPr>
              <w:pStyle w:val="Corpsdetexte"/>
              <w:tabs>
                <w:tab w:val="left" w:pos="5273"/>
                <w:tab w:val="left" w:pos="540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"/>
                    <w:listEntry w:val="Elektrode Tined Lead 3889"/>
                    <w:listEntry w:val="Elektrode Tined Lead 3093"/>
                    <w:listEntry w:val="Elektrode 3080"/>
                  </w:ddList>
                </w:ffData>
              </w:fldCha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FORMDROPDOWN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</w:p>
          <w:p w:rsidR="00F4762F" w:rsidRDefault="003C6D39" w:rsidP="006804B9">
            <w:pPr>
              <w:pStyle w:val="Corpsdetexte"/>
              <w:tabs>
                <w:tab w:val="left" w:pos="3600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6"/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4"/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Graciloplastie</w:t>
            </w:r>
            <w:proofErr w:type="spellEnd"/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dynamique</w:t>
            </w:r>
            <w:r w:rsidR="00B132AB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</w:p>
          <w:p w:rsidR="00F4762F" w:rsidRDefault="00F4762F" w:rsidP="006804B9">
            <w:pPr>
              <w:pStyle w:val="Corpsdetexte"/>
              <w:tabs>
                <w:tab w:val="left" w:pos="3600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4E7B27" w:rsidRDefault="004E7B27" w:rsidP="006804B9">
            <w:pPr>
              <w:pStyle w:val="Corpsdetexte"/>
              <w:tabs>
                <w:tab w:val="left" w:pos="3600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Type 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d'implant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:</w:t>
            </w:r>
            <w:r w:rsidRPr="0058021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Stimulat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eu</w:t>
            </w:r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r </w:t>
            </w:r>
            <w:r w:rsidR="00D369E3" w:rsidRPr="00580212">
              <w:rPr>
                <w:rFonts w:ascii="Arial" w:hAnsi="Arial" w:cs="Arial"/>
                <w:sz w:val="22"/>
                <w:szCs w:val="22"/>
                <w:lang w:val="fr-FR"/>
              </w:rPr>
              <w:t xml:space="preserve">- </w:t>
            </w:r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Programme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u</w:t>
            </w:r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r </w:t>
            </w:r>
            <w:r w:rsidR="00F4762F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–</w:t>
            </w:r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Ele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c</w:t>
            </w:r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trode</w:t>
            </w:r>
          </w:p>
          <w:p w:rsidR="00F4762F" w:rsidRPr="00580212" w:rsidRDefault="00F4762F" w:rsidP="006804B9">
            <w:pPr>
              <w:pStyle w:val="Corpsdetexte"/>
              <w:tabs>
                <w:tab w:val="left" w:pos="3600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F4762F" w:rsidRDefault="003C6D39" w:rsidP="006804B9">
            <w:pPr>
              <w:pStyle w:val="Corpsdetexte"/>
              <w:tabs>
                <w:tab w:val="left" w:pos="3600"/>
              </w:tabs>
              <w:ind w:left="720" w:firstLine="180"/>
              <w:jc w:val="lef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7"/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5"/>
            <w:r w:rsidR="004E7B27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Sphincter ABS</w:t>
            </w:r>
            <w:r w:rsidR="00B132AB" w:rsidRPr="00580212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</w:p>
          <w:p w:rsidR="00F4762F" w:rsidRDefault="00F4762F" w:rsidP="006804B9">
            <w:pPr>
              <w:pStyle w:val="Corpsdetexte"/>
              <w:tabs>
                <w:tab w:val="left" w:pos="3600"/>
              </w:tabs>
              <w:ind w:left="720" w:firstLine="180"/>
              <w:jc w:val="lef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4E7B27" w:rsidRPr="00580212" w:rsidRDefault="004E7B27" w:rsidP="006804B9">
            <w:pPr>
              <w:pStyle w:val="Corpsdetexte"/>
              <w:tabs>
                <w:tab w:val="left" w:pos="3600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Type 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d'implant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:</w:t>
            </w:r>
            <w:r w:rsidRPr="0058021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D369E3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Acticon</w:t>
            </w:r>
            <w:proofErr w:type="spellEnd"/>
            <w:r w:rsidR="0043444D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– PAS </w:t>
            </w:r>
            <w:proofErr w:type="spellStart"/>
            <w:r w:rsidR="0043444D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prosthetic</w:t>
            </w:r>
            <w:proofErr w:type="spellEnd"/>
            <w:r w:rsidR="0043444D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anal sphincter</w:t>
            </w:r>
          </w:p>
          <w:p w:rsidR="004E7B27" w:rsidRPr="00580212" w:rsidRDefault="004E7B27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</w:tc>
      </w:tr>
      <w:tr w:rsidR="00580212" w:rsidRPr="00296415" w:rsidTr="00580212">
        <w:tc>
          <w:tcPr>
            <w:tcW w:w="8856" w:type="dxa"/>
          </w:tcPr>
          <w:p w:rsidR="00580212" w:rsidRDefault="00580212" w:rsidP="000316BB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  <w:lang w:val="fr-BE"/>
              </w:rPr>
            </w:pPr>
          </w:p>
          <w:p w:rsidR="00296415" w:rsidRPr="00580212" w:rsidRDefault="00296415" w:rsidP="000316BB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</w:tr>
      <w:tr w:rsidR="00425EAA" w:rsidRPr="00580212" w:rsidTr="00F4762F">
        <w:tc>
          <w:tcPr>
            <w:tcW w:w="8856" w:type="dxa"/>
          </w:tcPr>
          <w:p w:rsidR="00425EAA" w:rsidRPr="00F4762F" w:rsidRDefault="006804B9" w:rsidP="00F4762F">
            <w:pPr>
              <w:pStyle w:val="Corpsdetexte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F4762F">
              <w:rPr>
                <w:rFonts w:ascii="Arial" w:hAnsi="Arial" w:cs="Arial"/>
                <w:sz w:val="22"/>
                <w:szCs w:val="22"/>
                <w:lang w:val="fr-BE"/>
              </w:rPr>
              <w:lastRenderedPageBreak/>
              <w:t xml:space="preserve">Examens diagnostiques </w:t>
            </w:r>
            <w:r w:rsidR="00425EAA" w:rsidRPr="00F4762F">
              <w:rPr>
                <w:rFonts w:ascii="Arial" w:hAnsi="Arial" w:cs="Arial"/>
                <w:sz w:val="22"/>
                <w:szCs w:val="22"/>
                <w:lang w:val="fr-BE"/>
              </w:rPr>
              <w:t>:</w:t>
            </w:r>
          </w:p>
          <w:p w:rsidR="00425EAA" w:rsidRPr="00580212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BE"/>
              </w:rPr>
            </w:pPr>
          </w:p>
          <w:p w:rsidR="00425EAA" w:rsidRPr="00580212" w:rsidRDefault="006804B9" w:rsidP="00F4762F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sz w:val="22"/>
                <w:szCs w:val="22"/>
                <w:lang w:val="fr-BE"/>
              </w:rPr>
            </w:pPr>
            <w:r w:rsidRPr="00341DDA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BE"/>
              </w:rPr>
              <w:t xml:space="preserve">Manométrie </w:t>
            </w:r>
            <w:proofErr w:type="spellStart"/>
            <w:r w:rsidRPr="00341DDA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BE"/>
              </w:rPr>
              <w:t>ano</w:t>
            </w:r>
            <w:proofErr w:type="spellEnd"/>
            <w:r w:rsidRPr="00341DDA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BE"/>
              </w:rPr>
              <w:t>-rectale</w:t>
            </w:r>
            <w:r w:rsidR="00425EAA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 xml:space="preserve"> :</w:t>
            </w:r>
          </w:p>
          <w:p w:rsidR="00425EAA" w:rsidRPr="00580212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BE"/>
              </w:rPr>
            </w:pPr>
          </w:p>
          <w:p w:rsidR="00425EAA" w:rsidRPr="00580212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ab/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Pression basale au repos</w:t>
            </w:r>
            <w:bookmarkStart w:id="36" w:name="Text17"/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bookmarkEnd w:id="36"/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A4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mm Hg  </w:t>
            </w:r>
          </w:p>
          <w:p w:rsidR="00425EAA" w:rsidRPr="00580212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  <w:t xml:space="preserve">('Normal range' 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entre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bookmarkStart w:id="37" w:name="Text18"/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273A4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7"/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e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t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</w:t>
            </w:r>
            <w:bookmarkStart w:id="38" w:name="Text19"/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B4A35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8"/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mm HG) </w:t>
            </w:r>
          </w:p>
          <w:p w:rsidR="00425EAA" w:rsidRPr="00580212" w:rsidRDefault="00425EAA" w:rsidP="00425EAA">
            <w:pPr>
              <w:pStyle w:val="Corpsdetexte"/>
              <w:tabs>
                <w:tab w:val="left" w:pos="540"/>
              </w:tabs>
              <w:ind w:left="1440" w:firstLine="72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425EAA" w:rsidRPr="00580212" w:rsidRDefault="00425EAA" w:rsidP="006804B9">
            <w:pPr>
              <w:pStyle w:val="Corpsdetexte"/>
              <w:tabs>
                <w:tab w:val="left" w:pos="540"/>
                <w:tab w:val="left" w:pos="360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797D7C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Pression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m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aximale </w:t>
            </w:r>
            <w:r w:rsidR="00797D7C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volontaire</w:t>
            </w:r>
            <w:bookmarkStart w:id="39" w:name="Text20"/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  <w:t xml:space="preserve">  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B4A35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9"/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mm Hg </w:t>
            </w:r>
          </w:p>
          <w:p w:rsidR="00425EAA" w:rsidRPr="00580212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  <w:t xml:space="preserve">('Normal range' 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entre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bookmarkStart w:id="40" w:name="Text21"/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B4A35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0"/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et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</w:t>
            </w:r>
            <w:bookmarkStart w:id="41" w:name="Text22"/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B4A35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1"/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mm HG)</w:t>
            </w:r>
          </w:p>
          <w:p w:rsidR="00425EAA" w:rsidRPr="00580212" w:rsidRDefault="00425EAA" w:rsidP="00425EAA">
            <w:pPr>
              <w:pStyle w:val="Corpsdetexte"/>
              <w:tabs>
                <w:tab w:val="left" w:pos="540"/>
              </w:tabs>
              <w:ind w:left="1440" w:firstLine="72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425EAA" w:rsidRPr="00580212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Sensation de remplissage du rectum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bookmarkStart w:id="42" w:name="Text23"/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273A4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2"/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ml (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sensation initiale)</w:t>
            </w:r>
          </w:p>
          <w:p w:rsidR="00425EAA" w:rsidRPr="00580212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bookmarkStart w:id="43" w:name="Text24"/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4A35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580212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3"/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ml (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volume maximum supportable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)</w:t>
            </w:r>
          </w:p>
          <w:p w:rsidR="00425EAA" w:rsidRPr="00580212" w:rsidRDefault="00425EAA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425EAA" w:rsidRPr="00580212" w:rsidRDefault="006804B9" w:rsidP="00F4762F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341DDA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FR"/>
              </w:rPr>
              <w:t xml:space="preserve">Echographie </w:t>
            </w:r>
            <w:proofErr w:type="spellStart"/>
            <w:r w:rsidRPr="00341DDA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FR"/>
              </w:rPr>
              <w:t>endo</w:t>
            </w:r>
            <w:proofErr w:type="spellEnd"/>
            <w:r w:rsidRPr="00341DDA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FR"/>
              </w:rPr>
              <w:t>-anale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</w:t>
            </w:r>
            <w:r w:rsidR="00425EAA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:</w:t>
            </w:r>
          </w:p>
          <w:p w:rsidR="00425EAA" w:rsidRPr="00580212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</w:p>
          <w:p w:rsidR="00425EAA" w:rsidRPr="00580212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Présence / absence de </w:t>
            </w:r>
            <w:proofErr w:type="spellStart"/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défect</w:t>
            </w:r>
            <w:proofErr w:type="spellEnd"/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du sphincter interne / externe 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?</w:t>
            </w:r>
          </w:p>
          <w:p w:rsidR="00425EAA" w:rsidRPr="00580212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</w:p>
          <w:tbl>
            <w:tblPr>
              <w:tblStyle w:val="Grilledutableau"/>
              <w:tblW w:w="0" w:type="auto"/>
              <w:tblInd w:w="1188" w:type="dxa"/>
              <w:tblLook w:val="01E0" w:firstRow="1" w:lastRow="1" w:firstColumn="1" w:lastColumn="1" w:noHBand="0" w:noVBand="0"/>
            </w:tblPr>
            <w:tblGrid>
              <w:gridCol w:w="1867"/>
              <w:gridCol w:w="1496"/>
              <w:gridCol w:w="1497"/>
            </w:tblGrid>
            <w:tr w:rsidR="00425EAA" w:rsidRPr="00580212">
              <w:tc>
                <w:tcPr>
                  <w:tcW w:w="1867" w:type="dxa"/>
                </w:tcPr>
                <w:p w:rsidR="00425EAA" w:rsidRPr="00580212" w:rsidRDefault="00425EAA" w:rsidP="00425EAA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1496" w:type="dxa"/>
                </w:tcPr>
                <w:p w:rsidR="00425EAA" w:rsidRPr="00580212" w:rsidRDefault="006804B9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fr-FR"/>
                    </w:rPr>
                  </w:pPr>
                  <w:r w:rsidRPr="00580212">
                    <w:rPr>
                      <w:rFonts w:ascii="Arial" w:hAnsi="Arial" w:cs="Arial"/>
                      <w:b w:val="0"/>
                      <w:sz w:val="22"/>
                      <w:szCs w:val="22"/>
                      <w:lang w:val="fr-FR"/>
                    </w:rPr>
                    <w:t xml:space="preserve">Présence </w:t>
                  </w:r>
                  <w:proofErr w:type="spellStart"/>
                  <w:r w:rsidRPr="00580212">
                    <w:rPr>
                      <w:rFonts w:ascii="Arial" w:hAnsi="Arial" w:cs="Arial"/>
                      <w:b w:val="0"/>
                      <w:sz w:val="22"/>
                      <w:szCs w:val="22"/>
                      <w:lang w:val="fr-FR"/>
                    </w:rPr>
                    <w:t>dé</w:t>
                  </w:r>
                  <w:r w:rsidR="00425EAA" w:rsidRPr="00580212">
                    <w:rPr>
                      <w:rFonts w:ascii="Arial" w:hAnsi="Arial" w:cs="Arial"/>
                      <w:b w:val="0"/>
                      <w:sz w:val="22"/>
                      <w:szCs w:val="22"/>
                      <w:lang w:val="fr-FR"/>
                    </w:rPr>
                    <w:t>fect</w:t>
                  </w:r>
                  <w:proofErr w:type="spellEnd"/>
                  <w:r w:rsidR="00425EAA" w:rsidRPr="00580212">
                    <w:rPr>
                      <w:rFonts w:ascii="Arial" w:hAnsi="Arial" w:cs="Arial"/>
                      <w:b w:val="0"/>
                      <w:sz w:val="22"/>
                      <w:szCs w:val="22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497" w:type="dxa"/>
                </w:tcPr>
                <w:p w:rsidR="00425EAA" w:rsidRPr="00580212" w:rsidRDefault="006804B9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fr-FR"/>
                    </w:rPr>
                  </w:pPr>
                  <w:r w:rsidRPr="00580212">
                    <w:rPr>
                      <w:rFonts w:ascii="Arial" w:hAnsi="Arial" w:cs="Arial"/>
                      <w:b w:val="0"/>
                      <w:sz w:val="22"/>
                      <w:szCs w:val="22"/>
                      <w:lang w:val="fr-FR"/>
                    </w:rPr>
                    <w:t xml:space="preserve">Absence </w:t>
                  </w:r>
                  <w:proofErr w:type="spellStart"/>
                  <w:r w:rsidRPr="00580212">
                    <w:rPr>
                      <w:rFonts w:ascii="Arial" w:hAnsi="Arial" w:cs="Arial"/>
                      <w:b w:val="0"/>
                      <w:sz w:val="22"/>
                      <w:szCs w:val="22"/>
                      <w:lang w:val="fr-FR"/>
                    </w:rPr>
                    <w:t>défect</w:t>
                  </w:r>
                  <w:proofErr w:type="spellEnd"/>
                </w:p>
              </w:tc>
            </w:tr>
            <w:tr w:rsidR="00425EAA" w:rsidRPr="00580212">
              <w:tc>
                <w:tcPr>
                  <w:tcW w:w="1867" w:type="dxa"/>
                </w:tcPr>
                <w:p w:rsidR="00425EAA" w:rsidRPr="00580212" w:rsidRDefault="006804B9" w:rsidP="00425EAA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proofErr w:type="spellStart"/>
                  <w:r w:rsidRPr="00580212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Sphincter</w:t>
                  </w:r>
                  <w:proofErr w:type="spellEnd"/>
                  <w:r w:rsidRPr="00580212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 xml:space="preserve"> interne</w:t>
                  </w:r>
                </w:p>
              </w:tc>
              <w:bookmarkStart w:id="44" w:name="Check28"/>
              <w:tc>
                <w:tcPr>
                  <w:tcW w:w="1496" w:type="dxa"/>
                </w:tcPr>
                <w:p w:rsidR="00425EAA" w:rsidRPr="00580212" w:rsidRDefault="003C6D39" w:rsidP="00425EAA">
                  <w:pPr>
                    <w:pStyle w:val="Corpsdetext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25EAA" w:rsidRPr="005802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tc>
                <w:tcPr>
                  <w:tcW w:w="1497" w:type="dxa"/>
                </w:tcPr>
                <w:p w:rsidR="00425EAA" w:rsidRPr="00580212" w:rsidRDefault="003C6D39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5" w:name="Check29"/>
                  <w:r w:rsidR="00425EAA" w:rsidRPr="005802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</w:tr>
            <w:tr w:rsidR="00425EAA" w:rsidRPr="00580212">
              <w:tc>
                <w:tcPr>
                  <w:tcW w:w="1867" w:type="dxa"/>
                </w:tcPr>
                <w:p w:rsidR="00425EAA" w:rsidRPr="00580212" w:rsidRDefault="006804B9" w:rsidP="00425EAA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proofErr w:type="spellStart"/>
                  <w:r w:rsidRPr="00580212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Sphincter</w:t>
                  </w:r>
                  <w:proofErr w:type="spellEnd"/>
                  <w:r w:rsidRPr="00580212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 xml:space="preserve"> externe</w:t>
                  </w:r>
                </w:p>
              </w:tc>
              <w:tc>
                <w:tcPr>
                  <w:tcW w:w="1496" w:type="dxa"/>
                </w:tcPr>
                <w:p w:rsidR="00425EAA" w:rsidRPr="00580212" w:rsidRDefault="003C6D39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6" w:name="Check31"/>
                  <w:r w:rsidR="00425EAA" w:rsidRPr="005802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tc>
                <w:tcPr>
                  <w:tcW w:w="1497" w:type="dxa"/>
                </w:tcPr>
                <w:p w:rsidR="00425EAA" w:rsidRPr="00580212" w:rsidRDefault="003C6D39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7" w:name="Check30"/>
                  <w:r w:rsidR="00425EAA" w:rsidRPr="005802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</w:tr>
          </w:tbl>
          <w:p w:rsidR="00425EAA" w:rsidRPr="00580212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25EAA" w:rsidRPr="00580212" w:rsidRDefault="00425EAA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F4762F" w:rsidRDefault="00425EAA" w:rsidP="00F4762F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  <w:lang w:val="fr-FR"/>
              </w:rPr>
            </w:pPr>
            <w:r w:rsidRPr="00341DDA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FR"/>
              </w:rPr>
              <w:t>PNTML</w:t>
            </w:r>
            <w:r w:rsidR="006A1E17" w:rsidRPr="00341DDA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FR"/>
              </w:rPr>
              <w:t xml:space="preserve"> (facultatif)</w:t>
            </w:r>
            <w:r w:rsidRPr="00F4762F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:</w:t>
            </w:r>
          </w:p>
          <w:tbl>
            <w:tblPr>
              <w:tblStyle w:val="Grilledutableau"/>
              <w:tblW w:w="0" w:type="auto"/>
              <w:tblInd w:w="1188" w:type="dxa"/>
              <w:tblLook w:val="01E0" w:firstRow="1" w:lastRow="1" w:firstColumn="1" w:lastColumn="1" w:noHBand="0" w:noVBand="0"/>
            </w:tblPr>
            <w:tblGrid>
              <w:gridCol w:w="1652"/>
              <w:gridCol w:w="1588"/>
              <w:gridCol w:w="1620"/>
              <w:gridCol w:w="1620"/>
            </w:tblGrid>
            <w:tr w:rsidR="00425EAA" w:rsidRPr="00580212">
              <w:tc>
                <w:tcPr>
                  <w:tcW w:w="1652" w:type="dxa"/>
                </w:tcPr>
                <w:p w:rsidR="00425EAA" w:rsidRPr="00580212" w:rsidRDefault="00425EA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1588" w:type="dxa"/>
                </w:tcPr>
                <w:p w:rsidR="00425EAA" w:rsidRPr="00580212" w:rsidRDefault="00425EA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fr-FR"/>
                    </w:rPr>
                  </w:pPr>
                  <w:r w:rsidRPr="00580212">
                    <w:rPr>
                      <w:rFonts w:ascii="Arial" w:hAnsi="Arial" w:cs="Arial"/>
                      <w:b w:val="0"/>
                      <w:sz w:val="22"/>
                      <w:szCs w:val="22"/>
                      <w:lang w:val="fr-FR"/>
                    </w:rPr>
                    <w:t>Normal</w:t>
                  </w:r>
                  <w:r w:rsidR="006804B9" w:rsidRPr="00580212">
                    <w:rPr>
                      <w:rFonts w:ascii="Arial" w:hAnsi="Arial" w:cs="Arial"/>
                      <w:b w:val="0"/>
                      <w:sz w:val="22"/>
                      <w:szCs w:val="22"/>
                      <w:lang w:val="fr-FR"/>
                    </w:rPr>
                    <w:t>e</w:t>
                  </w:r>
                </w:p>
              </w:tc>
              <w:tc>
                <w:tcPr>
                  <w:tcW w:w="1620" w:type="dxa"/>
                </w:tcPr>
                <w:p w:rsidR="00425EAA" w:rsidRPr="00580212" w:rsidRDefault="006804B9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fr-FR"/>
                    </w:rPr>
                  </w:pPr>
                  <w:r w:rsidRPr="00580212">
                    <w:rPr>
                      <w:rFonts w:ascii="Arial" w:hAnsi="Arial" w:cs="Arial"/>
                      <w:b w:val="0"/>
                      <w:sz w:val="22"/>
                      <w:szCs w:val="22"/>
                      <w:lang w:val="fr-FR"/>
                    </w:rPr>
                    <w:t>Ralentie</w:t>
                  </w:r>
                </w:p>
              </w:tc>
              <w:tc>
                <w:tcPr>
                  <w:tcW w:w="1620" w:type="dxa"/>
                </w:tcPr>
                <w:p w:rsidR="00425EAA" w:rsidRPr="00580212" w:rsidRDefault="006804B9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fr-FR"/>
                    </w:rPr>
                  </w:pPr>
                  <w:r w:rsidRPr="00580212">
                    <w:rPr>
                      <w:rFonts w:ascii="Arial" w:hAnsi="Arial" w:cs="Arial"/>
                      <w:b w:val="0"/>
                      <w:sz w:val="22"/>
                      <w:szCs w:val="22"/>
                      <w:lang w:val="fr-FR"/>
                    </w:rPr>
                    <w:t>Absente</w:t>
                  </w:r>
                </w:p>
              </w:tc>
            </w:tr>
            <w:tr w:rsidR="00425EAA" w:rsidRPr="00580212">
              <w:tc>
                <w:tcPr>
                  <w:tcW w:w="1652" w:type="dxa"/>
                </w:tcPr>
                <w:p w:rsidR="00425EAA" w:rsidRPr="00580212" w:rsidRDefault="006804B9" w:rsidP="00425EAA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fr-FR"/>
                    </w:rPr>
                  </w:pPr>
                  <w:r w:rsidRPr="00580212">
                    <w:rPr>
                      <w:rFonts w:ascii="Arial" w:hAnsi="Arial" w:cs="Arial"/>
                      <w:b w:val="0"/>
                      <w:sz w:val="22"/>
                      <w:szCs w:val="22"/>
                      <w:lang w:val="fr-FR"/>
                    </w:rPr>
                    <w:t>Droite</w:t>
                  </w:r>
                </w:p>
              </w:tc>
              <w:bookmarkStart w:id="48" w:name="Check32"/>
              <w:tc>
                <w:tcPr>
                  <w:tcW w:w="1588" w:type="dxa"/>
                </w:tcPr>
                <w:p w:rsidR="00425EAA" w:rsidRPr="00580212" w:rsidRDefault="003C6D39" w:rsidP="00425EAA">
                  <w:pPr>
                    <w:pStyle w:val="Corpsdetext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25EAA" w:rsidRPr="005802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Check34"/>
              <w:tc>
                <w:tcPr>
                  <w:tcW w:w="1620" w:type="dxa"/>
                </w:tcPr>
                <w:p w:rsidR="00425EAA" w:rsidRPr="00580212" w:rsidRDefault="003C6D39" w:rsidP="00425EAA">
                  <w:pPr>
                    <w:pStyle w:val="Corpsdetext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25EAA" w:rsidRPr="005802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bookmarkStart w:id="50" w:name="Check35"/>
              <w:tc>
                <w:tcPr>
                  <w:tcW w:w="1620" w:type="dxa"/>
                </w:tcPr>
                <w:p w:rsidR="00425EAA" w:rsidRPr="00580212" w:rsidRDefault="003C6D39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25EAA" w:rsidRPr="005802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  <w:tr w:rsidR="00425EAA" w:rsidRPr="00580212">
              <w:tc>
                <w:tcPr>
                  <w:tcW w:w="1652" w:type="dxa"/>
                </w:tcPr>
                <w:p w:rsidR="00425EAA" w:rsidRPr="00580212" w:rsidRDefault="006804B9" w:rsidP="00425EAA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proofErr w:type="spellStart"/>
                  <w:r w:rsidRPr="00580212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Gauche</w:t>
                  </w:r>
                  <w:proofErr w:type="spellEnd"/>
                </w:p>
              </w:tc>
              <w:bookmarkStart w:id="51" w:name="Check33"/>
              <w:tc>
                <w:tcPr>
                  <w:tcW w:w="1588" w:type="dxa"/>
                </w:tcPr>
                <w:p w:rsidR="00425EAA" w:rsidRPr="00580212" w:rsidRDefault="003C6D39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25EAA" w:rsidRPr="005802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Check37"/>
              <w:tc>
                <w:tcPr>
                  <w:tcW w:w="1620" w:type="dxa"/>
                </w:tcPr>
                <w:p w:rsidR="00425EAA" w:rsidRPr="00580212" w:rsidRDefault="003C6D39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25EAA" w:rsidRPr="005802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Check36"/>
              <w:tc>
                <w:tcPr>
                  <w:tcW w:w="1620" w:type="dxa"/>
                </w:tcPr>
                <w:p w:rsidR="00425EAA" w:rsidRPr="00580212" w:rsidRDefault="003C6D39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25EAA" w:rsidRPr="005802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80212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</w:tr>
          </w:tbl>
          <w:p w:rsidR="00425EAA" w:rsidRPr="00580212" w:rsidRDefault="00425EAA" w:rsidP="00425EAA">
            <w:pPr>
              <w:pStyle w:val="Corpsdetexte"/>
              <w:ind w:left="1440" w:firstLine="720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</w:p>
          <w:p w:rsidR="00425EAA" w:rsidRPr="00580212" w:rsidRDefault="00425EAA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580212" w:rsidRDefault="006804B9" w:rsidP="00F4762F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sz w:val="22"/>
                <w:szCs w:val="22"/>
                <w:lang w:val="fr-BE"/>
              </w:rPr>
            </w:pPr>
            <w:proofErr w:type="spellStart"/>
            <w:r w:rsidRPr="00341DDA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FR"/>
              </w:rPr>
              <w:t>Colpocystodéfécographie</w:t>
            </w:r>
            <w:proofErr w:type="spellEnd"/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 xml:space="preserve"> </w:t>
            </w:r>
            <w:r w:rsidR="00425EAA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>:</w:t>
            </w:r>
          </w:p>
          <w:p w:rsidR="00425EAA" w:rsidRPr="00580212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425EAA" w:rsidRPr="00580212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fr-BE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proofErr w:type="spellStart"/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>Rx</w:t>
            </w:r>
            <w:proofErr w:type="spellEnd"/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 xml:space="preserve"> 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>transit baryté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 xml:space="preserve"> 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" w:name="Check38"/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instrText xml:space="preserve"> FORMCHECKBOX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54"/>
            <w:r w:rsidRPr="00580212">
              <w:rPr>
                <w:rFonts w:ascii="Arial" w:hAnsi="Arial" w:cs="Arial"/>
                <w:sz w:val="22"/>
                <w:szCs w:val="22"/>
                <w:lang w:val="fr-BE"/>
              </w:rPr>
              <w:tab/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>MRI</w:t>
            </w:r>
            <w:r w:rsidRPr="00580212">
              <w:rPr>
                <w:rFonts w:ascii="Arial" w:hAnsi="Arial" w:cs="Arial"/>
                <w:sz w:val="22"/>
                <w:szCs w:val="22"/>
                <w:lang w:val="fr-BE"/>
              </w:rPr>
              <w:t xml:space="preserve"> </w:t>
            </w:r>
            <w:r w:rsidR="003C6D39" w:rsidRPr="00580212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" w:name="Check39"/>
            <w:r w:rsidRPr="00580212">
              <w:rPr>
                <w:rFonts w:ascii="Arial" w:hAnsi="Arial" w:cs="Arial"/>
                <w:sz w:val="22"/>
                <w:szCs w:val="22"/>
                <w:lang w:val="fr-BE"/>
              </w:rPr>
              <w:instrText xml:space="preserve"> FORMCHECKBOX </w:instrText>
            </w:r>
            <w:r w:rsidR="003C6D39" w:rsidRPr="00580212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3C6D39" w:rsidRPr="00580212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55"/>
          </w:p>
          <w:p w:rsidR="00425EAA" w:rsidRPr="00580212" w:rsidRDefault="00425EAA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BE"/>
              </w:rPr>
            </w:pPr>
          </w:p>
          <w:p w:rsidR="00425EAA" w:rsidRPr="00580212" w:rsidRDefault="00425EAA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BE"/>
              </w:rPr>
            </w:pPr>
          </w:p>
          <w:p w:rsidR="00341DDA" w:rsidRDefault="006804B9" w:rsidP="00341DDA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sz w:val="22"/>
                <w:szCs w:val="22"/>
                <w:lang w:val="fr-BE"/>
              </w:rPr>
            </w:pPr>
            <w:r w:rsidRPr="00341DDA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FR"/>
              </w:rPr>
              <w:t>Mauvaise</w:t>
            </w:r>
            <w:r w:rsidR="00425EAA" w:rsidRPr="00341DDA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FR"/>
              </w:rPr>
              <w:t xml:space="preserve"> positi</w:t>
            </w:r>
            <w:r w:rsidRPr="00341DDA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FR"/>
              </w:rPr>
              <w:t>on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 xml:space="preserve">:  </w:t>
            </w:r>
          </w:p>
          <w:p w:rsidR="00341DDA" w:rsidRDefault="00341DDA" w:rsidP="00341DDA">
            <w:pPr>
              <w:pStyle w:val="Corpsdetexte"/>
              <w:ind w:left="1080"/>
              <w:jc w:val="left"/>
              <w:rPr>
                <w:rFonts w:ascii="Arial" w:hAnsi="Arial" w:cs="Arial"/>
                <w:b w:val="0"/>
                <w:sz w:val="22"/>
                <w:szCs w:val="22"/>
                <w:lang w:val="fr-BE"/>
              </w:rPr>
            </w:pPr>
          </w:p>
          <w:p w:rsidR="00425EAA" w:rsidRPr="00580212" w:rsidRDefault="006804B9" w:rsidP="00425EAA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ab/>
              <w:t>- Incontinenc</w:t>
            </w:r>
            <w:r w:rsidR="00425EAA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>e</w:t>
            </w:r>
            <w:r w:rsidR="00425EAA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ab/>
            </w:r>
            <w:r w:rsidR="00425EAA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ab/>
            </w:r>
            <w:r w:rsidR="00425EAA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ab/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0"/>
            <w:r w:rsidR="00425EAA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instrText xml:space="preserve"> FORMCHECKBOX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56"/>
          </w:p>
          <w:p w:rsidR="00425EAA" w:rsidRPr="00580212" w:rsidRDefault="00341DD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ab/>
            </w:r>
            <w:r w:rsidR="00425EAA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 xml:space="preserve">- 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>Vidange rectale incomplète</w:t>
            </w:r>
            <w:r w:rsidR="00425EAA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ab/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1"/>
            <w:r w:rsidR="00425EAA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instrText xml:space="preserve"> FORMCHECKBOX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57"/>
          </w:p>
          <w:p w:rsidR="00425EAA" w:rsidRPr="00580212" w:rsidRDefault="00425EAA" w:rsidP="00341DDA">
            <w:pPr>
              <w:pStyle w:val="Corpsdetexte"/>
              <w:ind w:left="1440" w:hanging="731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- 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Intussusception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42"/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58"/>
          </w:p>
          <w:p w:rsidR="00425EAA" w:rsidRPr="00580212" w:rsidRDefault="00425EAA" w:rsidP="00341DDA">
            <w:pPr>
              <w:pStyle w:val="Corpsdetexte"/>
              <w:ind w:left="1440" w:hanging="731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- 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P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rolapsus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externe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3"/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end"/>
            </w:r>
            <w:bookmarkEnd w:id="59"/>
          </w:p>
          <w:p w:rsidR="00425EAA" w:rsidRPr="00580212" w:rsidRDefault="00425EAA" w:rsidP="00341DDA">
            <w:pPr>
              <w:pStyle w:val="Corpsdetexte"/>
              <w:ind w:left="1440" w:hanging="731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- Recto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c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èle / </w:t>
            </w:r>
            <w:proofErr w:type="spellStart"/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Elytro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c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èle</w:t>
            </w:r>
            <w:proofErr w:type="spellEnd"/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4"/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end"/>
            </w:r>
            <w:bookmarkEnd w:id="60"/>
          </w:p>
          <w:p w:rsidR="00425EAA" w:rsidRPr="00580212" w:rsidRDefault="006804B9" w:rsidP="00341DDA">
            <w:pPr>
              <w:pStyle w:val="Corpsdetexte"/>
              <w:ind w:left="1440" w:hanging="731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Anisme</w:t>
            </w:r>
            <w:proofErr w:type="spellEnd"/>
            <w:r w:rsidR="00425EAA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425EAA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425EAA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45"/>
            <w:r w:rsidR="00425EAA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end"/>
            </w:r>
            <w:bookmarkEnd w:id="61"/>
          </w:p>
          <w:p w:rsidR="00425EAA" w:rsidRPr="00580212" w:rsidRDefault="00425EAA" w:rsidP="00341DDA">
            <w:pPr>
              <w:pStyle w:val="Corpsdetexte"/>
              <w:ind w:left="1440" w:hanging="731"/>
              <w:jc w:val="left"/>
              <w:rPr>
                <w:rFonts w:ascii="Arial" w:hAnsi="Arial" w:cs="Arial"/>
                <w:b w:val="0"/>
                <w:sz w:val="22"/>
                <w:szCs w:val="22"/>
                <w:lang w:val="fr-BE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>- A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>utre</w:t>
            </w:r>
            <w:r w:rsidR="006804B9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ab/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ab/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ab/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ab/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" w:name="Check46"/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instrText xml:space="preserve"> FORMCHECKBOX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end"/>
            </w:r>
            <w:bookmarkEnd w:id="62"/>
          </w:p>
          <w:p w:rsidR="00425EAA" w:rsidRDefault="00425EAA" w:rsidP="00341DDA">
            <w:pPr>
              <w:pStyle w:val="Corpsdetexte"/>
              <w:ind w:left="1440" w:hanging="731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C7431D" w:rsidRDefault="00C7431D" w:rsidP="00341DDA">
            <w:pPr>
              <w:pStyle w:val="Corpsdetexte"/>
              <w:ind w:left="1440" w:hanging="731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C7431D" w:rsidRDefault="00C7431D" w:rsidP="00341DDA">
            <w:pPr>
              <w:pStyle w:val="Corpsdetexte"/>
              <w:ind w:left="1440" w:hanging="731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C7431D" w:rsidRDefault="00C7431D" w:rsidP="00341DDA">
            <w:pPr>
              <w:pStyle w:val="Corpsdetexte"/>
              <w:ind w:left="1440" w:hanging="731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C7431D" w:rsidRDefault="00C7431D" w:rsidP="00341DDA">
            <w:pPr>
              <w:pStyle w:val="Corpsdetexte"/>
              <w:ind w:left="1440" w:hanging="731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296415" w:rsidRDefault="00296415" w:rsidP="00341DDA">
            <w:pPr>
              <w:pStyle w:val="Corpsdetexte"/>
              <w:ind w:left="1440" w:hanging="731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296415" w:rsidRPr="00580212" w:rsidRDefault="00296415" w:rsidP="00341DDA">
            <w:pPr>
              <w:pStyle w:val="Corpsdetexte"/>
              <w:ind w:left="1440" w:hanging="731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425EAA" w:rsidRPr="00341DDA" w:rsidRDefault="00425EAA" w:rsidP="00341DDA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FR"/>
              </w:rPr>
            </w:pPr>
            <w:r w:rsidRPr="00341DDA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FR"/>
              </w:rPr>
              <w:lastRenderedPageBreak/>
              <w:t xml:space="preserve">EMG </w:t>
            </w:r>
            <w:r w:rsidR="00EA70C2" w:rsidRPr="00341DDA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FR"/>
              </w:rPr>
              <w:t>du sp</w:t>
            </w:r>
            <w:r w:rsidR="00132F38" w:rsidRPr="00341DDA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FR"/>
              </w:rPr>
              <w:t>h</w:t>
            </w:r>
            <w:r w:rsidR="00EA70C2" w:rsidRPr="00341DDA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FR"/>
              </w:rPr>
              <w:t xml:space="preserve">incter anal </w:t>
            </w:r>
            <w:r w:rsidRPr="00341DDA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FR"/>
              </w:rPr>
              <w:t>(optio</w:t>
            </w:r>
            <w:r w:rsidR="00132F38" w:rsidRPr="00341DDA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FR"/>
              </w:rPr>
              <w:t>n</w:t>
            </w:r>
            <w:r w:rsidRPr="00341DDA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FR"/>
              </w:rPr>
              <w:t xml:space="preserve">nel – max 7 à 10 </w:t>
            </w:r>
            <w:r w:rsidR="00EA70C2" w:rsidRPr="00341DDA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FR"/>
              </w:rPr>
              <w:t>lignes</w:t>
            </w:r>
            <w:r w:rsidRPr="00341DDA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fr-FR"/>
              </w:rPr>
              <w:t xml:space="preserve">) : </w:t>
            </w:r>
          </w:p>
          <w:p w:rsidR="00425EAA" w:rsidRPr="00580212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425EAA" w:rsidRPr="00341DDA" w:rsidRDefault="00425EAA" w:rsidP="00E65554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BE"/>
              </w:rPr>
            </w:pPr>
          </w:p>
          <w:p w:rsidR="00425EAA" w:rsidRPr="00580212" w:rsidRDefault="00F4762F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0579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……</w:t>
            </w:r>
          </w:p>
          <w:p w:rsidR="00425EAA" w:rsidRPr="00580212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  <w:lang w:val="en-US"/>
              </w:rPr>
            </w:pPr>
          </w:p>
          <w:p w:rsidR="00425EAA" w:rsidRPr="00580212" w:rsidRDefault="00425EAA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</w:tr>
    </w:tbl>
    <w:p w:rsidR="004E7B27" w:rsidRPr="00580212" w:rsidRDefault="004E7B27" w:rsidP="000316B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25EAA" w:rsidRPr="00580212" w:rsidTr="00F4762F">
        <w:tc>
          <w:tcPr>
            <w:tcW w:w="8856" w:type="dxa"/>
          </w:tcPr>
          <w:p w:rsidR="00425EAA" w:rsidRPr="00580212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425EAA" w:rsidRPr="00580212" w:rsidRDefault="00EA70C2" w:rsidP="00341DDA">
            <w:pPr>
              <w:pStyle w:val="Corpsdetexte"/>
              <w:numPr>
                <w:ilvl w:val="0"/>
                <w:numId w:val="3"/>
              </w:numPr>
              <w:jc w:val="left"/>
              <w:rPr>
                <w:rFonts w:ascii="Arial" w:hAnsi="Arial" w:cs="Arial"/>
                <w:b w:val="0"/>
                <w:sz w:val="22"/>
                <w:szCs w:val="22"/>
                <w:lang w:val="fr-BE"/>
              </w:rPr>
            </w:pPr>
            <w:r w:rsidRPr="00341DDA">
              <w:rPr>
                <w:rFonts w:ascii="Arial" w:hAnsi="Arial" w:cs="Arial"/>
                <w:sz w:val="22"/>
                <w:szCs w:val="22"/>
                <w:lang w:val="fr-BE"/>
              </w:rPr>
              <w:t xml:space="preserve">Stimulation test </w:t>
            </w:r>
            <w:r w:rsidR="00425EAA" w:rsidRPr="00341DDA">
              <w:rPr>
                <w:rFonts w:ascii="Arial" w:hAnsi="Arial" w:cs="Arial"/>
                <w:sz w:val="22"/>
                <w:szCs w:val="22"/>
                <w:lang w:val="fr-BE"/>
              </w:rPr>
              <w:t>SNS</w:t>
            </w:r>
            <w:r w:rsidR="00425EAA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 xml:space="preserve"> : (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>seulement en cas de neuromodulation sacrée</w:t>
            </w:r>
            <w:r w:rsidR="00425EAA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>)</w:t>
            </w:r>
            <w:r w:rsidR="00425EAA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ab/>
            </w:r>
          </w:p>
          <w:p w:rsidR="00425EAA" w:rsidRPr="00580212" w:rsidRDefault="00AE0AE4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BE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 xml:space="preserve">     </w:t>
            </w:r>
          </w:p>
          <w:p w:rsidR="00FC3AAC" w:rsidRPr="00580212" w:rsidRDefault="003C6D39" w:rsidP="00FC3AAC">
            <w:pPr>
              <w:pStyle w:val="Corpsdetexte"/>
              <w:tabs>
                <w:tab w:val="left" w:pos="360"/>
                <w:tab w:val="left" w:pos="900"/>
                <w:tab w:val="left" w:pos="126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AAC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instrText xml:space="preserve"> FORMCHECKBOX </w:instrTex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r w:rsidR="00FC3AAC"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ab/>
            </w:r>
            <w:r w:rsidR="00FC3AAC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Oui</w:t>
            </w:r>
            <w:r w:rsidR="00FC3AAC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AAC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r w:rsidR="00FC3AAC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  <w:t>Non</w:t>
            </w:r>
          </w:p>
          <w:p w:rsidR="009660B8" w:rsidRPr="00580212" w:rsidRDefault="009660B8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9660B8" w:rsidRPr="00580212" w:rsidRDefault="009660B8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425EAA" w:rsidRPr="00580212" w:rsidRDefault="00425EAA" w:rsidP="00425EAA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Baseline (14 </w:t>
            </w:r>
            <w:r w:rsidR="00EA70C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jours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) : </w:t>
            </w:r>
            <w:r w:rsidR="00EA70C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du 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</w:t>
            </w:r>
            <w:bookmarkStart w:id="63" w:name="Text38"/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73A4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3"/>
            <w:r w:rsidR="003134E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/</w:t>
            </w:r>
            <w:bookmarkStart w:id="64" w:name="Text39"/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73A4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4"/>
            <w:r w:rsidR="003134E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/</w:t>
            </w:r>
            <w:bookmarkStart w:id="65" w:name="Text40"/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73A4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5"/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</w:t>
            </w:r>
            <w:r w:rsidR="00EA70C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au </w:t>
            </w:r>
            <w:r w:rsidR="003134E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</w:t>
            </w:r>
            <w:bookmarkStart w:id="66" w:name="Text41"/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73A4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6"/>
            <w:r w:rsidR="003134E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/</w:t>
            </w:r>
            <w:bookmarkStart w:id="67" w:name="Text42"/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73A4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7"/>
            <w:r w:rsidR="003134E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/</w:t>
            </w:r>
            <w:bookmarkStart w:id="68" w:name="Text43"/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73A4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8"/>
            <w:r w:rsidRPr="00580212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</w:p>
          <w:p w:rsidR="00425EAA" w:rsidRPr="00580212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9660B8" w:rsidRPr="00580212" w:rsidRDefault="009660B8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425EAA" w:rsidRPr="00580212" w:rsidRDefault="00425EAA" w:rsidP="00425EAA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Test (14 </w:t>
            </w:r>
            <w:r w:rsidR="00EA70C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jours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) : </w:t>
            </w:r>
            <w:r w:rsidR="00EA70C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du </w:t>
            </w:r>
            <w:r w:rsidR="003134E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</w:t>
            </w:r>
            <w:bookmarkStart w:id="69" w:name="Text44"/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73A4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9"/>
            <w:r w:rsidR="003134E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/</w:t>
            </w:r>
            <w:bookmarkStart w:id="70" w:name="Text45"/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73A4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0"/>
            <w:r w:rsidR="003134E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/</w:t>
            </w:r>
            <w:bookmarkStart w:id="71" w:name="Text46"/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73A4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1"/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</w:t>
            </w:r>
            <w:r w:rsidR="00EA70C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au </w:t>
            </w:r>
            <w:r w:rsidR="003134E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</w:t>
            </w:r>
            <w:bookmarkStart w:id="72" w:name="Text47"/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73A4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2"/>
            <w:r w:rsidR="003134E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/</w:t>
            </w:r>
            <w:bookmarkStart w:id="73" w:name="Text48"/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73A4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3"/>
            <w:r w:rsidR="003134E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/</w:t>
            </w:r>
            <w:bookmarkStart w:id="74" w:name="Text49"/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73A4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4"/>
          </w:p>
          <w:p w:rsidR="009660B8" w:rsidRPr="00580212" w:rsidRDefault="009660B8" w:rsidP="009660B8">
            <w:pPr>
              <w:pStyle w:val="Corpsdetexte"/>
              <w:tabs>
                <w:tab w:val="left" w:pos="630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FC3AAC" w:rsidRPr="00580212" w:rsidRDefault="00FC3AAC" w:rsidP="00FC3AAC">
            <w:pPr>
              <w:pStyle w:val="Corpsdetexte"/>
              <w:tabs>
                <w:tab w:val="left" w:pos="600"/>
                <w:tab w:val="left" w:pos="630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EA70C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Positif </w:t>
            </w:r>
            <w:r w:rsidR="00425EAA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(</w:t>
            </w:r>
            <w:r w:rsidR="00EA70C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amélioration de l'incontinence d'au moins </w:t>
            </w:r>
            <w:r w:rsidR="00425EAA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50 %)  ? </w:t>
            </w:r>
          </w:p>
          <w:p w:rsidR="00FC3AAC" w:rsidRPr="00580212" w:rsidRDefault="00FC3AAC" w:rsidP="00FC3AAC">
            <w:pPr>
              <w:pStyle w:val="Corpsdetexte"/>
              <w:tabs>
                <w:tab w:val="left" w:pos="600"/>
                <w:tab w:val="left" w:pos="900"/>
                <w:tab w:val="left" w:pos="1620"/>
                <w:tab w:val="left" w:pos="198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instrText xml:space="preserve"> FORMCHECKBOX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ab/>
              <w:t>Oui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ab/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instrText xml:space="preserve"> FORMCHECKBOX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BE"/>
              </w:rPr>
              <w:tab/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Non</w:t>
            </w:r>
          </w:p>
          <w:p w:rsidR="009660B8" w:rsidRPr="00580212" w:rsidRDefault="009660B8" w:rsidP="009660B8">
            <w:pPr>
              <w:pStyle w:val="Corpsdetexte"/>
              <w:tabs>
                <w:tab w:val="left" w:pos="600"/>
                <w:tab w:val="left" w:pos="6300"/>
              </w:tabs>
              <w:jc w:val="lef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425EAA" w:rsidRPr="00580212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</w:p>
          <w:p w:rsidR="00425EAA" w:rsidRPr="00580212" w:rsidRDefault="00425EAA" w:rsidP="00425EAA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14 </w:t>
            </w:r>
            <w:r w:rsidR="00EA70C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jours après retrait de l'électrode</w: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: </w:t>
            </w:r>
            <w:r w:rsidR="00EA70C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du </w:t>
            </w:r>
            <w:r w:rsidR="009660B8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</w:t>
            </w:r>
            <w:bookmarkStart w:id="75" w:name="Text50"/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73A4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5"/>
            <w:r w:rsidR="003134E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/</w:t>
            </w:r>
            <w:bookmarkStart w:id="76" w:name="Text51"/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73A4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6"/>
            <w:r w:rsidR="003134E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/</w:t>
            </w:r>
            <w:bookmarkStart w:id="77" w:name="Text52"/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73A4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7"/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</w:t>
            </w:r>
            <w:r w:rsidR="00EA70C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au </w:t>
            </w:r>
            <w:r w:rsidR="003134E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</w:t>
            </w:r>
            <w:bookmarkStart w:id="78" w:name="Text53"/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73A4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8"/>
            <w:r w:rsidR="003134E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/</w:t>
            </w:r>
            <w:bookmarkStart w:id="79" w:name="Text54"/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73A4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9"/>
            <w:r w:rsidR="003134E2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/</w:t>
            </w:r>
            <w:bookmarkStart w:id="80" w:name="Text55"/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73A49"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FORMTEXT </w:instrTex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273A49" w:rsidRPr="00580212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3C6D39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0"/>
            <w:r w:rsidRPr="00580212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</w:p>
          <w:p w:rsidR="009660B8" w:rsidRPr="00580212" w:rsidRDefault="009660B8" w:rsidP="00425EAA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425EAA" w:rsidRDefault="00FC3AAC" w:rsidP="00FC3AAC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proofErr w:type="spellStart"/>
            <w:r w:rsidR="00EA70C2" w:rsidRPr="00580212">
              <w:rPr>
                <w:rFonts w:ascii="Arial" w:hAnsi="Arial" w:cs="Arial"/>
                <w:b w:val="0"/>
                <w:sz w:val="22"/>
                <w:szCs w:val="22"/>
              </w:rPr>
              <w:t>Aggravation</w:t>
            </w:r>
            <w:proofErr w:type="spellEnd"/>
            <w:r w:rsidR="00425EAA" w:rsidRPr="00580212">
              <w:rPr>
                <w:rFonts w:ascii="Arial" w:hAnsi="Arial" w:cs="Arial"/>
                <w:b w:val="0"/>
                <w:sz w:val="22"/>
                <w:szCs w:val="22"/>
              </w:rPr>
              <w:t xml:space="preserve"> ? :</w:t>
            </w:r>
            <w:r w:rsidR="00425EAA" w:rsidRPr="005802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F4762F" w:rsidRPr="00580212" w:rsidRDefault="00F4762F" w:rsidP="00FC3AAC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FC3AAC" w:rsidRPr="00580212" w:rsidRDefault="003C6D39" w:rsidP="00FC3AAC">
            <w:pPr>
              <w:pStyle w:val="Corpsdetexte"/>
              <w:tabs>
                <w:tab w:val="left" w:pos="600"/>
                <w:tab w:val="left" w:pos="900"/>
                <w:tab w:val="left" w:pos="1590"/>
                <w:tab w:val="left" w:pos="1980"/>
              </w:tabs>
              <w:ind w:firstLine="54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AAC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r w:rsidR="00FC3AAC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proofErr w:type="spellStart"/>
            <w:r w:rsidR="00FC3AAC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Oui</w:t>
            </w:r>
            <w:proofErr w:type="spellEnd"/>
            <w:r w:rsidR="00FC3AAC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AAC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r w:rsidR="00FC3AAC" w:rsidRPr="00580212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Non</w:t>
            </w:r>
          </w:p>
          <w:p w:rsidR="00425EAA" w:rsidRPr="00580212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</w:tc>
      </w:tr>
    </w:tbl>
    <w:p w:rsidR="00425EAA" w:rsidRPr="00580212" w:rsidRDefault="00425EAA" w:rsidP="00425EAA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425EAA" w:rsidRPr="00580212" w:rsidRDefault="00425EAA" w:rsidP="00F4762F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580212" w:rsidRDefault="00EA70C2" w:rsidP="00341DDA">
      <w:pPr>
        <w:pStyle w:val="Corpsdetexte"/>
        <w:numPr>
          <w:ilvl w:val="0"/>
          <w:numId w:val="3"/>
        </w:numPr>
        <w:jc w:val="left"/>
        <w:rPr>
          <w:rFonts w:ascii="Arial" w:hAnsi="Arial" w:cs="Arial"/>
          <w:b w:val="0"/>
          <w:sz w:val="22"/>
          <w:szCs w:val="22"/>
          <w:lang w:val="fr-FR"/>
        </w:rPr>
      </w:pPr>
      <w:r w:rsidRPr="00341DDA">
        <w:rPr>
          <w:rFonts w:ascii="Arial" w:hAnsi="Arial" w:cs="Arial"/>
          <w:sz w:val="22"/>
          <w:szCs w:val="22"/>
          <w:lang w:val="fr-FR"/>
        </w:rPr>
        <w:t>Discussion thérapeutique</w:t>
      </w:r>
      <w:r w:rsidR="00E65554" w:rsidRPr="00341DDA">
        <w:rPr>
          <w:rFonts w:ascii="Arial" w:hAnsi="Arial" w:cs="Arial"/>
          <w:sz w:val="22"/>
          <w:szCs w:val="22"/>
          <w:lang w:val="fr-FR"/>
        </w:rPr>
        <w:t xml:space="preserve"> (max 7 à 10 </w:t>
      </w:r>
      <w:r w:rsidR="005F5402" w:rsidRPr="00341DDA">
        <w:rPr>
          <w:rFonts w:ascii="Arial" w:hAnsi="Arial" w:cs="Arial"/>
          <w:sz w:val="22"/>
          <w:szCs w:val="22"/>
          <w:lang w:val="fr-FR"/>
        </w:rPr>
        <w:t>lignes</w:t>
      </w:r>
      <w:r w:rsidR="00E65554" w:rsidRPr="00341DDA">
        <w:rPr>
          <w:rFonts w:ascii="Arial" w:hAnsi="Arial" w:cs="Arial"/>
          <w:sz w:val="22"/>
          <w:szCs w:val="22"/>
          <w:lang w:val="fr-FR"/>
        </w:rPr>
        <w:t>)</w:t>
      </w:r>
    </w:p>
    <w:p w:rsidR="00E65554" w:rsidRPr="00580212" w:rsidRDefault="00E65554" w:rsidP="00F4762F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FR"/>
        </w:rPr>
      </w:pPr>
    </w:p>
    <w:p w:rsidR="00E65554" w:rsidRPr="001A2D9B" w:rsidRDefault="00F4762F" w:rsidP="00F4762F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  <w:r w:rsidRPr="001A2D9B">
        <w:rPr>
          <w:rFonts w:ascii="Arial" w:hAnsi="Arial" w:cs="Arial"/>
          <w:b w:val="0"/>
          <w:sz w:val="22"/>
          <w:szCs w:val="22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6415" w:rsidRDefault="00296415" w:rsidP="00F4762F">
      <w:pPr>
        <w:pStyle w:val="Corpsdetexte"/>
        <w:jc w:val="left"/>
        <w:rPr>
          <w:rFonts w:ascii="Arial" w:hAnsi="Arial" w:cs="Arial"/>
          <w:i/>
          <w:sz w:val="22"/>
          <w:szCs w:val="22"/>
          <w:u w:val="single"/>
          <w:lang w:val="fr-BE"/>
        </w:rPr>
      </w:pPr>
    </w:p>
    <w:p w:rsidR="00E65554" w:rsidRPr="001A2D9B" w:rsidRDefault="00C7431D" w:rsidP="00F4762F">
      <w:pPr>
        <w:pStyle w:val="Corpsdetexte"/>
        <w:jc w:val="left"/>
        <w:rPr>
          <w:rFonts w:ascii="Arial" w:hAnsi="Arial" w:cs="Arial"/>
          <w:i/>
          <w:sz w:val="22"/>
          <w:szCs w:val="22"/>
          <w:u w:val="single"/>
          <w:lang w:val="fr-BE"/>
        </w:rPr>
      </w:pPr>
      <w:r w:rsidRPr="001A2D9B">
        <w:rPr>
          <w:rFonts w:ascii="Arial" w:hAnsi="Arial" w:cs="Arial"/>
          <w:i/>
          <w:sz w:val="22"/>
          <w:szCs w:val="22"/>
          <w:u w:val="single"/>
          <w:lang w:val="fr-BE"/>
        </w:rPr>
        <w:lastRenderedPageBreak/>
        <w:t>Engagement</w:t>
      </w:r>
      <w:r w:rsidR="00942333">
        <w:rPr>
          <w:rFonts w:ascii="Arial" w:hAnsi="Arial" w:cs="Arial"/>
          <w:i/>
          <w:sz w:val="22"/>
          <w:szCs w:val="22"/>
          <w:u w:val="single"/>
          <w:lang w:val="fr-BE"/>
        </w:rPr>
        <w:t>s</w:t>
      </w:r>
    </w:p>
    <w:p w:rsidR="00E65554" w:rsidRPr="001A2D9B" w:rsidRDefault="00E65554" w:rsidP="00F4762F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</w:p>
    <w:p w:rsidR="00580212" w:rsidRPr="001A2D9B" w:rsidRDefault="00580212" w:rsidP="00425EAA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</w:p>
    <w:p w:rsidR="001A2D9B" w:rsidRPr="001A3665" w:rsidRDefault="001A2D9B" w:rsidP="001A2D9B">
      <w:pPr>
        <w:pStyle w:val="Corpsdetexte"/>
        <w:jc w:val="both"/>
        <w:rPr>
          <w:rFonts w:ascii="Arial" w:hAnsi="Arial" w:cs="Arial"/>
          <w:sz w:val="22"/>
          <w:szCs w:val="22"/>
          <w:u w:val="single"/>
          <w:lang w:val="fr-BE"/>
        </w:rPr>
      </w:pPr>
      <w:r w:rsidRPr="001A2D9B">
        <w:rPr>
          <w:rFonts w:ascii="Arial" w:hAnsi="Arial" w:cs="Arial"/>
          <w:sz w:val="22"/>
          <w:szCs w:val="22"/>
          <w:u w:val="single"/>
          <w:lang w:val="fr-BE"/>
        </w:rPr>
        <w:t>Le soussigné déclare que le bénéficiaire susmentionné satisfait aux critères suivants, comme mentionné à la condition de remboursement E-§04 de la liste:</w:t>
      </w:r>
    </w:p>
    <w:p w:rsidR="001A2D9B" w:rsidRPr="00580212" w:rsidRDefault="001A2D9B" w:rsidP="001A2D9B">
      <w:pPr>
        <w:pStyle w:val="Corpsdetexte"/>
        <w:jc w:val="both"/>
        <w:rPr>
          <w:rFonts w:ascii="Arial" w:hAnsi="Arial" w:cs="Arial"/>
          <w:sz w:val="22"/>
          <w:szCs w:val="22"/>
          <w:lang w:val="fr-BE"/>
        </w:rPr>
      </w:pPr>
    </w:p>
    <w:p w:rsidR="00580212" w:rsidRPr="00580212" w:rsidRDefault="00580212" w:rsidP="001A2D9B">
      <w:pPr>
        <w:pStyle w:val="Corpsdetexte"/>
        <w:jc w:val="both"/>
        <w:rPr>
          <w:rFonts w:ascii="Arial" w:hAnsi="Arial" w:cs="Arial"/>
          <w:sz w:val="22"/>
          <w:szCs w:val="22"/>
          <w:lang w:val="fr-BE"/>
        </w:rPr>
      </w:pPr>
    </w:p>
    <w:p w:rsidR="00580212" w:rsidRPr="00580212" w:rsidRDefault="00580212" w:rsidP="001A2D9B">
      <w:pPr>
        <w:pStyle w:val="Corpsdetexte"/>
        <w:jc w:val="both"/>
        <w:rPr>
          <w:rFonts w:ascii="Arial" w:hAnsi="Arial" w:cs="Arial"/>
          <w:sz w:val="22"/>
          <w:szCs w:val="22"/>
          <w:lang w:val="fr-BE"/>
        </w:rPr>
      </w:pPr>
      <w:r w:rsidRPr="00580212">
        <w:rPr>
          <w:rFonts w:ascii="Arial" w:hAnsi="Arial" w:cs="Arial"/>
          <w:sz w:val="22"/>
          <w:szCs w:val="22"/>
          <w:lang w:val="fr-BE"/>
        </w:rPr>
        <w:t xml:space="preserve">Indications (critères d'inclusion) pour le sphincter anal artificiel, la </w:t>
      </w:r>
      <w:proofErr w:type="spellStart"/>
      <w:r w:rsidRPr="00580212">
        <w:rPr>
          <w:rFonts w:ascii="Arial" w:hAnsi="Arial" w:cs="Arial"/>
          <w:sz w:val="22"/>
          <w:szCs w:val="22"/>
          <w:lang w:val="fr-BE"/>
        </w:rPr>
        <w:t>graciloplastie</w:t>
      </w:r>
      <w:proofErr w:type="spellEnd"/>
      <w:r w:rsidRPr="00580212">
        <w:rPr>
          <w:rFonts w:ascii="Arial" w:hAnsi="Arial" w:cs="Arial"/>
          <w:sz w:val="22"/>
          <w:szCs w:val="22"/>
          <w:lang w:val="fr-BE"/>
        </w:rPr>
        <w:t xml:space="preserve"> dynamique ou la stimulation du nerf sacré :</w:t>
      </w:r>
    </w:p>
    <w:p w:rsidR="00580212" w:rsidRPr="00580212" w:rsidRDefault="00580212" w:rsidP="001A2D9B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fr-BE"/>
        </w:rPr>
      </w:pPr>
    </w:p>
    <w:p w:rsidR="00580212" w:rsidRPr="00580212" w:rsidRDefault="00580212" w:rsidP="001A2D9B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>a)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 xml:space="preserve">Incontinence fécale démontrée sur base d’un agenda (2 épisodes / semaine en moyenne) depuis plus de trois mois (sauf dans le cas de reconstruction périnéale après amputation abdomino-périnéale du rectum)  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 xml:space="preserve">   </w:t>
      </w:r>
    </w:p>
    <w:p w:rsidR="00580212" w:rsidRPr="00580212" w:rsidRDefault="00580212" w:rsidP="001A2D9B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>b)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>Pas d’autre possibilité de reconstruction chirurgicale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 xml:space="preserve">  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 xml:space="preserve">   </w:t>
      </w:r>
    </w:p>
    <w:p w:rsidR="00580212" w:rsidRPr="00580212" w:rsidRDefault="00580212" w:rsidP="001A2D9B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>c)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>Effet insuffisant (échec) des traitements médicaux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 xml:space="preserve">   </w:t>
      </w:r>
    </w:p>
    <w:p w:rsidR="00580212" w:rsidRPr="00580212" w:rsidRDefault="00580212" w:rsidP="001A2D9B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>d)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>Effet insuffisant du biofeedback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 xml:space="preserve">   </w:t>
      </w:r>
    </w:p>
    <w:p w:rsidR="00580212" w:rsidRPr="00580212" w:rsidRDefault="00580212" w:rsidP="001A2D9B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>e)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>Pas de prolapsus rectal externe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 xml:space="preserve">   </w:t>
      </w:r>
    </w:p>
    <w:p w:rsidR="00580212" w:rsidRPr="00580212" w:rsidRDefault="00580212" w:rsidP="001A2D9B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>f)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 xml:space="preserve">Pas de maladie intestinale chronique, telle que l'IBD (maladie inflammatoire de l'intestin) </w:t>
      </w:r>
    </w:p>
    <w:p w:rsidR="00580212" w:rsidRPr="00580212" w:rsidRDefault="00580212" w:rsidP="001A2D9B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 xml:space="preserve">g) 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 xml:space="preserve">Pas de diarrhée chronique (si la diarrhée est la cause principale de l’incontinence) </w:t>
      </w:r>
    </w:p>
    <w:p w:rsidR="00580212" w:rsidRPr="00580212" w:rsidRDefault="00580212" w:rsidP="001A2D9B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 xml:space="preserve">h) 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 xml:space="preserve">Pas de </w:t>
      </w:r>
      <w:proofErr w:type="spellStart"/>
      <w:r w:rsidRPr="00580212">
        <w:rPr>
          <w:rFonts w:ascii="Arial" w:hAnsi="Arial" w:cs="Arial"/>
          <w:b w:val="0"/>
          <w:sz w:val="22"/>
          <w:szCs w:val="22"/>
          <w:lang w:val="fr-BE"/>
        </w:rPr>
        <w:t>stomie</w:t>
      </w:r>
      <w:proofErr w:type="spellEnd"/>
      <w:r w:rsidRPr="00580212">
        <w:rPr>
          <w:rFonts w:ascii="Arial" w:hAnsi="Arial" w:cs="Arial"/>
          <w:b w:val="0"/>
          <w:sz w:val="22"/>
          <w:szCs w:val="22"/>
          <w:lang w:val="fr-BE"/>
        </w:rPr>
        <w:t xml:space="preserve"> définitive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 xml:space="preserve">  </w:t>
      </w:r>
    </w:p>
    <w:p w:rsidR="00580212" w:rsidRPr="00580212" w:rsidRDefault="00580212" w:rsidP="001A2D9B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>i)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 xml:space="preserve">Pas de contre-indications anatomiques au placement d'une électrode ou d'une prothèse </w:t>
      </w:r>
    </w:p>
    <w:p w:rsidR="00580212" w:rsidRPr="00580212" w:rsidRDefault="00580212" w:rsidP="001A2D9B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>j)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>Pas de diathèse hémorragique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 xml:space="preserve">    </w:t>
      </w:r>
    </w:p>
    <w:p w:rsidR="00580212" w:rsidRPr="00580212" w:rsidRDefault="00580212" w:rsidP="001A2D9B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>k)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>Pas de troubles psychiatriques ou d'handicaps physiques qui pourraient gêner l’utilisation adéquate de l’implant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 xml:space="preserve">    </w:t>
      </w:r>
    </w:p>
    <w:p w:rsidR="00580212" w:rsidRPr="00580212" w:rsidRDefault="00580212" w:rsidP="001A2D9B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fr-BE"/>
        </w:rPr>
      </w:pPr>
    </w:p>
    <w:p w:rsidR="00580212" w:rsidRPr="00580212" w:rsidRDefault="00580212" w:rsidP="001A2D9B">
      <w:pPr>
        <w:pStyle w:val="Corpsdetexte"/>
        <w:jc w:val="both"/>
        <w:rPr>
          <w:rFonts w:ascii="Arial" w:hAnsi="Arial" w:cs="Arial"/>
          <w:sz w:val="22"/>
          <w:szCs w:val="22"/>
          <w:lang w:val="fr-BE"/>
        </w:rPr>
      </w:pPr>
      <w:r w:rsidRPr="00580212">
        <w:rPr>
          <w:rFonts w:ascii="Arial" w:hAnsi="Arial" w:cs="Arial"/>
          <w:sz w:val="22"/>
          <w:szCs w:val="22"/>
          <w:lang w:val="fr-BE"/>
        </w:rPr>
        <w:t>Contre-indications (critères d'exclusion) pour la stimulation du nerf sacré :</w:t>
      </w:r>
    </w:p>
    <w:p w:rsidR="00580212" w:rsidRPr="00580212" w:rsidRDefault="00580212" w:rsidP="001A2D9B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fr-BE"/>
        </w:rPr>
      </w:pPr>
    </w:p>
    <w:p w:rsidR="00580212" w:rsidRPr="00580212" w:rsidRDefault="00580212" w:rsidP="001A2D9B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>a)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 xml:space="preserve">Toute contre-indication à la stimulation du nerf sacré pour cause d'affections urologiques (concomitantes) </w:t>
      </w:r>
    </w:p>
    <w:p w:rsidR="00580212" w:rsidRPr="00580212" w:rsidRDefault="00580212" w:rsidP="001A2D9B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>b)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 xml:space="preserve">Malformations </w:t>
      </w:r>
      <w:proofErr w:type="spellStart"/>
      <w:r w:rsidRPr="00580212">
        <w:rPr>
          <w:rFonts w:ascii="Arial" w:hAnsi="Arial" w:cs="Arial"/>
          <w:b w:val="0"/>
          <w:sz w:val="22"/>
          <w:szCs w:val="22"/>
          <w:lang w:val="fr-BE"/>
        </w:rPr>
        <w:t>anorectales</w:t>
      </w:r>
      <w:proofErr w:type="spellEnd"/>
      <w:r w:rsidRPr="00580212">
        <w:rPr>
          <w:rFonts w:ascii="Arial" w:hAnsi="Arial" w:cs="Arial"/>
          <w:b w:val="0"/>
          <w:sz w:val="22"/>
          <w:szCs w:val="22"/>
          <w:lang w:val="fr-BE"/>
        </w:rPr>
        <w:t xml:space="preserve"> congénitales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</w:p>
    <w:p w:rsidR="00580212" w:rsidRPr="00580212" w:rsidRDefault="00580212" w:rsidP="001A2D9B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>c)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 xml:space="preserve">Absence d'un sphincter anal externe circulaire intact, après reconstruction chirurgicale préalable ou non (seuls des </w:t>
      </w:r>
      <w:proofErr w:type="spellStart"/>
      <w:r w:rsidRPr="00580212">
        <w:rPr>
          <w:rFonts w:ascii="Arial" w:hAnsi="Arial" w:cs="Arial"/>
          <w:b w:val="0"/>
          <w:sz w:val="22"/>
          <w:szCs w:val="22"/>
          <w:lang w:val="fr-BE"/>
        </w:rPr>
        <w:t>défects</w:t>
      </w:r>
      <w:proofErr w:type="spellEnd"/>
      <w:r w:rsidRPr="00580212">
        <w:rPr>
          <w:rFonts w:ascii="Arial" w:hAnsi="Arial" w:cs="Arial"/>
          <w:b w:val="0"/>
          <w:sz w:val="22"/>
          <w:szCs w:val="22"/>
          <w:lang w:val="fr-BE"/>
        </w:rPr>
        <w:t xml:space="preserve"> mineurs sont acceptables) 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 xml:space="preserve">    </w:t>
      </w:r>
    </w:p>
    <w:p w:rsidR="00580212" w:rsidRPr="00580212" w:rsidRDefault="00580212" w:rsidP="001A2D9B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>d)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>Durant la grossesse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 xml:space="preserve">   </w:t>
      </w:r>
    </w:p>
    <w:p w:rsidR="00580212" w:rsidRPr="00580212" w:rsidRDefault="00580212" w:rsidP="001A2D9B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>e)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>Maladie neurologique progressive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 xml:space="preserve">   </w:t>
      </w:r>
    </w:p>
    <w:p w:rsidR="00580212" w:rsidRPr="00580212" w:rsidRDefault="00580212" w:rsidP="001A2D9B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fr-BE"/>
        </w:rPr>
      </w:pPr>
    </w:p>
    <w:p w:rsidR="00580212" w:rsidRPr="00580212" w:rsidRDefault="00580212" w:rsidP="001A2D9B">
      <w:pPr>
        <w:pStyle w:val="Corpsdetexte"/>
        <w:jc w:val="both"/>
        <w:rPr>
          <w:rFonts w:ascii="Arial" w:hAnsi="Arial" w:cs="Arial"/>
          <w:sz w:val="22"/>
          <w:szCs w:val="22"/>
          <w:lang w:val="fr-BE"/>
        </w:rPr>
      </w:pPr>
      <w:r w:rsidRPr="00580212">
        <w:rPr>
          <w:rFonts w:ascii="Arial" w:hAnsi="Arial" w:cs="Arial"/>
          <w:sz w:val="22"/>
          <w:szCs w:val="22"/>
          <w:lang w:val="fr-BE"/>
        </w:rPr>
        <w:t xml:space="preserve">Contre-indications (critères d'exclusion) pour le sphincter anal artificiel et la </w:t>
      </w:r>
      <w:proofErr w:type="spellStart"/>
      <w:r w:rsidRPr="00580212">
        <w:rPr>
          <w:rFonts w:ascii="Arial" w:hAnsi="Arial" w:cs="Arial"/>
          <w:sz w:val="22"/>
          <w:szCs w:val="22"/>
          <w:lang w:val="fr-BE"/>
        </w:rPr>
        <w:t>graciloplastie</w:t>
      </w:r>
      <w:proofErr w:type="spellEnd"/>
      <w:r w:rsidRPr="00580212">
        <w:rPr>
          <w:rFonts w:ascii="Arial" w:hAnsi="Arial" w:cs="Arial"/>
          <w:sz w:val="22"/>
          <w:szCs w:val="22"/>
          <w:lang w:val="fr-BE"/>
        </w:rPr>
        <w:t xml:space="preserve"> dynamique : </w:t>
      </w:r>
    </w:p>
    <w:p w:rsidR="00580212" w:rsidRPr="00580212" w:rsidRDefault="00580212" w:rsidP="001A2D9B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fr-BE"/>
        </w:rPr>
      </w:pPr>
    </w:p>
    <w:p w:rsidR="00580212" w:rsidRPr="00580212" w:rsidRDefault="00580212" w:rsidP="001A2D9B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>a)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>Durant la grossesse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 xml:space="preserve">   </w:t>
      </w:r>
    </w:p>
    <w:p w:rsidR="00580212" w:rsidRPr="00580212" w:rsidRDefault="00580212" w:rsidP="001A2D9B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fr-BE"/>
        </w:rPr>
      </w:pPr>
      <w:r w:rsidRPr="00580212">
        <w:rPr>
          <w:rFonts w:ascii="Arial" w:hAnsi="Arial" w:cs="Arial"/>
          <w:b w:val="0"/>
          <w:sz w:val="22"/>
          <w:szCs w:val="22"/>
          <w:lang w:val="fr-BE"/>
        </w:rPr>
        <w:t>b)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>Maladie neurologique progressive</w:t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</w:r>
      <w:r w:rsidRPr="00580212">
        <w:rPr>
          <w:rFonts w:ascii="Arial" w:hAnsi="Arial" w:cs="Arial"/>
          <w:b w:val="0"/>
          <w:sz w:val="22"/>
          <w:szCs w:val="22"/>
          <w:lang w:val="fr-BE"/>
        </w:rPr>
        <w:tab/>
        <w:t xml:space="preserve">   </w:t>
      </w:r>
    </w:p>
    <w:p w:rsidR="00580212" w:rsidRPr="00580212" w:rsidRDefault="00580212" w:rsidP="001A2D9B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fr-BE"/>
        </w:rPr>
      </w:pPr>
    </w:p>
    <w:p w:rsidR="00580212" w:rsidRPr="00580212" w:rsidRDefault="00580212" w:rsidP="001A2D9B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fr-BE"/>
        </w:rPr>
      </w:pPr>
    </w:p>
    <w:p w:rsidR="00296415" w:rsidRDefault="00296415" w:rsidP="001A2D9B">
      <w:pPr>
        <w:pStyle w:val="Corpsdetexte"/>
        <w:jc w:val="both"/>
        <w:rPr>
          <w:rFonts w:ascii="Arial" w:hAnsi="Arial" w:cs="Arial"/>
          <w:sz w:val="22"/>
          <w:szCs w:val="22"/>
          <w:lang w:val="fr-FR"/>
        </w:rPr>
      </w:pPr>
      <w:bookmarkStart w:id="81" w:name="_GoBack"/>
      <w:bookmarkEnd w:id="81"/>
    </w:p>
    <w:p w:rsidR="00296415" w:rsidRDefault="00296415" w:rsidP="001A2D9B">
      <w:pPr>
        <w:pStyle w:val="Corpsdetexte"/>
        <w:jc w:val="both"/>
        <w:rPr>
          <w:rFonts w:ascii="Arial" w:hAnsi="Arial" w:cs="Arial"/>
          <w:sz w:val="22"/>
          <w:szCs w:val="22"/>
          <w:lang w:val="fr-FR"/>
        </w:rPr>
      </w:pPr>
    </w:p>
    <w:p w:rsidR="00580212" w:rsidRPr="00580212" w:rsidRDefault="00580212" w:rsidP="001A3665">
      <w:pPr>
        <w:pStyle w:val="Corpsdetexte"/>
        <w:jc w:val="both"/>
        <w:rPr>
          <w:rFonts w:ascii="Arial" w:hAnsi="Arial" w:cs="Arial"/>
          <w:sz w:val="22"/>
          <w:szCs w:val="22"/>
          <w:lang w:val="fr-FR"/>
        </w:rPr>
      </w:pPr>
      <w:r w:rsidRPr="00580212">
        <w:rPr>
          <w:rFonts w:ascii="Arial" w:hAnsi="Arial" w:cs="Arial"/>
          <w:sz w:val="22"/>
          <w:szCs w:val="22"/>
          <w:lang w:val="fr-FR"/>
        </w:rPr>
        <w:t xml:space="preserve">Dans le cas d’une stimulation du nerf sacré avec </w:t>
      </w:r>
      <w:proofErr w:type="spellStart"/>
      <w:r w:rsidRPr="00580212">
        <w:rPr>
          <w:rFonts w:ascii="Arial" w:hAnsi="Arial" w:cs="Arial"/>
          <w:sz w:val="22"/>
          <w:szCs w:val="22"/>
          <w:lang w:val="fr-FR"/>
        </w:rPr>
        <w:t>défect</w:t>
      </w:r>
      <w:proofErr w:type="spellEnd"/>
      <w:r w:rsidRPr="00580212">
        <w:rPr>
          <w:rFonts w:ascii="Arial" w:hAnsi="Arial" w:cs="Arial"/>
          <w:sz w:val="22"/>
          <w:szCs w:val="22"/>
          <w:lang w:val="fr-FR"/>
        </w:rPr>
        <w:t xml:space="preserve"> mineur du sphincter anal externe circulaire, le degré de </w:t>
      </w:r>
      <w:proofErr w:type="spellStart"/>
      <w:r w:rsidRPr="00580212">
        <w:rPr>
          <w:rFonts w:ascii="Arial" w:hAnsi="Arial" w:cs="Arial"/>
          <w:sz w:val="22"/>
          <w:szCs w:val="22"/>
          <w:lang w:val="fr-FR"/>
        </w:rPr>
        <w:t>défect</w:t>
      </w:r>
      <w:proofErr w:type="spellEnd"/>
      <w:r w:rsidRPr="00580212">
        <w:rPr>
          <w:rFonts w:ascii="Arial" w:hAnsi="Arial" w:cs="Arial"/>
          <w:sz w:val="22"/>
          <w:szCs w:val="22"/>
          <w:lang w:val="fr-FR"/>
        </w:rPr>
        <w:t xml:space="preserve"> est :….</w:t>
      </w:r>
    </w:p>
    <w:p w:rsidR="00580212" w:rsidRPr="00580212" w:rsidRDefault="00580212" w:rsidP="00425EAA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FR"/>
        </w:rPr>
      </w:pPr>
    </w:p>
    <w:p w:rsidR="00580212" w:rsidRPr="00580212" w:rsidRDefault="00580212" w:rsidP="00425EAA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</w:p>
    <w:p w:rsidR="00580212" w:rsidRPr="00580212" w:rsidRDefault="00580212" w:rsidP="00425EAA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</w:p>
    <w:p w:rsidR="00E65554" w:rsidRDefault="00E65554" w:rsidP="001A2D9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</w:p>
    <w:p w:rsidR="00372DC1" w:rsidRDefault="00372DC1" w:rsidP="001A2D9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</w:p>
    <w:p w:rsidR="00372DC1" w:rsidRDefault="00372DC1" w:rsidP="001A2D9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</w:p>
    <w:p w:rsidR="00372DC1" w:rsidRPr="00580212" w:rsidRDefault="00372DC1" w:rsidP="001A2D9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</w:p>
    <w:p w:rsidR="007F7E25" w:rsidRPr="007F7E25" w:rsidRDefault="007F7E25" w:rsidP="007F7E25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2"/>
          <w:lang w:val="fr-FR"/>
        </w:rPr>
      </w:pPr>
      <w:r w:rsidRPr="007F7E25">
        <w:rPr>
          <w:rFonts w:cs="Arial"/>
          <w:sz w:val="22"/>
          <w:szCs w:val="22"/>
          <w:lang w:val="fr-FR"/>
        </w:rPr>
        <w:t xml:space="preserve">Établi à </w:t>
      </w:r>
      <w:r w:rsidRPr="007F7E25">
        <w:rPr>
          <w:rFonts w:cs="Arial"/>
          <w:i/>
          <w:iCs/>
          <w:sz w:val="22"/>
          <w:szCs w:val="22"/>
          <w:lang w:val="fr-FR"/>
        </w:rPr>
        <w:t xml:space="preserve">(lieu)                          </w:t>
      </w:r>
      <w:r w:rsidRPr="007F7E25">
        <w:rPr>
          <w:rFonts w:cs="Arial"/>
          <w:sz w:val="22"/>
          <w:szCs w:val="22"/>
          <w:lang w:val="fr-FR"/>
        </w:rPr>
        <w:t xml:space="preserve">              </w:t>
      </w:r>
      <w:r w:rsidRPr="007F7E25">
        <w:rPr>
          <w:rFonts w:cs="Arial"/>
          <w:sz w:val="22"/>
          <w:szCs w:val="22"/>
          <w:lang w:val="fr-FR"/>
        </w:rPr>
        <w:tab/>
      </w:r>
      <w:r w:rsidRPr="007F7E25">
        <w:rPr>
          <w:rFonts w:cs="Arial"/>
          <w:sz w:val="22"/>
          <w:szCs w:val="22"/>
          <w:lang w:val="fr-FR"/>
        </w:rPr>
        <w:tab/>
        <w:t xml:space="preserve">  le</w:t>
      </w:r>
      <w:r w:rsidRPr="007F7E25">
        <w:rPr>
          <w:rFonts w:cs="Arial"/>
          <w:i/>
          <w:iCs/>
          <w:sz w:val="22"/>
          <w:szCs w:val="22"/>
          <w:lang w:val="fr-FR"/>
        </w:rPr>
        <w:t xml:space="preserve"> (date) .……../…………/………</w:t>
      </w:r>
    </w:p>
    <w:p w:rsidR="001A2D9B" w:rsidRPr="007F7E25" w:rsidRDefault="001A2D9B" w:rsidP="001A2D9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FR"/>
        </w:rPr>
      </w:pPr>
    </w:p>
    <w:p w:rsidR="001A2D9B" w:rsidRDefault="001A2D9B" w:rsidP="001A2D9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</w:p>
    <w:p w:rsidR="00E65554" w:rsidRPr="001A2D9B" w:rsidRDefault="00E65554" w:rsidP="001A2D9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</w:p>
    <w:p w:rsidR="00E65554" w:rsidRPr="001A2D9B" w:rsidRDefault="00E65554" w:rsidP="001A2D9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</w:p>
    <w:p w:rsidR="00E65554" w:rsidRPr="001A2D9B" w:rsidRDefault="00E65554" w:rsidP="001A2D9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</w:p>
    <w:p w:rsidR="00E65554" w:rsidRPr="001A2D9B" w:rsidRDefault="001A2D9B" w:rsidP="001A2D9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  <w:r w:rsidRPr="001A2D9B">
        <w:rPr>
          <w:rFonts w:ascii="Arial" w:hAnsi="Arial" w:cs="Arial"/>
          <w:b w:val="0"/>
          <w:sz w:val="22"/>
          <w:szCs w:val="22"/>
          <w:lang w:val="fr-FR"/>
        </w:rPr>
        <w:t>Nom, prénom, signature et cachet</w:t>
      </w:r>
      <w:r>
        <w:rPr>
          <w:rFonts w:ascii="Arial" w:hAnsi="Arial" w:cs="Arial"/>
          <w:b w:val="0"/>
          <w:sz w:val="22"/>
          <w:szCs w:val="22"/>
          <w:lang w:val="fr-FR"/>
        </w:rPr>
        <w:t xml:space="preserve"> du médecin-spécialiste :</w:t>
      </w:r>
    </w:p>
    <w:p w:rsidR="00E65554" w:rsidRPr="001A2D9B" w:rsidRDefault="00E65554" w:rsidP="001A2D9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</w:p>
    <w:p w:rsidR="00E65554" w:rsidRPr="001A2D9B" w:rsidRDefault="00E65554" w:rsidP="001A2D9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</w:p>
    <w:p w:rsidR="00913097" w:rsidRDefault="00913097" w:rsidP="00913097">
      <w:pPr>
        <w:rPr>
          <w:rFonts w:cs="Arial"/>
          <w:b/>
          <w:sz w:val="18"/>
          <w:szCs w:val="18"/>
          <w:u w:val="single"/>
          <w:lang w:val="fr-FR"/>
        </w:rPr>
      </w:pPr>
    </w:p>
    <w:p w:rsidR="00296415" w:rsidRPr="00913097" w:rsidRDefault="00296415" w:rsidP="00913097">
      <w:pPr>
        <w:rPr>
          <w:rFonts w:cs="Arial"/>
          <w:b/>
          <w:sz w:val="18"/>
          <w:szCs w:val="18"/>
          <w:u w:val="single"/>
          <w:lang w:val="fr-FR"/>
        </w:rPr>
      </w:pPr>
    </w:p>
    <w:p w:rsidR="00E65554" w:rsidRPr="001A2D9B" w:rsidRDefault="00E65554" w:rsidP="001A2D9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fr-BE"/>
        </w:rPr>
      </w:pPr>
    </w:p>
    <w:sectPr w:rsidR="00E65554" w:rsidRPr="001A2D9B" w:rsidSect="006A60EC">
      <w:headerReference w:type="default" r:id="rId9"/>
      <w:footerReference w:type="default" r:id="rId10"/>
      <w:pgSz w:w="12240" w:h="15840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96C" w:rsidRDefault="00E8096C" w:rsidP="00835EF4">
      <w:r>
        <w:separator/>
      </w:r>
    </w:p>
  </w:endnote>
  <w:endnote w:type="continuationSeparator" w:id="0">
    <w:p w:rsidR="00E8096C" w:rsidRDefault="00E8096C" w:rsidP="0083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3440900"/>
      <w:docPartObj>
        <w:docPartGallery w:val="Page Numbers (Bottom of Page)"/>
        <w:docPartUnique/>
      </w:docPartObj>
    </w:sdtPr>
    <w:sdtEndPr/>
    <w:sdtContent>
      <w:p w:rsidR="003B694A" w:rsidRDefault="003B694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415" w:rsidRPr="00296415">
          <w:rPr>
            <w:noProof/>
            <w:lang w:val="fr-FR"/>
          </w:rPr>
          <w:t>7</w:t>
        </w:r>
        <w:r>
          <w:fldChar w:fldCharType="end"/>
        </w:r>
      </w:p>
    </w:sdtContent>
  </w:sdt>
  <w:p w:rsidR="003B694A" w:rsidRDefault="003B694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96C" w:rsidRDefault="00E8096C" w:rsidP="00835EF4">
      <w:r>
        <w:separator/>
      </w:r>
    </w:p>
  </w:footnote>
  <w:footnote w:type="continuationSeparator" w:id="0">
    <w:p w:rsidR="00E8096C" w:rsidRDefault="00E8096C" w:rsidP="00835EF4">
      <w:r>
        <w:continuationSeparator/>
      </w:r>
    </w:p>
  </w:footnote>
  <w:footnote w:id="1">
    <w:p w:rsidR="00E8096C" w:rsidRPr="00835EF4" w:rsidRDefault="00E8096C" w:rsidP="003B694A">
      <w:pPr>
        <w:pStyle w:val="Notedebasdepage"/>
        <w:jc w:val="both"/>
        <w:rPr>
          <w:lang w:val="fr-BE"/>
        </w:rPr>
      </w:pPr>
      <w:r>
        <w:rPr>
          <w:rStyle w:val="Appelnotedebasdep"/>
        </w:rPr>
        <w:footnoteRef/>
      </w:r>
      <w:r w:rsidRPr="00835EF4">
        <w:rPr>
          <w:lang w:val="fr-BE"/>
        </w:rPr>
        <w:t xml:space="preserve"> </w:t>
      </w:r>
      <w:r w:rsidRPr="00835EF4">
        <w:rPr>
          <w:rFonts w:ascii="Arial" w:hAnsi="Arial" w:cs="Arial"/>
          <w:sz w:val="18"/>
          <w:szCs w:val="18"/>
          <w:lang w:val="fr-BE"/>
        </w:rPr>
        <w:t xml:space="preserve">Afin de garantir l'anonymat du </w:t>
      </w:r>
      <w:r>
        <w:rPr>
          <w:rFonts w:ascii="Arial" w:hAnsi="Arial" w:cs="Arial"/>
          <w:sz w:val="18"/>
          <w:szCs w:val="18"/>
          <w:lang w:val="fr-BE"/>
        </w:rPr>
        <w:t>bénéficiaire</w:t>
      </w:r>
      <w:r w:rsidRPr="00835EF4">
        <w:rPr>
          <w:rFonts w:ascii="Arial" w:hAnsi="Arial" w:cs="Arial"/>
          <w:sz w:val="18"/>
          <w:szCs w:val="18"/>
          <w:lang w:val="fr-BE"/>
        </w:rPr>
        <w:t xml:space="preserve">, ainsi que la totale impartialité du comité de décision, l'identité du </w:t>
      </w:r>
      <w:r>
        <w:rPr>
          <w:rFonts w:ascii="Arial" w:hAnsi="Arial" w:cs="Arial"/>
          <w:sz w:val="18"/>
          <w:szCs w:val="18"/>
          <w:lang w:val="fr-BE"/>
        </w:rPr>
        <w:t>bénéficiaire</w:t>
      </w:r>
      <w:r w:rsidRPr="00835EF4">
        <w:rPr>
          <w:rFonts w:ascii="Arial" w:hAnsi="Arial" w:cs="Arial"/>
          <w:sz w:val="18"/>
          <w:szCs w:val="18"/>
          <w:lang w:val="fr-BE"/>
        </w:rPr>
        <w:t xml:space="preserve"> ainsi que celle du </w:t>
      </w:r>
      <w:r>
        <w:rPr>
          <w:rFonts w:ascii="Arial" w:hAnsi="Arial" w:cs="Arial"/>
          <w:sz w:val="18"/>
          <w:szCs w:val="18"/>
          <w:lang w:val="fr-BE"/>
        </w:rPr>
        <w:t>médecin spécialiste</w:t>
      </w:r>
      <w:r w:rsidRPr="00835EF4">
        <w:rPr>
          <w:rFonts w:ascii="Arial" w:hAnsi="Arial" w:cs="Arial"/>
          <w:sz w:val="18"/>
          <w:szCs w:val="18"/>
          <w:lang w:val="fr-BE"/>
        </w:rPr>
        <w:t xml:space="preserve"> ne seront révélées que lorsqu'on aura décidé si le </w:t>
      </w:r>
      <w:r w:rsidR="003B694A">
        <w:rPr>
          <w:rFonts w:ascii="Arial" w:hAnsi="Arial" w:cs="Arial"/>
          <w:sz w:val="18"/>
          <w:szCs w:val="18"/>
          <w:lang w:val="fr-BE"/>
        </w:rPr>
        <w:t>bénéficiaire</w:t>
      </w:r>
      <w:r w:rsidRPr="00835EF4">
        <w:rPr>
          <w:rFonts w:ascii="Arial" w:hAnsi="Arial" w:cs="Arial"/>
          <w:sz w:val="18"/>
          <w:szCs w:val="18"/>
          <w:lang w:val="fr-BE"/>
        </w:rPr>
        <w:t xml:space="preserve"> pouvait être pris en considération pour un traitement par implantation)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96C" w:rsidRPr="00F4762F" w:rsidRDefault="00E8096C" w:rsidP="00F4762F">
    <w:pPr>
      <w:pStyle w:val="En-tte"/>
      <w:jc w:val="right"/>
      <w:rPr>
        <w:rFonts w:asciiTheme="minorHAnsi" w:hAnsiTheme="minorHAnsi" w:cstheme="minorHAnsi"/>
        <w:sz w:val="20"/>
        <w:szCs w:val="20"/>
        <w:lang w:val="fr-BE"/>
      </w:rPr>
    </w:pPr>
    <w:r w:rsidRPr="00F4762F">
      <w:rPr>
        <w:rFonts w:asciiTheme="minorHAnsi" w:hAnsiTheme="minorHAnsi" w:cstheme="minorHAnsi"/>
        <w:sz w:val="20"/>
        <w:szCs w:val="20"/>
        <w:lang w:val="fr-BE"/>
      </w:rPr>
      <w:t>E-Form-I-01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E5639"/>
    <w:multiLevelType w:val="hybridMultilevel"/>
    <w:tmpl w:val="AC829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8607D7"/>
    <w:multiLevelType w:val="hybridMultilevel"/>
    <w:tmpl w:val="21B470B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A428AD"/>
    <w:multiLevelType w:val="multilevel"/>
    <w:tmpl w:val="4F0CE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i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i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i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/>
        <w:u w:val="single"/>
      </w:rPr>
    </w:lvl>
  </w:abstractNum>
  <w:abstractNum w:abstractNumId="4">
    <w:nsid w:val="7B513159"/>
    <w:multiLevelType w:val="hybridMultilevel"/>
    <w:tmpl w:val="B1F0C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595B8B"/>
    <w:multiLevelType w:val="hybridMultilevel"/>
    <w:tmpl w:val="35046A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nl-NL" w:vendorID="1" w:dllVersion="512" w:checkStyle="1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EC9"/>
    <w:rsid w:val="0001020C"/>
    <w:rsid w:val="00012708"/>
    <w:rsid w:val="000316BB"/>
    <w:rsid w:val="000338DF"/>
    <w:rsid w:val="00034AA0"/>
    <w:rsid w:val="000800BC"/>
    <w:rsid w:val="000A3340"/>
    <w:rsid w:val="000B7CAB"/>
    <w:rsid w:val="000C4665"/>
    <w:rsid w:val="000C4BF1"/>
    <w:rsid w:val="000F3D3E"/>
    <w:rsid w:val="000F40F8"/>
    <w:rsid w:val="001022B6"/>
    <w:rsid w:val="0011369B"/>
    <w:rsid w:val="001316A8"/>
    <w:rsid w:val="00132F38"/>
    <w:rsid w:val="001969B7"/>
    <w:rsid w:val="001A2D9B"/>
    <w:rsid w:val="001A3665"/>
    <w:rsid w:val="001D1418"/>
    <w:rsid w:val="00205793"/>
    <w:rsid w:val="00243B5E"/>
    <w:rsid w:val="00252F62"/>
    <w:rsid w:val="00265216"/>
    <w:rsid w:val="00273A49"/>
    <w:rsid w:val="00296415"/>
    <w:rsid w:val="002B24B4"/>
    <w:rsid w:val="002E46C9"/>
    <w:rsid w:val="003134E2"/>
    <w:rsid w:val="0031709A"/>
    <w:rsid w:val="00331F9F"/>
    <w:rsid w:val="00341DDA"/>
    <w:rsid w:val="00356825"/>
    <w:rsid w:val="00371A34"/>
    <w:rsid w:val="00372DC1"/>
    <w:rsid w:val="00377868"/>
    <w:rsid w:val="003867D4"/>
    <w:rsid w:val="003B5AAE"/>
    <w:rsid w:val="003B694A"/>
    <w:rsid w:val="003C6D39"/>
    <w:rsid w:val="003D01B7"/>
    <w:rsid w:val="003F44E1"/>
    <w:rsid w:val="00413173"/>
    <w:rsid w:val="00425EAA"/>
    <w:rsid w:val="0043444D"/>
    <w:rsid w:val="00441462"/>
    <w:rsid w:val="004A20BE"/>
    <w:rsid w:val="004A3D8A"/>
    <w:rsid w:val="004B0E38"/>
    <w:rsid w:val="004C5942"/>
    <w:rsid w:val="004C65BB"/>
    <w:rsid w:val="004E7B27"/>
    <w:rsid w:val="005233AF"/>
    <w:rsid w:val="005309BB"/>
    <w:rsid w:val="00580212"/>
    <w:rsid w:val="00582BEA"/>
    <w:rsid w:val="005C0AC3"/>
    <w:rsid w:val="005F3174"/>
    <w:rsid w:val="005F5402"/>
    <w:rsid w:val="00607885"/>
    <w:rsid w:val="00621F54"/>
    <w:rsid w:val="006573F6"/>
    <w:rsid w:val="006804B9"/>
    <w:rsid w:val="006941A0"/>
    <w:rsid w:val="006A1E17"/>
    <w:rsid w:val="006A60EC"/>
    <w:rsid w:val="007143BA"/>
    <w:rsid w:val="00754C09"/>
    <w:rsid w:val="00764904"/>
    <w:rsid w:val="007758B8"/>
    <w:rsid w:val="00797D7C"/>
    <w:rsid w:val="007A2FDF"/>
    <w:rsid w:val="007B4A35"/>
    <w:rsid w:val="007F7E25"/>
    <w:rsid w:val="00804EDA"/>
    <w:rsid w:val="00830FD6"/>
    <w:rsid w:val="00835EF4"/>
    <w:rsid w:val="008B2713"/>
    <w:rsid w:val="008C4E34"/>
    <w:rsid w:val="008D1C4A"/>
    <w:rsid w:val="008D1EA4"/>
    <w:rsid w:val="008F3941"/>
    <w:rsid w:val="00913097"/>
    <w:rsid w:val="009408FD"/>
    <w:rsid w:val="00942333"/>
    <w:rsid w:val="00956225"/>
    <w:rsid w:val="009660B8"/>
    <w:rsid w:val="009703DB"/>
    <w:rsid w:val="00971F48"/>
    <w:rsid w:val="009A6233"/>
    <w:rsid w:val="009E0F0F"/>
    <w:rsid w:val="009E2472"/>
    <w:rsid w:val="00A35857"/>
    <w:rsid w:val="00A46CE9"/>
    <w:rsid w:val="00A55DAD"/>
    <w:rsid w:val="00A64A71"/>
    <w:rsid w:val="00AE0AE4"/>
    <w:rsid w:val="00AE70DC"/>
    <w:rsid w:val="00B132AB"/>
    <w:rsid w:val="00B7204F"/>
    <w:rsid w:val="00B8648F"/>
    <w:rsid w:val="00B96402"/>
    <w:rsid w:val="00BA3EC9"/>
    <w:rsid w:val="00BA5E3F"/>
    <w:rsid w:val="00BD50FC"/>
    <w:rsid w:val="00BD6D0F"/>
    <w:rsid w:val="00C007C2"/>
    <w:rsid w:val="00C25D93"/>
    <w:rsid w:val="00C41EF5"/>
    <w:rsid w:val="00C511D3"/>
    <w:rsid w:val="00C61C7D"/>
    <w:rsid w:val="00C7431D"/>
    <w:rsid w:val="00C916AC"/>
    <w:rsid w:val="00D301DE"/>
    <w:rsid w:val="00D369E3"/>
    <w:rsid w:val="00D95134"/>
    <w:rsid w:val="00DA7E31"/>
    <w:rsid w:val="00DC28E8"/>
    <w:rsid w:val="00E06475"/>
    <w:rsid w:val="00E1479B"/>
    <w:rsid w:val="00E21978"/>
    <w:rsid w:val="00E23865"/>
    <w:rsid w:val="00E24363"/>
    <w:rsid w:val="00E24517"/>
    <w:rsid w:val="00E525D3"/>
    <w:rsid w:val="00E642A3"/>
    <w:rsid w:val="00E65554"/>
    <w:rsid w:val="00E8096C"/>
    <w:rsid w:val="00E87C61"/>
    <w:rsid w:val="00E97CAF"/>
    <w:rsid w:val="00EA5460"/>
    <w:rsid w:val="00EA70C2"/>
    <w:rsid w:val="00EC0A0F"/>
    <w:rsid w:val="00F4762F"/>
    <w:rsid w:val="00F96F7B"/>
    <w:rsid w:val="00FC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4904"/>
    <w:rPr>
      <w:rFonts w:ascii="Arial" w:hAnsi="Arial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Grilledutableau">
    <w:name w:val="Table Grid"/>
    <w:basedOn w:val="TableauNormal"/>
    <w:rsid w:val="00C9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Hautduformulaire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Textedebulles">
    <w:name w:val="Balloon Text"/>
    <w:basedOn w:val="Normal"/>
    <w:semiHidden/>
    <w:rsid w:val="006941A0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835EF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835EF4"/>
    <w:rPr>
      <w:lang w:val="en-US" w:eastAsia="en-US"/>
    </w:rPr>
  </w:style>
  <w:style w:type="character" w:styleId="Appelnotedebasdep">
    <w:name w:val="footnote reference"/>
    <w:basedOn w:val="Policepardfaut"/>
    <w:rsid w:val="00835EF4"/>
    <w:rPr>
      <w:vertAlign w:val="superscript"/>
    </w:rPr>
  </w:style>
  <w:style w:type="character" w:styleId="Marquedecommentaire">
    <w:name w:val="annotation reference"/>
    <w:basedOn w:val="Policepardfaut"/>
    <w:rsid w:val="00835EF4"/>
    <w:rPr>
      <w:sz w:val="16"/>
      <w:szCs w:val="16"/>
    </w:rPr>
  </w:style>
  <w:style w:type="paragraph" w:styleId="Commentaire">
    <w:name w:val="annotation text"/>
    <w:basedOn w:val="Normal"/>
    <w:link w:val="CommentaireCar"/>
    <w:rsid w:val="00835EF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35EF4"/>
    <w:rPr>
      <w:rFonts w:ascii="Arial" w:hAnsi="Arial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835E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35EF4"/>
    <w:rPr>
      <w:rFonts w:ascii="Arial" w:hAnsi="Arial"/>
      <w:b/>
      <w:bCs/>
      <w:lang w:val="en-US" w:eastAsia="en-US"/>
    </w:rPr>
  </w:style>
  <w:style w:type="paragraph" w:styleId="En-tte">
    <w:name w:val="header"/>
    <w:basedOn w:val="Normal"/>
    <w:link w:val="En-tteCar"/>
    <w:rsid w:val="00F4762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F4762F"/>
    <w:rPr>
      <w:rFonts w:ascii="Arial" w:hAnsi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F4762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762F"/>
    <w:rPr>
      <w:rFonts w:ascii="Arial" w:hAnsi="Arial"/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E80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2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2014-09-16T22:00:00+00:00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PublishingExpirationDate xmlns="http://schemas.microsoft.com/sharepoint/v3" xsi:nil="true"/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E06EBD-B13B-4146-A75E-5B7529BDE707}"/>
</file>

<file path=customXml/itemProps2.xml><?xml version="1.0" encoding="utf-8"?>
<ds:datastoreItem xmlns:ds="http://schemas.openxmlformats.org/officeDocument/2006/customXml" ds:itemID="{B6A15588-741E-4293-8C91-135F8CB6FFEF}"/>
</file>

<file path=customXml/itemProps3.xml><?xml version="1.0" encoding="utf-8"?>
<ds:datastoreItem xmlns:ds="http://schemas.openxmlformats.org/officeDocument/2006/customXml" ds:itemID="{7F028C3C-7117-4942-97C9-B76E55585A34}"/>
</file>

<file path=customXml/itemProps4.xml><?xml version="1.0" encoding="utf-8"?>
<ds:datastoreItem xmlns:ds="http://schemas.openxmlformats.org/officeDocument/2006/customXml" ds:itemID="{9D11E198-375D-4002-B82E-5327B594AFD8}"/>
</file>

<file path=docProps/app.xml><?xml version="1.0" encoding="utf-8"?>
<Properties xmlns="http://schemas.openxmlformats.org/officeDocument/2006/extended-properties" xmlns:vt="http://schemas.openxmlformats.org/officeDocument/2006/docPropsVTypes">
  <Template>9C5C7BB.dotm</Template>
  <TotalTime>0</TotalTime>
  <Pages>7</Pages>
  <Words>895</Words>
  <Characters>7819</Characters>
  <Application>Microsoft Office Word</Application>
  <DocSecurity>0</DocSecurity>
  <Lines>65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Aanvraag tot terugbetaling in de behandeling van fecale incontinentie met een implantaat</vt:lpstr>
    </vt:vector>
  </TitlesOfParts>
  <Company>R.I.Z.I.V. - I.N.A.M.I.</Company>
  <LinksUpToDate>false</LinksUpToDate>
  <CharactersWithSpaces>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terugbetaling in de behandeling van fecale incontinentie met een implantaat</dc:title>
  <dc:subject/>
  <dc:creator>mdl2770</dc:creator>
  <cp:keywords/>
  <dc:description/>
  <cp:lastModifiedBy>Sophie Tasset</cp:lastModifiedBy>
  <cp:revision>28</cp:revision>
  <cp:lastPrinted>2010-01-25T11:26:00Z</cp:lastPrinted>
  <dcterms:created xsi:type="dcterms:W3CDTF">2012-03-26T12:57:00Z</dcterms:created>
  <dcterms:modified xsi:type="dcterms:W3CDTF">2014-06-20T12:10:00Z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/>
  </property>
  <property fmtid="{D5CDD505-2E9C-101B-9397-08002B2CF9AE}" pid="4" name="RITheme">
    <vt:lpwstr/>
  </property>
  <property fmtid="{D5CDD505-2E9C-101B-9397-08002B2CF9AE}" pid="5" name="RILanguage">
    <vt:lpwstr/>
  </property>
  <property fmtid="{D5CDD505-2E9C-101B-9397-08002B2CF9AE}" pid="6" name="RIDocType">
    <vt:lpwstr/>
  </property>
</Properties>
</file>