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9A5E9D" w14:paraId="57F2A07A" w14:textId="77777777" w:rsidTr="009863B1">
        <w:trPr>
          <w:trHeight w:val="1404"/>
        </w:trPr>
        <w:tc>
          <w:tcPr>
            <w:tcW w:w="3119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19F81AD3" w:rsidR="001E3F30" w:rsidRPr="00107F18" w:rsidRDefault="00206DDD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5E29DA61" wp14:editId="06ABB141">
                  <wp:extent cx="1133475" cy="885825"/>
                  <wp:effectExtent l="0" t="0" r="9525" b="9525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0FBDF3E3" w14:textId="1EE2E84B" w:rsidR="009A5E9D" w:rsidRPr="0077669B" w:rsidRDefault="009A5E9D" w:rsidP="009A5E9D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 xml:space="preserve">Sociaal statuut </w:t>
            </w:r>
            <w:r w:rsidR="009D4D01">
              <w:rPr>
                <w:b/>
                <w:sz w:val="24"/>
                <w:szCs w:val="24"/>
              </w:rPr>
              <w:t>kinesitherapeut</w:t>
            </w:r>
            <w:r w:rsidRPr="0077669B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77669B">
              <w:rPr>
                <w:b/>
                <w:sz w:val="24"/>
                <w:szCs w:val="24"/>
              </w:rPr>
              <w:t>Premieaanvraag</w:t>
            </w:r>
            <w:proofErr w:type="spellEnd"/>
            <w:r w:rsidRPr="0077669B">
              <w:rPr>
                <w:b/>
                <w:sz w:val="24"/>
                <w:szCs w:val="24"/>
              </w:rPr>
              <w:t xml:space="preserve"> voor 2019 – B</w:t>
            </w:r>
            <w:r>
              <w:rPr>
                <w:b/>
                <w:sz w:val="24"/>
                <w:szCs w:val="24"/>
              </w:rPr>
              <w:t>etwisting van de beslissing genomen door de Dienst Geneeskundige Verzorging</w:t>
            </w:r>
          </w:p>
          <w:p w14:paraId="3148FBDA" w14:textId="18FBD242" w:rsidR="00980975" w:rsidRPr="009A5E9D" w:rsidRDefault="00980975" w:rsidP="009A5E9D">
            <w:pPr>
              <w:jc w:val="center"/>
              <w:rPr>
                <w:szCs w:val="22"/>
              </w:rPr>
            </w:pPr>
          </w:p>
        </w:tc>
      </w:tr>
    </w:tbl>
    <w:p w14:paraId="120350B3" w14:textId="77777777" w:rsidR="00454462" w:rsidRPr="009A5E9D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810DAA" w:rsidRPr="00F55A2E" w14:paraId="1293DB68" w14:textId="77777777" w:rsidTr="00581BAD">
        <w:trPr>
          <w:trHeight w:val="397"/>
        </w:trPr>
        <w:tc>
          <w:tcPr>
            <w:tcW w:w="10774" w:type="dxa"/>
          </w:tcPr>
          <w:p w14:paraId="325F718C" w14:textId="77777777" w:rsidR="00810DAA" w:rsidRPr="00E8376F" w:rsidRDefault="00810DAA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proofErr w:type="spellStart"/>
            <w:r>
              <w:rPr>
                <w:b/>
                <w:szCs w:val="22"/>
                <w:lang w:val="fr-BE"/>
              </w:rPr>
              <w:t>Voorafgaande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informatie</w:t>
            </w:r>
            <w:proofErr w:type="spellEnd"/>
            <w:r w:rsidRPr="00E8376F">
              <w:rPr>
                <w:b/>
                <w:szCs w:val="22"/>
                <w:lang w:val="fr-BE"/>
              </w:rPr>
              <w:t> :</w:t>
            </w:r>
          </w:p>
        </w:tc>
      </w:tr>
      <w:tr w:rsidR="00810DAA" w:rsidRPr="00842401" w14:paraId="26D575E7" w14:textId="77777777" w:rsidTr="00581BAD">
        <w:trPr>
          <w:trHeight w:val="1566"/>
        </w:trPr>
        <w:tc>
          <w:tcPr>
            <w:tcW w:w="10774" w:type="dxa"/>
          </w:tcPr>
          <w:p w14:paraId="4D54EC90" w14:textId="77777777" w:rsidR="00810DAA" w:rsidRPr="00E8376F" w:rsidRDefault="00810DAA" w:rsidP="00581BAD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4A999ED9" w14:textId="77777777" w:rsidR="00A122D3" w:rsidRPr="005667AA" w:rsidRDefault="00A122D3" w:rsidP="00A122D3">
            <w:pPr>
              <w:pStyle w:val="Paragraphedeliste"/>
              <w:numPr>
                <w:ilvl w:val="0"/>
                <w:numId w:val="18"/>
              </w:numPr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5667AA">
              <w:rPr>
                <w:rFonts w:cs="Arial"/>
                <w:bCs/>
                <w:color w:val="333333"/>
                <w:szCs w:val="22"/>
              </w:rPr>
              <w:t xml:space="preserve">Uw aanvraag van de premie 2019 (aan te vragen in 2020) gebeurt liefst digitaal. We hebben in </w:t>
            </w:r>
            <w:hyperlink r:id="rId12" w:history="1">
              <w:proofErr w:type="spellStart"/>
              <w:r w:rsidRPr="005667AA">
                <w:rPr>
                  <w:rStyle w:val="Lienhypertexte"/>
                  <w:rFonts w:cs="Arial"/>
                  <w:bCs/>
                  <w:szCs w:val="22"/>
                </w:rPr>
                <w:t>MyRiziv</w:t>
              </w:r>
              <w:proofErr w:type="spellEnd"/>
            </w:hyperlink>
            <w:r w:rsidRPr="005667AA">
              <w:rPr>
                <w:rFonts w:cs="Arial"/>
                <w:bCs/>
                <w:color w:val="333333"/>
                <w:szCs w:val="22"/>
              </w:rPr>
              <w:t xml:space="preserve"> een module ontwikkeld waarmee u alle nodige informatie over uw dossier kunt uitwisselen. U kan deze dossier raadplegen via </w:t>
            </w:r>
            <w:proofErr w:type="spellStart"/>
            <w:r w:rsidRPr="005667AA">
              <w:rPr>
                <w:rFonts w:cs="Arial"/>
                <w:bCs/>
                <w:color w:val="333333"/>
                <w:szCs w:val="22"/>
              </w:rPr>
              <w:t>MyRiziv</w:t>
            </w:r>
            <w:proofErr w:type="spellEnd"/>
            <w:r w:rsidRPr="005667AA">
              <w:rPr>
                <w:rFonts w:cs="Arial"/>
                <w:bCs/>
                <w:color w:val="333333"/>
                <w:szCs w:val="22"/>
              </w:rPr>
              <w:t xml:space="preserve"> in de rubriek ‘sociaal statuut’.</w:t>
            </w:r>
          </w:p>
          <w:p w14:paraId="026FB64A" w14:textId="77777777" w:rsidR="00A122D3" w:rsidRDefault="00A122D3" w:rsidP="00A122D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U kan de beslissing m.b.t. uw aanvraag online te betwisten.</w:t>
            </w:r>
          </w:p>
          <w:p w14:paraId="75F7EBD6" w14:textId="77777777" w:rsidR="00810DAA" w:rsidRDefault="00810DAA" w:rsidP="00581BAD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Indien u niet in de mogelijkheid bent om uw betwisting online in te dienen, dan kan u ons deze ook per aangetekende brief toesturen. De contactgegevens vindt u onderaan dit formulier.</w:t>
            </w:r>
          </w:p>
          <w:p w14:paraId="431F6794" w14:textId="1A59D1E5" w:rsidR="00810DAA" w:rsidRPr="00842401" w:rsidRDefault="00810DAA" w:rsidP="00581BAD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 xml:space="preserve">U kan alle informatie i.v.m. het sociaal statuut op onze </w:t>
            </w:r>
            <w:hyperlink r:id="rId13" w:history="1">
              <w:r w:rsidRPr="009420EB">
                <w:rPr>
                  <w:rStyle w:val="Lienhypertexte"/>
                  <w:rFonts w:cs="Arial"/>
                  <w:bCs/>
                  <w:szCs w:val="22"/>
                </w:rPr>
                <w:t>website</w:t>
              </w:r>
            </w:hyperlink>
            <w:r>
              <w:rPr>
                <w:rFonts w:cs="Arial"/>
                <w:bCs/>
                <w:color w:val="333333"/>
                <w:szCs w:val="22"/>
              </w:rPr>
              <w:t xml:space="preserve"> terugvinden.</w:t>
            </w:r>
          </w:p>
        </w:tc>
      </w:tr>
    </w:tbl>
    <w:p w14:paraId="6618F04A" w14:textId="77777777" w:rsidR="00810DAA" w:rsidRPr="00842401" w:rsidRDefault="00810DAA" w:rsidP="00810DAA">
      <w:pPr>
        <w:rPr>
          <w:szCs w:val="22"/>
        </w:rPr>
      </w:pPr>
    </w:p>
    <w:p w14:paraId="65C72AC3" w14:textId="77777777" w:rsidR="00810DAA" w:rsidRPr="00842401" w:rsidRDefault="00810DAA" w:rsidP="00810DAA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5646"/>
      </w:tblGrid>
      <w:tr w:rsidR="00810DAA" w:rsidRPr="00842401" w14:paraId="0238407B" w14:textId="77777777" w:rsidTr="00581BA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4C0598D" w14:textId="77777777" w:rsidR="00810DAA" w:rsidRPr="00842401" w:rsidRDefault="00810DAA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  <w:lang w:val="fr-BE"/>
              </w:rPr>
            </w:pPr>
            <w:r w:rsidRPr="00842401">
              <w:rPr>
                <w:szCs w:val="22"/>
              </w:rPr>
              <w:br w:type="page"/>
            </w:r>
            <w:proofErr w:type="spellStart"/>
            <w:r>
              <w:rPr>
                <w:b/>
                <w:szCs w:val="22"/>
                <w:lang w:val="fr-BE"/>
              </w:rPr>
              <w:t>Uw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gegevens</w:t>
            </w:r>
            <w:proofErr w:type="spellEnd"/>
            <w:r w:rsidRPr="00842401">
              <w:rPr>
                <w:b/>
                <w:szCs w:val="22"/>
                <w:lang w:val="fr-BE"/>
              </w:rPr>
              <w:t xml:space="preserve"> :</w:t>
            </w:r>
          </w:p>
        </w:tc>
      </w:tr>
      <w:tr w:rsidR="00810DAA" w:rsidRPr="009420EB" w14:paraId="6F0238BD" w14:textId="77777777" w:rsidTr="00581BAD">
        <w:trPr>
          <w:trHeight w:val="723"/>
        </w:trPr>
        <w:tc>
          <w:tcPr>
            <w:tcW w:w="512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30E6262" w14:textId="71CD81ED" w:rsidR="00810DAA" w:rsidRPr="009420EB" w:rsidRDefault="00810DAA" w:rsidP="00A122D3">
            <w:pPr>
              <w:ind w:right="0"/>
              <w:rPr>
                <w:b/>
                <w:szCs w:val="22"/>
              </w:rPr>
            </w:pPr>
            <w:r w:rsidRPr="009420EB">
              <w:rPr>
                <w:b/>
                <w:szCs w:val="22"/>
              </w:rPr>
              <w:t>Uw RIZIV-nummer</w:t>
            </w:r>
            <w:r w:rsidR="00A122D3">
              <w:rPr>
                <w:b/>
                <w:szCs w:val="22"/>
              </w:rPr>
              <w:t xml:space="preserve"> </w:t>
            </w:r>
            <w:r w:rsidRPr="009420EB">
              <w:rPr>
                <w:b/>
                <w:szCs w:val="22"/>
              </w:rPr>
              <w:t>:</w:t>
            </w:r>
          </w:p>
        </w:tc>
        <w:tc>
          <w:tcPr>
            <w:tcW w:w="564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E1302F" w14:textId="77777777" w:rsidR="00810DAA" w:rsidRPr="009420EB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9420EB">
              <w:rPr>
                <w:szCs w:val="22"/>
              </w:rPr>
              <w:tab/>
            </w:r>
          </w:p>
        </w:tc>
      </w:tr>
      <w:tr w:rsidR="00810DAA" w:rsidRPr="00842401" w14:paraId="53F648C6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347974E" w14:textId="77777777" w:rsidR="00810DAA" w:rsidRPr="009420EB" w:rsidRDefault="00810DAA" w:rsidP="00581BAD">
            <w:pPr>
              <w:ind w:right="0"/>
              <w:rPr>
                <w:b/>
                <w:i/>
                <w:szCs w:val="22"/>
              </w:rPr>
            </w:pPr>
          </w:p>
          <w:p w14:paraId="2C8473DD" w14:textId="77777777" w:rsidR="00810DAA" w:rsidRPr="00842401" w:rsidRDefault="00810DAA" w:rsidP="00581BAD">
            <w:pPr>
              <w:ind w:right="0"/>
              <w:rPr>
                <w:b/>
                <w:szCs w:val="22"/>
                <w:lang w:val="fr-BE"/>
              </w:rPr>
            </w:pPr>
            <w:proofErr w:type="spellStart"/>
            <w:r>
              <w:rPr>
                <w:b/>
                <w:szCs w:val="22"/>
                <w:lang w:val="fr-BE"/>
              </w:rPr>
              <w:t>Uw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naam</w:t>
            </w:r>
            <w:proofErr w:type="spellEnd"/>
            <w:r>
              <w:rPr>
                <w:b/>
                <w:szCs w:val="22"/>
                <w:lang w:val="fr-BE"/>
              </w:rPr>
              <w:t xml:space="preserve"> en </w:t>
            </w:r>
            <w:proofErr w:type="spellStart"/>
            <w:r>
              <w:rPr>
                <w:b/>
                <w:szCs w:val="22"/>
                <w:lang w:val="fr-BE"/>
              </w:rPr>
              <w:t>voornaam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r w:rsidRPr="00842401">
              <w:rPr>
                <w:b/>
                <w:szCs w:val="22"/>
                <w:lang w:val="fr-BE"/>
              </w:rPr>
              <w:t>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05DA7AB" w14:textId="77777777" w:rsidR="00810DAA" w:rsidRPr="00842401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  <w:lang w:val="fr-BE"/>
              </w:rPr>
            </w:pPr>
            <w:r w:rsidRPr="00842401">
              <w:rPr>
                <w:szCs w:val="22"/>
                <w:lang w:val="fr-BE"/>
              </w:rPr>
              <w:tab/>
            </w:r>
          </w:p>
        </w:tc>
      </w:tr>
      <w:tr w:rsidR="00810DAA" w:rsidRPr="00107F18" w14:paraId="26269965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A52C54C" w14:textId="77777777" w:rsidR="00810DAA" w:rsidRPr="00842401" w:rsidRDefault="00810DAA" w:rsidP="00581BAD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4467C7A1" w14:textId="77777777" w:rsidR="00810DAA" w:rsidRPr="001A3350" w:rsidRDefault="00810DAA" w:rsidP="00581BAD">
            <w:pPr>
              <w:ind w:right="0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  <w:lang w:val="fr-BE"/>
              </w:rPr>
              <w:t>Uw</w:t>
            </w:r>
            <w:proofErr w:type="spellEnd"/>
            <w:r>
              <w:rPr>
                <w:b/>
                <w:szCs w:val="22"/>
                <w:lang w:val="fr-BE"/>
              </w:rPr>
              <w:t xml:space="preserve"> e-</w:t>
            </w:r>
            <w:proofErr w:type="spellStart"/>
            <w:r>
              <w:rPr>
                <w:b/>
                <w:szCs w:val="22"/>
                <w:lang w:val="fr-BE"/>
              </w:rPr>
              <w:t>mailadres</w:t>
            </w:r>
            <w:proofErr w:type="spellEnd"/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C624F37" w14:textId="77777777" w:rsidR="00810DAA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</w:p>
          <w:p w14:paraId="4285E81E" w14:textId="77777777" w:rsidR="00810DAA" w:rsidRPr="009D04E7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810DAA" w:rsidRPr="00107F18" w14:paraId="1379F326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1D79102" w14:textId="77777777" w:rsidR="00810DAA" w:rsidRPr="00107F18" w:rsidRDefault="00810DAA" w:rsidP="00581BAD">
            <w:pPr>
              <w:ind w:right="0"/>
              <w:rPr>
                <w:b/>
                <w:i/>
                <w:szCs w:val="22"/>
              </w:rPr>
            </w:pPr>
          </w:p>
          <w:p w14:paraId="35E2C0FC" w14:textId="77777777" w:rsidR="00810DAA" w:rsidRPr="001A3350" w:rsidRDefault="00810DAA" w:rsidP="00581BAD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Uw telefoonnummer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712536B" w14:textId="77777777" w:rsidR="00810DAA" w:rsidRPr="00107F18" w:rsidRDefault="00810DAA" w:rsidP="00581BAD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751721D6" w14:textId="77777777" w:rsidR="00810DAA" w:rsidRPr="00107F18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</w:tbl>
    <w:p w14:paraId="4871BB91" w14:textId="77777777" w:rsidR="00810DAA" w:rsidRDefault="00810DAA" w:rsidP="00810DAA">
      <w:pPr>
        <w:rPr>
          <w:b/>
          <w:szCs w:val="22"/>
          <w:lang w:val="fr-BE"/>
        </w:rPr>
      </w:pPr>
      <w:r>
        <w:rPr>
          <w:b/>
          <w:szCs w:val="22"/>
          <w:lang w:val="fr-BE"/>
        </w:rPr>
        <w:t xml:space="preserve"> </w:t>
      </w:r>
    </w:p>
    <w:tbl>
      <w:tblPr>
        <w:tblpPr w:leftFromText="141" w:rightFromText="141" w:vertAnchor="text" w:horzAnchor="margin" w:tblpX="-152" w:tblpY="419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3"/>
      </w:tblGrid>
      <w:tr w:rsidR="00810DAA" w:rsidRPr="0015288B" w14:paraId="751A5B19" w14:textId="77777777" w:rsidTr="00581BAD">
        <w:trPr>
          <w:trHeight w:val="409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E357D72" w14:textId="77777777" w:rsidR="00810DAA" w:rsidRPr="0015288B" w:rsidRDefault="00810DAA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 w:val="20"/>
                <w:lang w:val="fr-BE"/>
              </w:rPr>
            </w:pPr>
            <w:r w:rsidRPr="0015288B">
              <w:rPr>
                <w:szCs w:val="22"/>
                <w:lang w:val="fr-BE"/>
              </w:rPr>
              <w:br w:type="page"/>
            </w:r>
            <w:r>
              <w:rPr>
                <w:b/>
                <w:szCs w:val="22"/>
              </w:rPr>
              <w:t>Uw betwisting</w:t>
            </w:r>
            <w:r w:rsidRPr="00C501FF">
              <w:rPr>
                <w:b/>
                <w:szCs w:val="22"/>
              </w:rPr>
              <w:t> :</w:t>
            </w:r>
          </w:p>
        </w:tc>
      </w:tr>
      <w:tr w:rsidR="00A122D3" w:rsidRPr="003C5AC8" w14:paraId="45CEB9E6" w14:textId="77777777" w:rsidTr="00581BAD">
        <w:trPr>
          <w:trHeight w:val="1433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B6A3F73" w14:textId="77777777" w:rsidR="00A122D3" w:rsidRPr="00A608B1" w:rsidRDefault="00A122D3" w:rsidP="00A122D3">
            <w:pPr>
              <w:rPr>
                <w:b/>
                <w:szCs w:val="22"/>
              </w:rPr>
            </w:pPr>
            <w:r w:rsidRPr="00A608B1">
              <w:rPr>
                <w:b/>
              </w:rPr>
              <w:t>Wat betwist u en wat zijn de redenen voor uw betwisting</w:t>
            </w:r>
            <w:r w:rsidRPr="00A608B1">
              <w:rPr>
                <w:b/>
                <w:szCs w:val="22"/>
              </w:rPr>
              <w:t xml:space="preserve"> ?</w:t>
            </w:r>
          </w:p>
          <w:p w14:paraId="36110A13" w14:textId="77777777" w:rsidR="00A122D3" w:rsidRPr="00EF73CD" w:rsidRDefault="00A122D3" w:rsidP="00A122D3">
            <w:pPr>
              <w:rPr>
                <w:b/>
                <w:szCs w:val="22"/>
              </w:rPr>
            </w:pPr>
          </w:p>
          <w:p w14:paraId="46BC58F0" w14:textId="77777777" w:rsidR="00A122D3" w:rsidRPr="00EF73CD" w:rsidRDefault="00A122D3" w:rsidP="00A122D3">
            <w:pPr>
              <w:rPr>
                <w:b/>
                <w:szCs w:val="22"/>
              </w:rPr>
            </w:pPr>
          </w:p>
          <w:p w14:paraId="42ACC774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796C85ED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535ADEAA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601D0C7A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557493AA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7451B772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7DF796AF" w14:textId="77777777" w:rsidR="00A122D3" w:rsidRPr="00EF73CD" w:rsidRDefault="00A122D3" w:rsidP="00A122D3">
            <w:pPr>
              <w:rPr>
                <w:b/>
                <w:szCs w:val="22"/>
              </w:rPr>
            </w:pPr>
          </w:p>
          <w:p w14:paraId="4C1B13AD" w14:textId="327CEF07" w:rsidR="00A122D3" w:rsidRPr="003C5AC8" w:rsidRDefault="00A122D3" w:rsidP="00185E0F">
            <w:pPr>
              <w:rPr>
                <w:b/>
                <w:szCs w:val="22"/>
              </w:rPr>
            </w:pPr>
            <w:r w:rsidRPr="00A122D3">
              <w:rPr>
                <w:i/>
                <w:sz w:val="16"/>
                <w:szCs w:val="16"/>
              </w:rPr>
              <w:t xml:space="preserve">Opgelet! Om gegrond verklaard te worden, dient u een of meer bewijzen bij te voegen die uw </w:t>
            </w:r>
            <w:r w:rsidR="00185E0F">
              <w:rPr>
                <w:i/>
                <w:sz w:val="16"/>
                <w:szCs w:val="16"/>
              </w:rPr>
              <w:t>betwisting</w:t>
            </w:r>
            <w:r w:rsidRPr="00A122D3">
              <w:rPr>
                <w:i/>
                <w:sz w:val="16"/>
                <w:szCs w:val="16"/>
              </w:rPr>
              <w:t xml:space="preserve"> rechtvaardigen. </w:t>
            </w:r>
            <w:r w:rsidRPr="00CE23B2">
              <w:rPr>
                <w:i/>
                <w:sz w:val="16"/>
                <w:szCs w:val="16"/>
              </w:rPr>
              <w:t>Zie de mogelijke soorten bewijs die moeten worden geleverd in de bijlage bij dit formulier.</w:t>
            </w:r>
          </w:p>
        </w:tc>
      </w:tr>
      <w:tr w:rsidR="00A122D3" w:rsidRPr="003C5AC8" w14:paraId="787B483C" w14:textId="77777777" w:rsidTr="00581BAD">
        <w:trPr>
          <w:trHeight w:val="466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BE9588" w14:textId="0D892CC7" w:rsidR="00A122D3" w:rsidRPr="003C5AC8" w:rsidRDefault="00185E0F" w:rsidP="00A122D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Aantal</w:t>
            </w:r>
            <w:r w:rsidR="00A122D3">
              <w:rPr>
                <w:b/>
                <w:szCs w:val="22"/>
              </w:rPr>
              <w:t xml:space="preserve"> bijlagen:</w:t>
            </w:r>
          </w:p>
        </w:tc>
      </w:tr>
      <w:tr w:rsidR="00A122D3" w:rsidRPr="003C5AC8" w14:paraId="072F6BC2" w14:textId="77777777" w:rsidTr="00581BAD">
        <w:trPr>
          <w:trHeight w:val="466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FD0C556" w14:textId="0FB49B82" w:rsidR="00A122D3" w:rsidRPr="003C5AC8" w:rsidRDefault="00A122D3" w:rsidP="00185E0F">
            <w:pPr>
              <w:rPr>
                <w:b/>
                <w:szCs w:val="22"/>
              </w:rPr>
            </w:pPr>
            <w:r w:rsidRPr="00DB53CC">
              <w:rPr>
                <w:b/>
                <w:szCs w:val="22"/>
              </w:rPr>
              <w:t xml:space="preserve">Bedrag van de premie waarop u meent recht te hebben : </w:t>
            </w:r>
            <w:r w:rsidRPr="00DB53CC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szCs w:val="22"/>
              </w:rPr>
              <w:t>1.489,59</w:t>
            </w:r>
            <w:r w:rsidRPr="00DB53CC">
              <w:rPr>
                <w:b/>
                <w:szCs w:val="22"/>
              </w:rPr>
              <w:t xml:space="preserve"> € </w:t>
            </w:r>
            <w:r>
              <w:rPr>
                <w:b/>
                <w:szCs w:val="22"/>
              </w:rPr>
              <w:t xml:space="preserve">                     1.968,38</w:t>
            </w:r>
            <w:r w:rsidRPr="00DB53CC">
              <w:rPr>
                <w:b/>
                <w:szCs w:val="22"/>
              </w:rPr>
              <w:t xml:space="preserve"> € </w:t>
            </w:r>
            <w:r>
              <w:rPr>
                <w:b/>
                <w:szCs w:val="22"/>
              </w:rPr>
              <w:t xml:space="preserve">                            2633,39</w:t>
            </w:r>
            <w:r w:rsidRPr="00DB53CC">
              <w:rPr>
                <w:b/>
                <w:szCs w:val="22"/>
              </w:rPr>
              <w:t>€</w:t>
            </w:r>
            <w:r>
              <w:rPr>
                <w:b/>
                <w:szCs w:val="22"/>
              </w:rPr>
              <w:t xml:space="preserve">                       </w:t>
            </w:r>
            <w:r w:rsidRPr="00DB53CC">
              <w:rPr>
                <w:b/>
                <w:szCs w:val="22"/>
              </w:rPr>
              <w:t xml:space="preserve"> </w:t>
            </w:r>
            <w:r w:rsidR="00185E0F">
              <w:rPr>
                <w:b/>
                <w:szCs w:val="22"/>
              </w:rPr>
              <w:t>Ander bedrag</w:t>
            </w:r>
            <w:r w:rsidRPr="00DB53CC">
              <w:rPr>
                <w:b/>
                <w:szCs w:val="22"/>
              </w:rPr>
              <w:t>:</w:t>
            </w:r>
          </w:p>
        </w:tc>
      </w:tr>
    </w:tbl>
    <w:p w14:paraId="771D622D" w14:textId="77777777" w:rsidR="00B47E9D" w:rsidRPr="00F123F7" w:rsidRDefault="00B47E9D" w:rsidP="004038B3">
      <w:pPr>
        <w:rPr>
          <w:szCs w:val="22"/>
        </w:rPr>
        <w:sectPr w:rsidR="00B47E9D" w:rsidRPr="00F123F7" w:rsidSect="00A122D3">
          <w:footerReference w:type="default" r:id="rId14"/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A3790" w:rsidRPr="00107F18" w14:paraId="5A9C5CC6" w14:textId="77777777" w:rsidTr="00581BAD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06E6AD8B" w14:textId="77777777" w:rsidR="002A3790" w:rsidRPr="005B50FE" w:rsidRDefault="002A3790" w:rsidP="00581BAD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proofErr w:type="spellStart"/>
            <w:r>
              <w:rPr>
                <w:b/>
                <w:szCs w:val="22"/>
                <w:lang w:val="fr-BE"/>
              </w:rPr>
              <w:lastRenderedPageBreak/>
              <w:t>Uw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verklaring</w:t>
            </w:r>
            <w:proofErr w:type="spellEnd"/>
            <w:r w:rsidRPr="006B6629">
              <w:rPr>
                <w:b/>
                <w:szCs w:val="22"/>
              </w:rPr>
              <w:t> :</w:t>
            </w:r>
          </w:p>
        </w:tc>
      </w:tr>
      <w:tr w:rsidR="002A3790" w:rsidRPr="004B7936" w14:paraId="7CC32522" w14:textId="77777777" w:rsidTr="00581BAD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3BA0095F" w14:textId="77777777" w:rsidR="002A3790" w:rsidRPr="00107F18" w:rsidRDefault="002A3790" w:rsidP="00581BAD">
            <w:pPr>
              <w:ind w:right="0"/>
              <w:rPr>
                <w:b/>
                <w:szCs w:val="22"/>
              </w:rPr>
            </w:pPr>
          </w:p>
          <w:p w14:paraId="05945B81" w14:textId="77777777" w:rsidR="002A3790" w:rsidRDefault="002A3790" w:rsidP="00581BAD">
            <w:pPr>
              <w:ind w:right="0"/>
              <w:rPr>
                <w:szCs w:val="22"/>
              </w:rPr>
            </w:pPr>
            <w:r w:rsidRPr="00D9069F">
              <w:rPr>
                <w:szCs w:val="22"/>
              </w:rPr>
              <w:t xml:space="preserve">Door dit aanvraagformulier te </w:t>
            </w:r>
            <w:r>
              <w:rPr>
                <w:szCs w:val="22"/>
              </w:rPr>
              <w:t>ondertekenen, verklaar ik dat de gegevens in deel II en III correct zijn en dat ik de nodige documenten bijvoeg om mijn betwisting te motiveren.</w:t>
            </w:r>
          </w:p>
          <w:p w14:paraId="27871D1C" w14:textId="77777777" w:rsidR="002A3790" w:rsidRPr="00D9069F" w:rsidRDefault="002A3790" w:rsidP="00581BAD">
            <w:pPr>
              <w:ind w:right="0"/>
              <w:rPr>
                <w:b/>
                <w:i/>
                <w:szCs w:val="22"/>
              </w:rPr>
            </w:pPr>
          </w:p>
          <w:p w14:paraId="05748C53" w14:textId="77777777" w:rsidR="002A3790" w:rsidRPr="00321E40" w:rsidRDefault="002A3790" w:rsidP="00581BAD">
            <w:pPr>
              <w:tabs>
                <w:tab w:val="left" w:pos="7121"/>
              </w:tabs>
              <w:rPr>
                <w:szCs w:val="22"/>
                <w:lang w:val="fr-BE"/>
              </w:rPr>
            </w:pPr>
            <w:proofErr w:type="spellStart"/>
            <w:r>
              <w:rPr>
                <w:szCs w:val="22"/>
                <w:lang w:val="fr-BE"/>
              </w:rPr>
              <w:t>Datum</w:t>
            </w:r>
            <w:proofErr w:type="spellEnd"/>
            <w:r w:rsidRPr="00321E40">
              <w:rPr>
                <w:szCs w:val="22"/>
                <w:lang w:val="fr-BE"/>
              </w:rPr>
              <w:t xml:space="preserve"> : </w:t>
            </w:r>
            <w:r w:rsidRPr="00321E40">
              <w:rPr>
                <w:szCs w:val="22"/>
                <w:lang w:val="fr-BE"/>
              </w:rPr>
              <w:tab/>
            </w:r>
            <w:r w:rsidRPr="00321E40">
              <w:rPr>
                <w:szCs w:val="22"/>
                <w:lang w:val="fr-BE"/>
              </w:rPr>
              <w:tab/>
            </w:r>
          </w:p>
          <w:p w14:paraId="6337F4C3" w14:textId="77777777" w:rsidR="002A3790" w:rsidRPr="00321E40" w:rsidRDefault="002A3790" w:rsidP="00581BAD">
            <w:pPr>
              <w:tabs>
                <w:tab w:val="left" w:pos="7121"/>
              </w:tabs>
              <w:rPr>
                <w:szCs w:val="22"/>
                <w:lang w:val="fr-BE"/>
              </w:rPr>
            </w:pPr>
            <w:proofErr w:type="spellStart"/>
            <w:r>
              <w:rPr>
                <w:szCs w:val="22"/>
                <w:lang w:val="fr-BE"/>
              </w:rPr>
              <w:t>Handtekening</w:t>
            </w:r>
            <w:proofErr w:type="spellEnd"/>
            <w:r w:rsidRPr="00321E40">
              <w:rPr>
                <w:szCs w:val="22"/>
                <w:lang w:val="fr-BE"/>
              </w:rPr>
              <w:t> :</w:t>
            </w:r>
          </w:p>
          <w:p w14:paraId="74B5C7E9" w14:textId="77777777" w:rsidR="002A3790" w:rsidRPr="00E16897" w:rsidRDefault="002A3790" w:rsidP="00581BAD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fr-BE"/>
              </w:rPr>
            </w:pPr>
          </w:p>
        </w:tc>
      </w:tr>
    </w:tbl>
    <w:p w14:paraId="65749457" w14:textId="77777777" w:rsidR="002A3790" w:rsidRPr="00321E40" w:rsidRDefault="002A3790" w:rsidP="002A3790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2A3790" w:rsidRPr="00107F18" w14:paraId="7672D37D" w14:textId="77777777" w:rsidTr="00581BA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46BCBB6" w14:textId="77777777" w:rsidR="002A3790" w:rsidRPr="005B50FE" w:rsidRDefault="002A3790" w:rsidP="00581BAD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>
              <w:rPr>
                <w:b/>
                <w:szCs w:val="22"/>
              </w:rPr>
              <w:t>Hoe opsturen</w:t>
            </w:r>
            <w:r w:rsidRPr="006B6629">
              <w:rPr>
                <w:b/>
                <w:szCs w:val="22"/>
              </w:rPr>
              <w:t> ?</w:t>
            </w:r>
          </w:p>
        </w:tc>
      </w:tr>
      <w:tr w:rsidR="002A3790" w:rsidRPr="0077669B" w14:paraId="5F249D56" w14:textId="77777777" w:rsidTr="00581BAD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2E286277" w14:textId="1F2C8056" w:rsidR="002A3790" w:rsidRPr="00107F18" w:rsidRDefault="00A122D3" w:rsidP="00581BAD">
            <w:pPr>
              <w:ind w:right="0"/>
              <w:rPr>
                <w:b/>
                <w:szCs w:val="22"/>
              </w:rPr>
            </w:pPr>
            <w:r>
              <w:rPr>
                <w:szCs w:val="22"/>
              </w:rPr>
              <w:t xml:space="preserve">Per </w:t>
            </w:r>
            <w:r>
              <w:rPr>
                <w:b/>
                <w:szCs w:val="22"/>
              </w:rPr>
              <w:t xml:space="preserve">aangetekende </w:t>
            </w:r>
            <w:r>
              <w:rPr>
                <w:szCs w:val="22"/>
              </w:rPr>
              <w:t xml:space="preserve">zending binnen de </w:t>
            </w:r>
            <w:r w:rsidRPr="005667AA">
              <w:rPr>
                <w:b/>
                <w:szCs w:val="22"/>
              </w:rPr>
              <w:t>60 dagen</w:t>
            </w:r>
            <w:r w:rsidRPr="002200DF">
              <w:rPr>
                <w:szCs w:val="22"/>
              </w:rPr>
              <w:t xml:space="preserve"> vanaf de datum van de kennisgeving van de beslissing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B0263A8" w14:textId="77777777" w:rsidR="008F5417" w:rsidRDefault="008F5417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RIZIV</w:t>
            </w:r>
          </w:p>
          <w:p w14:paraId="65B5E97D" w14:textId="77777777" w:rsidR="008F5417" w:rsidRDefault="008F5417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 xml:space="preserve">Dienst geneeskundige verzorging </w:t>
            </w:r>
          </w:p>
          <w:p w14:paraId="0ECB48DD" w14:textId="77777777" w:rsidR="008F5417" w:rsidRDefault="008F5417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Afdeling kinesitherapeuten</w:t>
            </w:r>
          </w:p>
          <w:p w14:paraId="27B701B5" w14:textId="77777777" w:rsidR="008F5417" w:rsidRDefault="008F5417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Guffenslaan 33</w:t>
            </w:r>
          </w:p>
          <w:p w14:paraId="55169A27" w14:textId="32C931CE" w:rsidR="002A3790" w:rsidRPr="004113B4" w:rsidRDefault="008F5417" w:rsidP="008F5417">
            <w:pPr>
              <w:ind w:right="0"/>
              <w:rPr>
                <w:szCs w:val="22"/>
                <w:lang w:val="en-GB"/>
              </w:rPr>
            </w:pPr>
            <w:r>
              <w:rPr>
                <w:szCs w:val="22"/>
                <w:lang w:val="nl"/>
              </w:rPr>
              <w:t>3500 Hasselt</w:t>
            </w:r>
          </w:p>
        </w:tc>
      </w:tr>
      <w:tr w:rsidR="002A3790" w:rsidRPr="0077669B" w14:paraId="72241D97" w14:textId="77777777" w:rsidTr="00581BAD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1AB4DDE9" w14:textId="77777777" w:rsidR="002A3790" w:rsidRPr="00321E40" w:rsidRDefault="002A3790" w:rsidP="00581BAD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B1FC2D" w14:textId="77777777" w:rsidR="002A3790" w:rsidRPr="00321E40" w:rsidRDefault="002A3790" w:rsidP="00581BAD">
            <w:pPr>
              <w:ind w:right="0"/>
              <w:rPr>
                <w:szCs w:val="22"/>
                <w:lang w:val="fr-BE"/>
              </w:rPr>
            </w:pPr>
          </w:p>
        </w:tc>
      </w:tr>
    </w:tbl>
    <w:p w14:paraId="0BA12B2E" w14:textId="77777777" w:rsidR="00A122D3" w:rsidRDefault="00A122D3" w:rsidP="00811CC6">
      <w:pPr>
        <w:rPr>
          <w:szCs w:val="22"/>
          <w:lang w:val="fr-BE"/>
        </w:rPr>
        <w:sectPr w:rsidR="00A122D3" w:rsidSect="00811CC6">
          <w:footerReference w:type="default" r:id="rId15"/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tbl>
      <w:tblPr>
        <w:tblpPr w:leftFromText="141" w:rightFromText="141" w:vertAnchor="text" w:horzAnchor="margin" w:tblpY="-286"/>
        <w:tblW w:w="14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7"/>
        <w:gridCol w:w="3852"/>
      </w:tblGrid>
      <w:tr w:rsidR="00A122D3" w:rsidRPr="00406718" w14:paraId="0F4244A3" w14:textId="77777777" w:rsidTr="00E16B70">
        <w:trPr>
          <w:trHeight w:val="400"/>
        </w:trPr>
        <w:tc>
          <w:tcPr>
            <w:tcW w:w="14899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7A22062" w14:textId="77777777" w:rsidR="00185E0F" w:rsidRPr="00185E0F" w:rsidRDefault="00185E0F" w:rsidP="00185E0F">
            <w:pPr>
              <w:spacing w:after="120"/>
              <w:ind w:right="0"/>
              <w:rPr>
                <w:b/>
                <w:szCs w:val="22"/>
              </w:rPr>
            </w:pPr>
            <w:r w:rsidRPr="00185E0F">
              <w:rPr>
                <w:b/>
                <w:szCs w:val="22"/>
              </w:rPr>
              <w:lastRenderedPageBreak/>
              <w:t>BIJLAGE:</w:t>
            </w:r>
            <w:r w:rsidRPr="00185E0F">
              <w:rPr>
                <w:szCs w:val="22"/>
              </w:rPr>
              <w:t xml:space="preserve"> </w:t>
            </w:r>
            <w:r w:rsidRPr="00185E0F">
              <w:rPr>
                <w:b/>
                <w:szCs w:val="22"/>
              </w:rPr>
              <w:t>Niet-limitatieve lijst met mogelijke redenen en te verstrekken bewijs</w:t>
            </w:r>
          </w:p>
          <w:p w14:paraId="410245F3" w14:textId="61C1308F" w:rsidR="00A122D3" w:rsidRPr="00406718" w:rsidRDefault="00185E0F" w:rsidP="00185E0F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sz w:val="20"/>
              </w:rPr>
            </w:pPr>
            <w:r w:rsidRPr="00185E0F">
              <w:rPr>
                <w:b/>
              </w:rPr>
              <w:t>D</w:t>
            </w:r>
            <w:r w:rsidRPr="00185E0F">
              <w:rPr>
                <w:b/>
                <w:szCs w:val="22"/>
              </w:rPr>
              <w:t>eze lijst en instructies zijn indicatief, hieraan kunnen geen rechten worden ontleend</w:t>
            </w:r>
          </w:p>
        </w:tc>
      </w:tr>
      <w:tr w:rsidR="00A122D3" w:rsidRPr="00A122D3" w14:paraId="2F1D68A7" w14:textId="77777777" w:rsidTr="00E16B70">
        <w:trPr>
          <w:trHeight w:val="468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C4FCE05" w14:textId="77777777" w:rsidR="00A122D3" w:rsidRPr="00A122D3" w:rsidRDefault="00A122D3" w:rsidP="00E16B70">
            <w:pPr>
              <w:rPr>
                <w:b/>
                <w:sz w:val="20"/>
              </w:rPr>
            </w:pPr>
            <w:r w:rsidRPr="00A122D3">
              <w:rPr>
                <w:b/>
                <w:sz w:val="20"/>
              </w:rPr>
              <w:t>Reden voor betwisting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C9F877C" w14:textId="77777777" w:rsidR="00A122D3" w:rsidRPr="00A122D3" w:rsidRDefault="00A122D3" w:rsidP="00E16B70">
            <w:pPr>
              <w:rPr>
                <w:b/>
                <w:sz w:val="20"/>
              </w:rPr>
            </w:pPr>
            <w:r w:rsidRPr="00A122D3">
              <w:rPr>
                <w:b/>
                <w:sz w:val="20"/>
              </w:rPr>
              <w:t>Te verstrekken bewijzen</w:t>
            </w:r>
          </w:p>
        </w:tc>
      </w:tr>
      <w:tr w:rsidR="00A122D3" w:rsidRPr="00E33E72" w14:paraId="597338C7" w14:textId="77777777" w:rsidTr="00E16B70">
        <w:trPr>
          <w:trHeight w:val="559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644A8E2" w14:textId="77777777" w:rsidR="00A122D3" w:rsidRPr="00CE3CFE" w:rsidRDefault="00A122D3" w:rsidP="00E16B70">
            <w:pPr>
              <w:spacing w:after="240"/>
              <w:rPr>
                <w:i/>
                <w:sz w:val="18"/>
                <w:szCs w:val="18"/>
              </w:rPr>
            </w:pPr>
            <w:r w:rsidRPr="00CE3CFE">
              <w:rPr>
                <w:i/>
                <w:sz w:val="18"/>
                <w:szCs w:val="18"/>
              </w:rPr>
              <w:t>Ik heb ten minste één contract dat een vervangingsinkomen garandeert in de vorm van</w:t>
            </w:r>
            <w:r>
              <w:rPr>
                <w:i/>
                <w:sz w:val="18"/>
                <w:szCs w:val="18"/>
              </w:rPr>
              <w:t xml:space="preserve"> een</w:t>
            </w:r>
            <w:r w:rsidRPr="00CE3CFE">
              <w:rPr>
                <w:i/>
                <w:sz w:val="18"/>
                <w:szCs w:val="18"/>
              </w:rPr>
              <w:t xml:space="preserve"> invalid</w:t>
            </w:r>
            <w:r>
              <w:rPr>
                <w:i/>
                <w:sz w:val="18"/>
                <w:szCs w:val="18"/>
              </w:rPr>
              <w:t>iteits- of pensioenovereenkomst</w:t>
            </w:r>
            <w:r w:rsidRPr="00CE3CFE">
              <w:rPr>
                <w:i/>
                <w:sz w:val="18"/>
                <w:szCs w:val="18"/>
              </w:rPr>
              <w:t xml:space="preserve"> met een verzekeringsinstelling</w:t>
            </w:r>
          </w:p>
          <w:p w14:paraId="630FB440" w14:textId="77777777" w:rsidR="00A122D3" w:rsidRPr="00CE3CFE" w:rsidRDefault="00A122D3" w:rsidP="00E16B70">
            <w:pPr>
              <w:spacing w:after="240"/>
              <w:rPr>
                <w:i/>
                <w:sz w:val="18"/>
                <w:szCs w:val="18"/>
              </w:rPr>
            </w:pPr>
          </w:p>
          <w:p w14:paraId="6C82E665" w14:textId="38287BF6" w:rsidR="00A122D3" w:rsidRPr="00E33E72" w:rsidRDefault="00A122D3" w:rsidP="00E16B70">
            <w:pPr>
              <w:spacing w:after="240"/>
              <w:rPr>
                <w:i/>
                <w:sz w:val="18"/>
                <w:szCs w:val="18"/>
              </w:rPr>
            </w:pPr>
            <w:r w:rsidRPr="00CE3CFE">
              <w:rPr>
                <w:i/>
                <w:sz w:val="18"/>
                <w:szCs w:val="18"/>
              </w:rPr>
              <w:t xml:space="preserve">Ik </w:t>
            </w:r>
            <w:r>
              <w:rPr>
                <w:i/>
                <w:sz w:val="18"/>
                <w:szCs w:val="18"/>
              </w:rPr>
              <w:t xml:space="preserve">beschik </w:t>
            </w:r>
            <w:r w:rsidRPr="00CE3CFE">
              <w:rPr>
                <w:i/>
                <w:sz w:val="18"/>
                <w:szCs w:val="18"/>
              </w:rPr>
              <w:t>niet meer over bovenstaand contract</w:t>
            </w:r>
            <w:r>
              <w:rPr>
                <w:i/>
                <w:sz w:val="18"/>
                <w:szCs w:val="18"/>
              </w:rPr>
              <w:t xml:space="preserve"> aangezien ik het wettelijk rustpensioen heb opgenomen.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4CDA726" w14:textId="77777777" w:rsidR="00A122D3" w:rsidRPr="003C2A5C" w:rsidRDefault="00A122D3" w:rsidP="00E16B70">
            <w:pPr>
              <w:rPr>
                <w:b/>
                <w:i/>
                <w:sz w:val="20"/>
                <w:u w:val="single"/>
              </w:rPr>
            </w:pPr>
            <w:r w:rsidRPr="003C2A5C">
              <w:rPr>
                <w:i/>
                <w:sz w:val="20"/>
              </w:rPr>
              <w:t xml:space="preserve">Laat ons weten dat u een contract heeft en neem contact op met uw verzekeraar om dit </w:t>
            </w:r>
            <w:r>
              <w:rPr>
                <w:i/>
                <w:sz w:val="20"/>
              </w:rPr>
              <w:t>te laten registreren</w:t>
            </w:r>
            <w:r w:rsidRPr="003C2A5C">
              <w:rPr>
                <w:i/>
                <w:sz w:val="20"/>
              </w:rPr>
              <w:t xml:space="preserve"> in uw online dossier. </w:t>
            </w:r>
            <w:r>
              <w:rPr>
                <w:b/>
                <w:i/>
                <w:sz w:val="20"/>
                <w:u w:val="single"/>
              </w:rPr>
              <w:t>We kunnen di</w:t>
            </w:r>
            <w:r w:rsidRPr="003C2A5C">
              <w:rPr>
                <w:b/>
                <w:i/>
                <w:sz w:val="20"/>
                <w:u w:val="single"/>
              </w:rPr>
              <w:t>t niet in zijn plaats doen.</w:t>
            </w:r>
          </w:p>
          <w:p w14:paraId="109263C1" w14:textId="77777777" w:rsidR="00A122D3" w:rsidRPr="003C2A5C" w:rsidRDefault="00A122D3" w:rsidP="00E16B70">
            <w:pPr>
              <w:rPr>
                <w:b/>
                <w:i/>
                <w:sz w:val="20"/>
                <w:u w:val="single"/>
              </w:rPr>
            </w:pPr>
          </w:p>
          <w:p w14:paraId="5B099BD5" w14:textId="77777777" w:rsidR="00A122D3" w:rsidRDefault="00A122D3" w:rsidP="00E16B70">
            <w:pPr>
              <w:rPr>
                <w:i/>
                <w:sz w:val="20"/>
              </w:rPr>
            </w:pPr>
            <w:r w:rsidRPr="0071603B">
              <w:rPr>
                <w:i/>
                <w:sz w:val="20"/>
              </w:rPr>
              <w:t xml:space="preserve">U moet ons uw rekeningnummer meedelen via </w:t>
            </w:r>
            <w:proofErr w:type="spellStart"/>
            <w:r w:rsidRPr="0071603B">
              <w:rPr>
                <w:i/>
                <w:sz w:val="20"/>
              </w:rPr>
              <w:t>My</w:t>
            </w:r>
            <w:r>
              <w:rPr>
                <w:i/>
                <w:sz w:val="20"/>
              </w:rPr>
              <w:t>RIZIV</w:t>
            </w:r>
            <w:proofErr w:type="spellEnd"/>
            <w:r w:rsidRPr="0071603B">
              <w:rPr>
                <w:i/>
                <w:sz w:val="20"/>
              </w:rPr>
              <w:t xml:space="preserve"> of door het daarvoor bestemde formulier aangetekend te versturen.</w:t>
            </w:r>
          </w:p>
          <w:p w14:paraId="1AAC277A" w14:textId="77777777" w:rsidR="00A122D3" w:rsidRPr="00E33E72" w:rsidRDefault="00A122D3" w:rsidP="00E16B70">
            <w:pPr>
              <w:rPr>
                <w:i/>
                <w:sz w:val="20"/>
              </w:rPr>
            </w:pPr>
          </w:p>
        </w:tc>
      </w:tr>
      <w:tr w:rsidR="00A122D3" w:rsidRPr="00EB503D" w14:paraId="2D6B8E40" w14:textId="77777777" w:rsidTr="00E16B70">
        <w:trPr>
          <w:trHeight w:val="255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45612BE" w14:textId="77777777" w:rsidR="00A122D3" w:rsidRPr="00EB503D" w:rsidRDefault="00A122D3" w:rsidP="00E16B70">
            <w:pPr>
              <w:spacing w:after="240"/>
              <w:rPr>
                <w:i/>
                <w:sz w:val="20"/>
              </w:rPr>
            </w:pPr>
            <w:r w:rsidRPr="005C471E">
              <w:rPr>
                <w:i/>
                <w:sz w:val="18"/>
                <w:szCs w:val="18"/>
              </w:rPr>
              <w:t xml:space="preserve">Ik heb de </w:t>
            </w:r>
            <w:proofErr w:type="spellStart"/>
            <w:r w:rsidRPr="005C471E">
              <w:rPr>
                <w:i/>
                <w:sz w:val="18"/>
                <w:szCs w:val="18"/>
              </w:rPr>
              <w:t>activiteitsdrempel</w:t>
            </w:r>
            <w:proofErr w:type="spellEnd"/>
            <w:r w:rsidRPr="005C471E">
              <w:rPr>
                <w:i/>
                <w:sz w:val="18"/>
                <w:szCs w:val="18"/>
              </w:rPr>
              <w:t xml:space="preserve"> bereikt die overeenko</w:t>
            </w:r>
            <w:r>
              <w:rPr>
                <w:i/>
                <w:sz w:val="18"/>
                <w:szCs w:val="18"/>
              </w:rPr>
              <w:t>mt met het premiebedrag waar ik meen recht op te hebben</w:t>
            </w:r>
            <w:r w:rsidRPr="005C471E">
              <w:rPr>
                <w:i/>
                <w:sz w:val="18"/>
                <w:szCs w:val="18"/>
              </w:rPr>
              <w:t>, zonder het plafond te overschrijden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519E4CE" w14:textId="13B13975" w:rsidR="00A122D3" w:rsidRPr="00EB503D" w:rsidRDefault="00A122D3" w:rsidP="00185E0F">
            <w:pPr>
              <w:spacing w:after="240"/>
              <w:rPr>
                <w:i/>
                <w:sz w:val="20"/>
              </w:rPr>
            </w:pPr>
            <w:r w:rsidRPr="00263AB5">
              <w:rPr>
                <w:i/>
                <w:sz w:val="20"/>
              </w:rPr>
              <w:t>Als u</w:t>
            </w:r>
            <w:r>
              <w:rPr>
                <w:i/>
                <w:sz w:val="20"/>
              </w:rPr>
              <w:t>w prestaties (geheel of gedeel</w:t>
            </w:r>
            <w:r w:rsidRPr="00263AB5">
              <w:rPr>
                <w:i/>
                <w:sz w:val="20"/>
              </w:rPr>
              <w:t>telijk) wettelijk zijn geboekt op naam van een derde</w:t>
            </w:r>
            <w:r w:rsidR="00185E0F">
              <w:rPr>
                <w:i/>
                <w:sz w:val="20"/>
              </w:rPr>
              <w:t xml:space="preserve"> (bv. als u werkt in een medisch huis)</w:t>
            </w:r>
            <w:r w:rsidRPr="00263AB5">
              <w:rPr>
                <w:i/>
                <w:sz w:val="20"/>
              </w:rPr>
              <w:t xml:space="preserve">, stuur ons dan </w:t>
            </w:r>
            <w:r w:rsidRPr="00A122D3">
              <w:rPr>
                <w:b/>
                <w:i/>
                <w:sz w:val="20"/>
              </w:rPr>
              <w:t>een schriftelijk bewijs</w:t>
            </w:r>
            <w:r w:rsidRPr="00263AB5">
              <w:rPr>
                <w:i/>
                <w:sz w:val="20"/>
              </w:rPr>
              <w:t xml:space="preserve"> van deze constructie</w:t>
            </w:r>
            <w:r w:rsidR="00DE3790">
              <w:rPr>
                <w:i/>
                <w:sz w:val="20"/>
              </w:rPr>
              <w:t xml:space="preserve"> </w:t>
            </w:r>
            <w:bookmarkStart w:id="0" w:name="_GoBack"/>
            <w:bookmarkEnd w:id="0"/>
            <w:r w:rsidRPr="00263AB5">
              <w:rPr>
                <w:i/>
                <w:sz w:val="20"/>
              </w:rPr>
              <w:t>en een verklaring op eer van de verantwoordelijke derde met uw aandeel van de prestaties voor het hele premiejaar</w:t>
            </w:r>
            <w:r>
              <w:rPr>
                <w:i/>
                <w:sz w:val="20"/>
              </w:rPr>
              <w:t>.</w:t>
            </w:r>
          </w:p>
        </w:tc>
      </w:tr>
      <w:tr w:rsidR="00A122D3" w:rsidRPr="00EB4E26" w14:paraId="1307B73D" w14:textId="77777777" w:rsidTr="00E16B70">
        <w:trPr>
          <w:trHeight w:val="543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23CF7CF" w14:textId="77777777" w:rsidR="00A122D3" w:rsidRPr="00EB4E26" w:rsidRDefault="00A122D3" w:rsidP="00E16B70">
            <w:pPr>
              <w:spacing w:after="240"/>
              <w:rPr>
                <w:i/>
                <w:sz w:val="20"/>
              </w:rPr>
            </w:pPr>
            <w:r w:rsidRPr="007158A9">
              <w:rPr>
                <w:i/>
                <w:sz w:val="18"/>
                <w:szCs w:val="18"/>
              </w:rPr>
              <w:t xml:space="preserve">Ik heb dagen van inactiviteit waarmee rekening kan worden gehouden bij de berekening van de </w:t>
            </w:r>
            <w:proofErr w:type="spellStart"/>
            <w:r w:rsidRPr="007158A9">
              <w:rPr>
                <w:i/>
                <w:sz w:val="18"/>
                <w:szCs w:val="18"/>
              </w:rPr>
              <w:t>act</w:t>
            </w:r>
            <w:r>
              <w:rPr>
                <w:i/>
                <w:sz w:val="18"/>
                <w:szCs w:val="18"/>
              </w:rPr>
              <w:t>iviteitsdrempel</w:t>
            </w:r>
            <w:proofErr w:type="spellEnd"/>
            <w:r>
              <w:rPr>
                <w:i/>
                <w:sz w:val="18"/>
                <w:szCs w:val="18"/>
              </w:rPr>
              <w:t xml:space="preserve"> waardoor ik de premie</w:t>
            </w:r>
            <w:r w:rsidRPr="007158A9">
              <w:rPr>
                <w:i/>
                <w:sz w:val="18"/>
                <w:szCs w:val="18"/>
              </w:rPr>
              <w:t xml:space="preserve"> kan ontvangen, zonder dat het totaa</w:t>
            </w:r>
            <w:r>
              <w:rPr>
                <w:i/>
                <w:sz w:val="18"/>
                <w:szCs w:val="18"/>
              </w:rPr>
              <w:t>l van deze periodes het hele premie</w:t>
            </w:r>
            <w:r w:rsidRPr="007158A9">
              <w:rPr>
                <w:i/>
                <w:sz w:val="18"/>
                <w:szCs w:val="18"/>
              </w:rPr>
              <w:t>jaar beslaat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7FB6969" w14:textId="77777777" w:rsidR="00A122D3" w:rsidRPr="00EB4E26" w:rsidRDefault="00A122D3" w:rsidP="00E16B70">
            <w:pPr>
              <w:spacing w:after="240"/>
              <w:rPr>
                <w:i/>
                <w:sz w:val="20"/>
              </w:rPr>
            </w:pPr>
            <w:r w:rsidRPr="007158A9">
              <w:rPr>
                <w:i/>
                <w:sz w:val="20"/>
              </w:rPr>
              <w:t xml:space="preserve">Met betrekking tot de beroepsinactiviteit </w:t>
            </w:r>
            <w:r>
              <w:rPr>
                <w:i/>
                <w:sz w:val="20"/>
              </w:rPr>
              <w:t xml:space="preserve">voorzien in artikel 7, </w:t>
            </w:r>
            <w:r w:rsidRPr="007158A9">
              <w:rPr>
                <w:i/>
                <w:sz w:val="20"/>
              </w:rPr>
              <w:t>§2</w:t>
            </w:r>
            <w:r>
              <w:rPr>
                <w:i/>
                <w:sz w:val="20"/>
              </w:rPr>
              <w:t xml:space="preserve"> van het Koninklijk besluit van 5 mei 2020, bestaat </w:t>
            </w:r>
            <w:r w:rsidRPr="00A122D3">
              <w:rPr>
                <w:b/>
                <w:i/>
                <w:sz w:val="20"/>
              </w:rPr>
              <w:t>dit schriftelijk bewijs</w:t>
            </w:r>
            <w:r>
              <w:rPr>
                <w:i/>
                <w:sz w:val="20"/>
              </w:rPr>
              <w:t xml:space="preserve"> uit een kopie van de erkenning van uw arbeidsongeschiktheid van uw </w:t>
            </w:r>
            <w:r w:rsidRPr="00EB50DE">
              <w:rPr>
                <w:i/>
                <w:sz w:val="20"/>
              </w:rPr>
              <w:t>adviserend arts, van de wetsverzekeraar of van het fonds voor beroepsziekten,</w:t>
            </w:r>
            <w:r>
              <w:rPr>
                <w:i/>
                <w:sz w:val="20"/>
              </w:rPr>
              <w:t xml:space="preserve"> of</w:t>
            </w:r>
            <w:r w:rsidRPr="00EB50DE">
              <w:rPr>
                <w:i/>
                <w:sz w:val="20"/>
              </w:rPr>
              <w:t xml:space="preserve"> een attest van de werkgever of een ziekenfonds</w:t>
            </w:r>
            <w:r>
              <w:rPr>
                <w:i/>
                <w:sz w:val="20"/>
              </w:rPr>
              <w:t>,</w:t>
            </w:r>
            <w:r w:rsidRPr="00EB50DE">
              <w:rPr>
                <w:i/>
                <w:sz w:val="20"/>
              </w:rPr>
              <w:t xml:space="preserve"> op voorwaarde dat deze gegev</w:t>
            </w:r>
            <w:r>
              <w:rPr>
                <w:i/>
                <w:sz w:val="20"/>
              </w:rPr>
              <w:t>ens niet reeds door het RIZIV in</w:t>
            </w:r>
            <w:r w:rsidRPr="00EB50DE">
              <w:rPr>
                <w:i/>
                <w:sz w:val="20"/>
              </w:rPr>
              <w:t xml:space="preserve"> de aanvraag worden </w:t>
            </w:r>
            <w:r>
              <w:rPr>
                <w:i/>
                <w:sz w:val="20"/>
              </w:rPr>
              <w:t>verklaard</w:t>
            </w:r>
            <w:r w:rsidRPr="00EB50DE">
              <w:rPr>
                <w:i/>
                <w:sz w:val="20"/>
              </w:rPr>
              <w:t>.</w:t>
            </w:r>
          </w:p>
        </w:tc>
      </w:tr>
      <w:tr w:rsidR="00A122D3" w:rsidRPr="00F123F7" w14:paraId="08351863" w14:textId="77777777" w:rsidTr="00E16B70">
        <w:trPr>
          <w:trHeight w:val="243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A0D6DB0" w14:textId="77777777" w:rsidR="00A122D3" w:rsidRPr="00F123F7" w:rsidRDefault="00A122D3" w:rsidP="00E16B70">
            <w:pPr>
              <w:spacing w:after="240"/>
              <w:rPr>
                <w:i/>
                <w:sz w:val="20"/>
              </w:rPr>
            </w:pPr>
            <w:r w:rsidRPr="00AC18D0">
              <w:rPr>
                <w:i/>
                <w:sz w:val="18"/>
                <w:szCs w:val="18"/>
              </w:rPr>
              <w:t>Mijn aanvraag werd tijdig per post ingediend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035BA33" w14:textId="77777777" w:rsidR="00A122D3" w:rsidRPr="00F123F7" w:rsidRDefault="00A122D3" w:rsidP="00E16B70">
            <w:pPr>
              <w:spacing w:after="240"/>
              <w:rPr>
                <w:i/>
                <w:sz w:val="20"/>
              </w:rPr>
            </w:pPr>
            <w:r w:rsidRPr="00AC18D0">
              <w:rPr>
                <w:i/>
                <w:sz w:val="20"/>
              </w:rPr>
              <w:t>Bewijs van de aangetekende zending</w:t>
            </w:r>
          </w:p>
        </w:tc>
      </w:tr>
    </w:tbl>
    <w:p w14:paraId="68E1AAF4" w14:textId="2EE112F6" w:rsidR="00E32716" w:rsidRPr="00A122D3" w:rsidRDefault="00E32716" w:rsidP="00811CC6">
      <w:pPr>
        <w:rPr>
          <w:szCs w:val="22"/>
        </w:rPr>
      </w:pPr>
    </w:p>
    <w:sectPr w:rsidR="00E32716" w:rsidRPr="00A122D3" w:rsidSect="00A122D3">
      <w:footerReference w:type="default" r:id="rId16"/>
      <w:pgSz w:w="15840" w:h="12240" w:orient="landscape"/>
      <w:pgMar w:top="992" w:right="567" w:bottom="902" w:left="45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315" w14:textId="0E323F27" w:rsidR="009D04E7" w:rsidRPr="001A57D5" w:rsidRDefault="001A57D5" w:rsidP="009D04E7">
    <w:pPr>
      <w:jc w:val="center"/>
      <w:rPr>
        <w:b/>
        <w:i/>
        <w:szCs w:val="22"/>
      </w:rPr>
    </w:pPr>
    <w:r w:rsidRPr="001A57D5">
      <w:rPr>
        <w:b/>
        <w:i/>
        <w:szCs w:val="22"/>
      </w:rPr>
      <w:t>Gelieve elke pagina van dit document te vervolledigen</w:t>
    </w:r>
    <w:r>
      <w:rPr>
        <w:b/>
        <w:i/>
        <w:szCs w:val="22"/>
      </w:rPr>
      <w:t>/ondertekenen.</w:t>
    </w:r>
  </w:p>
  <w:p w14:paraId="5E002191" w14:textId="77777777" w:rsidR="009D04E7" w:rsidRPr="001A57D5" w:rsidRDefault="009D04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95093" w14:textId="77777777" w:rsidR="00A122D3" w:rsidRPr="001A57D5" w:rsidRDefault="00A122D3" w:rsidP="009D04E7">
    <w:pPr>
      <w:jc w:val="center"/>
      <w:rPr>
        <w:b/>
        <w:i/>
        <w:szCs w:val="22"/>
      </w:rPr>
    </w:pPr>
    <w:r w:rsidRPr="001A57D5">
      <w:rPr>
        <w:b/>
        <w:i/>
        <w:szCs w:val="22"/>
      </w:rPr>
      <w:t>Gelieve elke pagina van dit document te vervolledigen</w:t>
    </w:r>
    <w:r>
      <w:rPr>
        <w:b/>
        <w:i/>
        <w:szCs w:val="22"/>
      </w:rPr>
      <w:t>/ondertekenen.</w:t>
    </w:r>
  </w:p>
  <w:p w14:paraId="7064EE9E" w14:textId="77777777" w:rsidR="00A122D3" w:rsidRPr="001A57D5" w:rsidRDefault="00A122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583C" w14:textId="099F634B" w:rsidR="00A122D3" w:rsidRPr="001A57D5" w:rsidRDefault="00A122D3" w:rsidP="009D04E7">
    <w:pPr>
      <w:jc w:val="center"/>
      <w:rPr>
        <w:b/>
        <w:i/>
        <w:szCs w:val="22"/>
      </w:rPr>
    </w:pPr>
  </w:p>
  <w:p w14:paraId="08CBB304" w14:textId="77777777" w:rsidR="00A122D3" w:rsidRPr="001A57D5" w:rsidRDefault="00A122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42D29"/>
    <w:multiLevelType w:val="hybridMultilevel"/>
    <w:tmpl w:val="285823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17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  <w:num w:numId="17">
    <w:abstractNumId w:val="9"/>
  </w:num>
  <w:num w:numId="18">
    <w:abstractNumId w:val="5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358C"/>
    <w:rsid w:val="00004048"/>
    <w:rsid w:val="00015B75"/>
    <w:rsid w:val="00033361"/>
    <w:rsid w:val="00036B2A"/>
    <w:rsid w:val="00046420"/>
    <w:rsid w:val="0005249A"/>
    <w:rsid w:val="00062CE2"/>
    <w:rsid w:val="00083B36"/>
    <w:rsid w:val="00083DE8"/>
    <w:rsid w:val="000922AA"/>
    <w:rsid w:val="000A18C1"/>
    <w:rsid w:val="000B16DC"/>
    <w:rsid w:val="000B5184"/>
    <w:rsid w:val="000E1CC2"/>
    <w:rsid w:val="000F4948"/>
    <w:rsid w:val="000F61EA"/>
    <w:rsid w:val="00107F18"/>
    <w:rsid w:val="00127BF8"/>
    <w:rsid w:val="001333D3"/>
    <w:rsid w:val="00150119"/>
    <w:rsid w:val="0015288B"/>
    <w:rsid w:val="0015479D"/>
    <w:rsid w:val="00174C5C"/>
    <w:rsid w:val="00185E0F"/>
    <w:rsid w:val="00185FEA"/>
    <w:rsid w:val="001A3350"/>
    <w:rsid w:val="001A57D5"/>
    <w:rsid w:val="001B7D59"/>
    <w:rsid w:val="001C2083"/>
    <w:rsid w:val="001C5D80"/>
    <w:rsid w:val="001C7C07"/>
    <w:rsid w:val="001D0C83"/>
    <w:rsid w:val="001D1D45"/>
    <w:rsid w:val="001D253E"/>
    <w:rsid w:val="001E091E"/>
    <w:rsid w:val="001E3F30"/>
    <w:rsid w:val="001E5D32"/>
    <w:rsid w:val="001E72C2"/>
    <w:rsid w:val="001F65A7"/>
    <w:rsid w:val="0020252E"/>
    <w:rsid w:val="00206DDD"/>
    <w:rsid w:val="00227D1D"/>
    <w:rsid w:val="002359F8"/>
    <w:rsid w:val="002411BB"/>
    <w:rsid w:val="00241FA0"/>
    <w:rsid w:val="002509CF"/>
    <w:rsid w:val="00252886"/>
    <w:rsid w:val="0025378E"/>
    <w:rsid w:val="0025640E"/>
    <w:rsid w:val="0025643F"/>
    <w:rsid w:val="002647E9"/>
    <w:rsid w:val="00264874"/>
    <w:rsid w:val="00266875"/>
    <w:rsid w:val="00276915"/>
    <w:rsid w:val="00280523"/>
    <w:rsid w:val="00292186"/>
    <w:rsid w:val="002A17B4"/>
    <w:rsid w:val="002A3790"/>
    <w:rsid w:val="002A6CF0"/>
    <w:rsid w:val="002B1C5D"/>
    <w:rsid w:val="002B2E22"/>
    <w:rsid w:val="002B6B79"/>
    <w:rsid w:val="002B6F2F"/>
    <w:rsid w:val="002E01C4"/>
    <w:rsid w:val="002E44EC"/>
    <w:rsid w:val="002E6AFA"/>
    <w:rsid w:val="00321E40"/>
    <w:rsid w:val="00323810"/>
    <w:rsid w:val="00330816"/>
    <w:rsid w:val="00333FFB"/>
    <w:rsid w:val="003354BE"/>
    <w:rsid w:val="003430E8"/>
    <w:rsid w:val="00373D23"/>
    <w:rsid w:val="00376487"/>
    <w:rsid w:val="003A0B65"/>
    <w:rsid w:val="003A1AE2"/>
    <w:rsid w:val="003A2ED1"/>
    <w:rsid w:val="003A3339"/>
    <w:rsid w:val="003A425D"/>
    <w:rsid w:val="003A6C49"/>
    <w:rsid w:val="003B4868"/>
    <w:rsid w:val="003B5F4E"/>
    <w:rsid w:val="003B60A8"/>
    <w:rsid w:val="003C10DB"/>
    <w:rsid w:val="003C3281"/>
    <w:rsid w:val="003C6123"/>
    <w:rsid w:val="003D42F4"/>
    <w:rsid w:val="003D6850"/>
    <w:rsid w:val="003E33D0"/>
    <w:rsid w:val="003E4EDE"/>
    <w:rsid w:val="003F7E99"/>
    <w:rsid w:val="004038B3"/>
    <w:rsid w:val="00406718"/>
    <w:rsid w:val="00412130"/>
    <w:rsid w:val="00420DFE"/>
    <w:rsid w:val="00423062"/>
    <w:rsid w:val="0042507B"/>
    <w:rsid w:val="004302C1"/>
    <w:rsid w:val="00444FE1"/>
    <w:rsid w:val="00447134"/>
    <w:rsid w:val="004503AD"/>
    <w:rsid w:val="00454462"/>
    <w:rsid w:val="0046258B"/>
    <w:rsid w:val="00463A8B"/>
    <w:rsid w:val="00467C82"/>
    <w:rsid w:val="004717BA"/>
    <w:rsid w:val="0047677B"/>
    <w:rsid w:val="00476EC6"/>
    <w:rsid w:val="004931D4"/>
    <w:rsid w:val="004B09BE"/>
    <w:rsid w:val="004B207A"/>
    <w:rsid w:val="004B370A"/>
    <w:rsid w:val="004B7936"/>
    <w:rsid w:val="004C00A6"/>
    <w:rsid w:val="004C4B8D"/>
    <w:rsid w:val="004D6F7F"/>
    <w:rsid w:val="004E457A"/>
    <w:rsid w:val="004E6DAF"/>
    <w:rsid w:val="005067C8"/>
    <w:rsid w:val="00511A53"/>
    <w:rsid w:val="00520E02"/>
    <w:rsid w:val="00526564"/>
    <w:rsid w:val="00537D9E"/>
    <w:rsid w:val="0054674C"/>
    <w:rsid w:val="00577C17"/>
    <w:rsid w:val="00590B53"/>
    <w:rsid w:val="00595C64"/>
    <w:rsid w:val="005A38AC"/>
    <w:rsid w:val="005A6277"/>
    <w:rsid w:val="005B50FE"/>
    <w:rsid w:val="005C0A8B"/>
    <w:rsid w:val="005F49A4"/>
    <w:rsid w:val="006008A9"/>
    <w:rsid w:val="00614E0E"/>
    <w:rsid w:val="00615CAB"/>
    <w:rsid w:val="00633F1F"/>
    <w:rsid w:val="00637407"/>
    <w:rsid w:val="00641EF5"/>
    <w:rsid w:val="00644202"/>
    <w:rsid w:val="006456CE"/>
    <w:rsid w:val="00647F04"/>
    <w:rsid w:val="006660C9"/>
    <w:rsid w:val="00673442"/>
    <w:rsid w:val="00675126"/>
    <w:rsid w:val="00680B7E"/>
    <w:rsid w:val="0068126F"/>
    <w:rsid w:val="00684660"/>
    <w:rsid w:val="00684EA0"/>
    <w:rsid w:val="00694B1A"/>
    <w:rsid w:val="006A3D6C"/>
    <w:rsid w:val="006B6629"/>
    <w:rsid w:val="006B6F7C"/>
    <w:rsid w:val="006C4F77"/>
    <w:rsid w:val="006D54FF"/>
    <w:rsid w:val="006E0DFE"/>
    <w:rsid w:val="006E7CDF"/>
    <w:rsid w:val="006F5336"/>
    <w:rsid w:val="006F6946"/>
    <w:rsid w:val="00704322"/>
    <w:rsid w:val="00730CD8"/>
    <w:rsid w:val="007472AE"/>
    <w:rsid w:val="00760665"/>
    <w:rsid w:val="00764BC2"/>
    <w:rsid w:val="00773DF2"/>
    <w:rsid w:val="00782450"/>
    <w:rsid w:val="00786B5B"/>
    <w:rsid w:val="00790AFC"/>
    <w:rsid w:val="007A2E69"/>
    <w:rsid w:val="007A5D89"/>
    <w:rsid w:val="007A7F40"/>
    <w:rsid w:val="007B61A8"/>
    <w:rsid w:val="007C32A7"/>
    <w:rsid w:val="007C4701"/>
    <w:rsid w:val="007D5890"/>
    <w:rsid w:val="007E09F9"/>
    <w:rsid w:val="007F1846"/>
    <w:rsid w:val="007F1899"/>
    <w:rsid w:val="007F2C59"/>
    <w:rsid w:val="007F394F"/>
    <w:rsid w:val="007F6B2D"/>
    <w:rsid w:val="00805941"/>
    <w:rsid w:val="008064A8"/>
    <w:rsid w:val="00810DAA"/>
    <w:rsid w:val="00811CC6"/>
    <w:rsid w:val="00813560"/>
    <w:rsid w:val="00824998"/>
    <w:rsid w:val="00831626"/>
    <w:rsid w:val="00832B2D"/>
    <w:rsid w:val="00834612"/>
    <w:rsid w:val="00840536"/>
    <w:rsid w:val="00854E00"/>
    <w:rsid w:val="008560A7"/>
    <w:rsid w:val="0086236A"/>
    <w:rsid w:val="008629EA"/>
    <w:rsid w:val="00864499"/>
    <w:rsid w:val="008718DE"/>
    <w:rsid w:val="00894482"/>
    <w:rsid w:val="008A09D9"/>
    <w:rsid w:val="008A1181"/>
    <w:rsid w:val="008A2FF7"/>
    <w:rsid w:val="008B24D7"/>
    <w:rsid w:val="008C1694"/>
    <w:rsid w:val="008C52EB"/>
    <w:rsid w:val="008D0696"/>
    <w:rsid w:val="008D4281"/>
    <w:rsid w:val="008D46EE"/>
    <w:rsid w:val="008D6B1E"/>
    <w:rsid w:val="008E07CB"/>
    <w:rsid w:val="008E3880"/>
    <w:rsid w:val="008E53EF"/>
    <w:rsid w:val="008F5417"/>
    <w:rsid w:val="00915D52"/>
    <w:rsid w:val="00926358"/>
    <w:rsid w:val="00936A03"/>
    <w:rsid w:val="009501EF"/>
    <w:rsid w:val="00951BD7"/>
    <w:rsid w:val="0095459F"/>
    <w:rsid w:val="00957652"/>
    <w:rsid w:val="00957747"/>
    <w:rsid w:val="0097376B"/>
    <w:rsid w:val="009763BC"/>
    <w:rsid w:val="00980975"/>
    <w:rsid w:val="009863B1"/>
    <w:rsid w:val="00992F9F"/>
    <w:rsid w:val="009948B2"/>
    <w:rsid w:val="009A0436"/>
    <w:rsid w:val="009A20A5"/>
    <w:rsid w:val="009A5E9D"/>
    <w:rsid w:val="009A7F2D"/>
    <w:rsid w:val="009B0BB0"/>
    <w:rsid w:val="009B7FE4"/>
    <w:rsid w:val="009D04E7"/>
    <w:rsid w:val="009D11EC"/>
    <w:rsid w:val="009D2F66"/>
    <w:rsid w:val="009D3C80"/>
    <w:rsid w:val="009D4D01"/>
    <w:rsid w:val="009E2CBC"/>
    <w:rsid w:val="009F0BD8"/>
    <w:rsid w:val="009F3963"/>
    <w:rsid w:val="00A076ED"/>
    <w:rsid w:val="00A122D3"/>
    <w:rsid w:val="00A12888"/>
    <w:rsid w:val="00A221FD"/>
    <w:rsid w:val="00A335CC"/>
    <w:rsid w:val="00A52B91"/>
    <w:rsid w:val="00A52E5A"/>
    <w:rsid w:val="00A74653"/>
    <w:rsid w:val="00A950EA"/>
    <w:rsid w:val="00AA41D2"/>
    <w:rsid w:val="00AC13D3"/>
    <w:rsid w:val="00AE0389"/>
    <w:rsid w:val="00AE5DD2"/>
    <w:rsid w:val="00AF7955"/>
    <w:rsid w:val="00B01912"/>
    <w:rsid w:val="00B07AE6"/>
    <w:rsid w:val="00B16F3B"/>
    <w:rsid w:val="00B24668"/>
    <w:rsid w:val="00B25D02"/>
    <w:rsid w:val="00B27702"/>
    <w:rsid w:val="00B47E9D"/>
    <w:rsid w:val="00B524C0"/>
    <w:rsid w:val="00B654F0"/>
    <w:rsid w:val="00B75367"/>
    <w:rsid w:val="00B76D0F"/>
    <w:rsid w:val="00B83C69"/>
    <w:rsid w:val="00B85AAB"/>
    <w:rsid w:val="00B85D72"/>
    <w:rsid w:val="00B90F1F"/>
    <w:rsid w:val="00B91619"/>
    <w:rsid w:val="00B93244"/>
    <w:rsid w:val="00B9438B"/>
    <w:rsid w:val="00BB3A03"/>
    <w:rsid w:val="00BB4DA9"/>
    <w:rsid w:val="00BE23F8"/>
    <w:rsid w:val="00BE4EED"/>
    <w:rsid w:val="00BF2228"/>
    <w:rsid w:val="00BF4787"/>
    <w:rsid w:val="00C00A49"/>
    <w:rsid w:val="00C047DC"/>
    <w:rsid w:val="00C11779"/>
    <w:rsid w:val="00C35042"/>
    <w:rsid w:val="00C3670B"/>
    <w:rsid w:val="00C41157"/>
    <w:rsid w:val="00C501FF"/>
    <w:rsid w:val="00C717C3"/>
    <w:rsid w:val="00C8008F"/>
    <w:rsid w:val="00C91A9C"/>
    <w:rsid w:val="00CA546D"/>
    <w:rsid w:val="00CB31A9"/>
    <w:rsid w:val="00CD4A55"/>
    <w:rsid w:val="00CD7335"/>
    <w:rsid w:val="00CE4A6B"/>
    <w:rsid w:val="00CF2086"/>
    <w:rsid w:val="00CF4D83"/>
    <w:rsid w:val="00CF54FE"/>
    <w:rsid w:val="00D02204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65B6B"/>
    <w:rsid w:val="00D70E94"/>
    <w:rsid w:val="00D81676"/>
    <w:rsid w:val="00D91840"/>
    <w:rsid w:val="00D959DE"/>
    <w:rsid w:val="00DA7245"/>
    <w:rsid w:val="00DC0046"/>
    <w:rsid w:val="00DE088F"/>
    <w:rsid w:val="00DE1FA4"/>
    <w:rsid w:val="00DE3790"/>
    <w:rsid w:val="00DF7213"/>
    <w:rsid w:val="00E07997"/>
    <w:rsid w:val="00E156C8"/>
    <w:rsid w:val="00E16897"/>
    <w:rsid w:val="00E24D49"/>
    <w:rsid w:val="00E32716"/>
    <w:rsid w:val="00E32952"/>
    <w:rsid w:val="00E33E72"/>
    <w:rsid w:val="00E35840"/>
    <w:rsid w:val="00E42BD6"/>
    <w:rsid w:val="00E46EE9"/>
    <w:rsid w:val="00E51B17"/>
    <w:rsid w:val="00E654F3"/>
    <w:rsid w:val="00E70A5A"/>
    <w:rsid w:val="00E8376F"/>
    <w:rsid w:val="00E91F68"/>
    <w:rsid w:val="00EB4E26"/>
    <w:rsid w:val="00EB503D"/>
    <w:rsid w:val="00ED10E4"/>
    <w:rsid w:val="00ED7983"/>
    <w:rsid w:val="00EE1C02"/>
    <w:rsid w:val="00EE4594"/>
    <w:rsid w:val="00EE5F1A"/>
    <w:rsid w:val="00EF0E8F"/>
    <w:rsid w:val="00F03787"/>
    <w:rsid w:val="00F069C9"/>
    <w:rsid w:val="00F0734F"/>
    <w:rsid w:val="00F123F7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7B43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8B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ami.fgov.be/nl/professionals/individuelezorgverleners/kinesitherapeuten/Paginas/recht-sociaal-statuut-kinesitherapeu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toepassingen/Paginas/my-riziv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2020-10-18T22:00:00+00:00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48</Value>
      <Value>12</Value>
    </TaxCatchAll>
    <RIDocSummary xmlns="f15eea43-7fa7-45cf-8dc0-d5244e2cd467">Betwisting van de beslissing genomen door de Dienst Geneeskundige Verzorging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DD45D-70A2-4BD0-8300-49AF556C5F36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38573DA5-5600-431E-85DD-31C7661B371E}"/>
</file>

<file path=docProps/app.xml><?xml version="1.0" encoding="utf-8"?>
<Properties xmlns="http://schemas.openxmlformats.org/officeDocument/2006/extended-properties" xmlns:vt="http://schemas.openxmlformats.org/officeDocument/2006/docPropsVTypes">
  <Template>F703F69E.dotm</Template>
  <TotalTime>0</TotalTime>
  <Pages>3</Pages>
  <Words>574</Words>
  <Characters>3395</Characters>
  <Application>Microsoft Office Word</Application>
  <DocSecurity>0</DocSecurity>
  <Lines>28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Médecins - Groupement en médecine générale</vt:lpstr>
      <vt:lpstr>Formulaire - Médecins - Groupement en médecine générale</vt:lpstr>
      <vt:lpstr>Formulier - Artsen - Groepering in de huisartsgeneeskunde</vt:lpstr>
    </vt:vector>
  </TitlesOfParts>
  <Company>R.I.Z.I.V. - I.N.A.M.I.</Company>
  <LinksUpToDate>false</LinksUpToDate>
  <CharactersWithSpaces>3962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Kinesitherapeuten - Sociaal statuut – Premieaanvraag voor 2019 – Betwisting van de beslissing genomen door de Dienst Geneeskundige Verzorging</dc:title>
  <dc:creator>Greet Laga</dc:creator>
  <cp:lastModifiedBy>Brice Wauthelet (RIZIV-INAMI)</cp:lastModifiedBy>
  <cp:revision>37</cp:revision>
  <cp:lastPrinted>2019-10-09T18:18:00Z</cp:lastPrinted>
  <dcterms:created xsi:type="dcterms:W3CDTF">2020-10-05T09:31:00Z</dcterms:created>
  <dcterms:modified xsi:type="dcterms:W3CDTF">2020-10-16T06:54:00Z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48;#Kinésithérapeute|f7f38fff-dc72-4352-ba1e-1b147a1fe27d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