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3119"/>
        <w:gridCol w:w="7655"/>
      </w:tblGrid>
      <w:tr w:rsidR="003F7E99" w:rsidRPr="00D34FB1" w:rsidTr="00694B1A">
        <w:tc>
          <w:tcPr>
            <w:tcW w:w="3119" w:type="dxa"/>
          </w:tcPr>
          <w:p w:rsidR="00447134" w:rsidRDefault="00447134" w:rsidP="00980975">
            <w:pPr>
              <w:rPr>
                <w:noProof/>
                <w:lang w:val="en-US"/>
              </w:rPr>
            </w:pPr>
          </w:p>
          <w:p w:rsidR="00980975" w:rsidRDefault="009E6D4B" w:rsidP="0098097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1031966" cy="87825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52" cy="878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7134" w:rsidRPr="00107F18" w:rsidRDefault="00447134" w:rsidP="009809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54674C" w:rsidRPr="00107F18" w:rsidRDefault="0054674C" w:rsidP="003F7E99">
            <w:pPr>
              <w:jc w:val="center"/>
              <w:rPr>
                <w:rFonts w:asciiTheme="minorHAnsi" w:hAnsiTheme="minorHAnsi"/>
                <w:b/>
                <w:caps/>
                <w:color w:val="009999"/>
                <w:sz w:val="22"/>
                <w:szCs w:val="22"/>
              </w:rPr>
            </w:pPr>
          </w:p>
          <w:p w:rsidR="003C7FFC" w:rsidRDefault="00D34FB1" w:rsidP="00BE4EED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34FB1">
              <w:rPr>
                <w:rFonts w:asciiTheme="minorHAnsi" w:hAnsiTheme="minorHAnsi"/>
                <w:b/>
                <w:sz w:val="28"/>
                <w:szCs w:val="28"/>
              </w:rPr>
              <w:t>Demande d’</w:t>
            </w:r>
            <w:r w:rsidR="003C7FFC">
              <w:rPr>
                <w:rFonts w:asciiTheme="minorHAnsi" w:hAnsiTheme="minorHAnsi"/>
                <w:b/>
                <w:sz w:val="28"/>
                <w:szCs w:val="28"/>
              </w:rPr>
              <w:t>inscription</w:t>
            </w:r>
          </w:p>
          <w:p w:rsidR="00980975" w:rsidRPr="00D34FB1" w:rsidRDefault="00D34FB1" w:rsidP="00BE4EED">
            <w:pPr>
              <w:jc w:val="center"/>
              <w:rPr>
                <w:rFonts w:asciiTheme="minorHAnsi" w:hAnsiTheme="minorHAnsi"/>
                <w:b/>
                <w:caps/>
                <w:color w:val="009999"/>
                <w:sz w:val="28"/>
                <w:szCs w:val="28"/>
              </w:rPr>
            </w:pPr>
            <w:r w:rsidRPr="00D34FB1">
              <w:rPr>
                <w:rFonts w:asciiTheme="minorHAnsi" w:hAnsiTheme="minorHAnsi"/>
                <w:b/>
                <w:sz w:val="28"/>
                <w:szCs w:val="28"/>
              </w:rPr>
              <w:t xml:space="preserve">en tant que </w:t>
            </w:r>
            <w:r w:rsidR="00AA5162">
              <w:rPr>
                <w:rFonts w:asciiTheme="minorHAnsi" w:hAnsiTheme="minorHAnsi"/>
                <w:b/>
                <w:sz w:val="28"/>
                <w:szCs w:val="28"/>
              </w:rPr>
              <w:t>podologue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D34FB1">
              <w:rPr>
                <w:rFonts w:asciiTheme="minorHAnsi" w:hAnsiTheme="minorHAnsi"/>
                <w:b/>
                <w:sz w:val="28"/>
                <w:szCs w:val="28"/>
              </w:rPr>
              <w:t>à l’INAMI</w:t>
            </w:r>
          </w:p>
          <w:p w:rsidR="00980975" w:rsidRPr="00D34FB1" w:rsidRDefault="00980975" w:rsidP="003F7E9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E53EF" w:rsidRPr="00D34FB1" w:rsidRDefault="008E53EF" w:rsidP="00980975">
      <w:pPr>
        <w:rPr>
          <w:rFonts w:asciiTheme="minorHAnsi" w:hAnsiTheme="minorHAnsi"/>
          <w:b/>
          <w:caps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3F7E99" w:rsidRPr="00107F18" w:rsidTr="00694B1A">
        <w:trPr>
          <w:trHeight w:val="921"/>
        </w:trPr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:rsidR="000F4948" w:rsidRPr="00D34FB1" w:rsidRDefault="000F4948" w:rsidP="003F7E99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</w:p>
          <w:p w:rsidR="000F4948" w:rsidRPr="006B6629" w:rsidRDefault="00D34FB1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Conditions d’inscription </w:t>
            </w:r>
            <w:r w:rsidR="000F4948" w:rsidRPr="006B6629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0F4948" w:rsidRPr="00107F18" w:rsidRDefault="000F4948" w:rsidP="003F7E9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7E99" w:rsidRPr="00D44E2E" w:rsidTr="00694B1A">
        <w:tc>
          <w:tcPr>
            <w:tcW w:w="10774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</w:tcBorders>
          </w:tcPr>
          <w:p w:rsidR="004D20FE" w:rsidRDefault="004D20FE" w:rsidP="00E57E7E">
            <w:pPr>
              <w:shd w:val="clear" w:color="auto" w:fill="FFFFFF"/>
              <w:tabs>
                <w:tab w:val="clear" w:pos="3969"/>
              </w:tabs>
              <w:ind w:right="0"/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</w:rPr>
            </w:pPr>
          </w:p>
          <w:p w:rsidR="000D10B1" w:rsidRPr="004D20FE" w:rsidRDefault="000D10B1" w:rsidP="000D10B1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3969"/>
              </w:tabs>
              <w:ind w:left="714" w:right="0" w:hanging="357"/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</w:rPr>
            </w:pPr>
            <w:r w:rsidRPr="004D20FE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</w:rPr>
              <w:t xml:space="preserve">Vous êtes agréé en tant que </w:t>
            </w:r>
            <w:r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</w:rPr>
              <w:t>podologue</w:t>
            </w:r>
            <w:r w:rsidRPr="004D20FE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</w:rPr>
              <w:t xml:space="preserve"> par la Communauté compétente.</w:t>
            </w:r>
          </w:p>
          <w:p w:rsidR="000D10B1" w:rsidRPr="004D20FE" w:rsidRDefault="000D10B1" w:rsidP="000D10B1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3969"/>
              </w:tabs>
              <w:ind w:left="714" w:right="0" w:hanging="357"/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</w:rPr>
            </w:pPr>
            <w:r w:rsidRPr="00D44E2E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</w:rPr>
              <w:t>Vous avez reçu un visa du SPF Santé publique</w:t>
            </w:r>
            <w:r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</w:rPr>
              <w:t>.</w:t>
            </w:r>
          </w:p>
          <w:p w:rsidR="000D10B1" w:rsidRPr="004D20FE" w:rsidRDefault="000D10B1" w:rsidP="000D10B1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3969"/>
              </w:tabs>
              <w:ind w:left="714" w:right="0" w:hanging="357"/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D34FB1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</w:rPr>
              <w:t xml:space="preserve">Vous </w:t>
            </w:r>
            <w:r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</w:rPr>
              <w:t xml:space="preserve">vous engagez à vous conformer aux dispositions réglementaires pour attester des prestations de podologie et vous respectez les honoraires fixés pour ces prestations </w:t>
            </w:r>
            <w:r w:rsidRPr="00E57E7E">
              <w:rPr>
                <w:rStyle w:val="lev"/>
                <w:rFonts w:asciiTheme="minorHAnsi" w:hAnsiTheme="minorHAnsi" w:cs="Arial"/>
                <w:b w:val="0"/>
                <w:color w:val="333333"/>
                <w:sz w:val="18"/>
                <w:szCs w:val="18"/>
              </w:rPr>
              <w:t>(*)</w:t>
            </w:r>
          </w:p>
          <w:p w:rsidR="00AA5162" w:rsidRDefault="00AA5162" w:rsidP="00E57E7E">
            <w:pPr>
              <w:shd w:val="clear" w:color="auto" w:fill="FFFFFF"/>
              <w:tabs>
                <w:tab w:val="clear" w:pos="3969"/>
              </w:tabs>
              <w:ind w:right="0"/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</w:rPr>
            </w:pPr>
          </w:p>
          <w:p w:rsidR="004D20FE" w:rsidRPr="00E57E7E" w:rsidRDefault="00E57E7E" w:rsidP="000D10B1">
            <w:pPr>
              <w:shd w:val="clear" w:color="auto" w:fill="FFFFFF"/>
              <w:tabs>
                <w:tab w:val="clear" w:pos="3969"/>
              </w:tabs>
              <w:ind w:right="0"/>
              <w:rPr>
                <w:rFonts w:asciiTheme="minorHAnsi" w:hAnsiTheme="minorHAnsi" w:cs="Arial"/>
                <w:i/>
                <w:color w:val="333333"/>
                <w:sz w:val="18"/>
                <w:szCs w:val="18"/>
              </w:rPr>
            </w:pPr>
            <w:r w:rsidRPr="00E57E7E">
              <w:rPr>
                <w:rStyle w:val="lev"/>
                <w:rFonts w:asciiTheme="minorHAnsi" w:hAnsiTheme="minorHAnsi" w:cs="Arial"/>
                <w:b w:val="0"/>
                <w:i/>
                <w:color w:val="333333"/>
                <w:sz w:val="18"/>
                <w:szCs w:val="18"/>
              </w:rPr>
              <w:t>(*) Chapitre I, point B</w:t>
            </w:r>
            <w:r w:rsidR="00AA5162">
              <w:rPr>
                <w:rStyle w:val="lev"/>
                <w:rFonts w:asciiTheme="minorHAnsi" w:hAnsiTheme="minorHAnsi" w:cs="Arial"/>
                <w:b w:val="0"/>
                <w:i/>
                <w:color w:val="333333"/>
                <w:sz w:val="18"/>
                <w:szCs w:val="18"/>
              </w:rPr>
              <w:t>.</w:t>
            </w:r>
            <w:r w:rsidRPr="00E57E7E">
              <w:rPr>
                <w:rStyle w:val="lev"/>
                <w:rFonts w:asciiTheme="minorHAnsi" w:hAnsiTheme="minorHAnsi" w:cs="Arial"/>
                <w:b w:val="0"/>
                <w:i/>
                <w:color w:val="333333"/>
                <w:sz w:val="18"/>
                <w:szCs w:val="18"/>
              </w:rPr>
              <w:t xml:space="preserve"> de l’annexe à l’AR du 10/01/1991 fixant la nomenclature des prestations de rééducation</w:t>
            </w:r>
          </w:p>
        </w:tc>
      </w:tr>
    </w:tbl>
    <w:p w:rsidR="00F37D8F" w:rsidRPr="00D44E2E" w:rsidRDefault="00F37D8F" w:rsidP="00980975">
      <w:pPr>
        <w:rPr>
          <w:rFonts w:asciiTheme="minorHAnsi" w:hAnsiTheme="minorHAnsi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3F7E99" w:rsidRPr="006B6629" w:rsidTr="00467C82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4503AD" w:rsidRPr="00D44E2E" w:rsidRDefault="00F37D8F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D44E2E">
              <w:rPr>
                <w:rFonts w:asciiTheme="minorHAnsi" w:hAnsiTheme="minorHAnsi"/>
                <w:sz w:val="22"/>
                <w:szCs w:val="22"/>
              </w:rPr>
              <w:br w:type="page"/>
            </w:r>
          </w:p>
          <w:p w:rsidR="004503AD" w:rsidRPr="006B6629" w:rsidRDefault="00D44E2E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Vos données </w:t>
            </w:r>
            <w:r w:rsidR="006B6629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4503AD" w:rsidRPr="006B6629" w:rsidRDefault="004503AD" w:rsidP="003F7E9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4EED" w:rsidRPr="00107F18" w:rsidTr="001A3350">
        <w:trPr>
          <w:trHeight w:val="723"/>
        </w:trPr>
        <w:tc>
          <w:tcPr>
            <w:tcW w:w="4253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107F18" w:rsidRDefault="00BE4EED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E4EED" w:rsidRPr="001A3350" w:rsidRDefault="00D44E2E" w:rsidP="00D44E2E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Votre nom </w:t>
            </w:r>
            <w:r w:rsidR="00BE4EED"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107F18" w:rsidRDefault="00BE4EED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BE4EED" w:rsidRPr="00107F18" w:rsidRDefault="000E1CC2" w:rsidP="00BE4EED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107F18" w:rsidRPr="00107F18" w:rsidTr="001A3350">
        <w:trPr>
          <w:trHeight w:val="69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107F18" w:rsidRPr="00107F18" w:rsidRDefault="00107F18" w:rsidP="00107F18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107F18" w:rsidRPr="001A3350" w:rsidRDefault="00D44E2E" w:rsidP="00D44E2E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Votre prénom </w:t>
            </w:r>
            <w:r w:rsidR="00107F18"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107F18" w:rsidRPr="00107F18" w:rsidRDefault="00107F18" w:rsidP="00107F18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107F18" w:rsidRPr="00107F18" w:rsidRDefault="00107F18" w:rsidP="00107F18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476EC6" w:rsidRPr="00107F18" w:rsidTr="0025643F">
        <w:trPr>
          <w:trHeight w:val="1234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76EC6" w:rsidRPr="00107F18" w:rsidRDefault="00476EC6" w:rsidP="00476EC6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D44E2E" w:rsidRDefault="00D44E2E" w:rsidP="00D44E2E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Votre numéro de registre national :</w:t>
            </w:r>
          </w:p>
          <w:p w:rsidR="00476EC6" w:rsidRPr="003B5F4E" w:rsidRDefault="00107F18" w:rsidP="00D44E2E">
            <w:pPr>
              <w:ind w:right="0"/>
              <w:rPr>
                <w:rFonts w:asciiTheme="minorHAnsi" w:hAnsiTheme="minorHAnsi"/>
                <w:i/>
                <w:sz w:val="18"/>
                <w:szCs w:val="18"/>
              </w:rPr>
            </w:pPr>
            <w:r w:rsidRPr="00D44E2E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 w:rsidR="00D44E2E" w:rsidRPr="00D44E2E">
              <w:rPr>
                <w:rFonts w:asciiTheme="minorHAnsi" w:hAnsiTheme="minorHAnsi"/>
                <w:i/>
                <w:sz w:val="18"/>
                <w:szCs w:val="18"/>
              </w:rPr>
              <w:t>Vous trouverez ce numéro au dos de votre carte d’identité. Vous n’êtes pas inscrit au registre national ? I</w:t>
            </w:r>
            <w:r w:rsidR="00D44E2E">
              <w:rPr>
                <w:rFonts w:asciiTheme="minorHAnsi" w:hAnsiTheme="minorHAnsi"/>
                <w:i/>
                <w:sz w:val="18"/>
                <w:szCs w:val="18"/>
              </w:rPr>
              <w:t>ndiquez alors votre numéro Bis</w:t>
            </w: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76EC6" w:rsidRPr="00107F18" w:rsidRDefault="00476EC6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476EC6" w:rsidRDefault="00476EC6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0E1CC2" w:rsidRPr="00107F18" w:rsidRDefault="000E1CC2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476EC6" w:rsidRPr="00107F18" w:rsidRDefault="000E1CC2" w:rsidP="000E1CC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0D10B1" w:rsidRPr="00107F18" w:rsidTr="000D10B1">
        <w:trPr>
          <w:trHeight w:val="107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0D10B1" w:rsidRDefault="000D10B1" w:rsidP="00245CA7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D10B1" w:rsidRPr="00107F18" w:rsidRDefault="000D10B1" w:rsidP="00245CA7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Votre numéro de visa :</w:t>
            </w:r>
          </w:p>
          <w:p w:rsidR="000D10B1" w:rsidRPr="00107F18" w:rsidRDefault="000D10B1" w:rsidP="00245CA7">
            <w:pPr>
              <w:tabs>
                <w:tab w:val="clear" w:pos="3969"/>
              </w:tabs>
              <w:autoSpaceDE w:val="0"/>
              <w:autoSpaceDN w:val="0"/>
              <w:adjustRightInd w:val="0"/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Vous trouverez ce numéro sur le visa que vous avez reçu du SPF Santé publique</w:t>
            </w: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0D10B1" w:rsidRPr="00107F18" w:rsidRDefault="000D10B1" w:rsidP="00245CA7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0D10B1" w:rsidRDefault="000D10B1" w:rsidP="00245CA7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0D10B1" w:rsidRPr="00107F18" w:rsidRDefault="000D10B1" w:rsidP="00245CA7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0D10B1" w:rsidRPr="00107F18" w:rsidTr="003E22E3">
        <w:trPr>
          <w:trHeight w:val="823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0D10B1" w:rsidRPr="00107F18" w:rsidRDefault="000D10B1" w:rsidP="003E22E3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0D10B1" w:rsidRPr="00107F18" w:rsidRDefault="000D10B1" w:rsidP="003E22E3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Votre</w:t>
            </w: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-mail:</w:t>
            </w:r>
          </w:p>
          <w:p w:rsidR="000D10B1" w:rsidRPr="00107F18" w:rsidRDefault="000D10B1" w:rsidP="00D44E2E">
            <w:pPr>
              <w:spacing w:after="120"/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Adresse mail où nous pouvons vous contacter</w:t>
            </w: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0D10B1" w:rsidRPr="00107F18" w:rsidRDefault="000D10B1" w:rsidP="003E22E3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0D10B1" w:rsidRPr="00107F18" w:rsidRDefault="000D10B1" w:rsidP="003E22E3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0D10B1" w:rsidRPr="00107F18" w:rsidRDefault="000D10B1" w:rsidP="003E22E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0D10B1" w:rsidRPr="00AA2BAF" w:rsidTr="001A3350">
        <w:trPr>
          <w:trHeight w:val="2386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0D10B1" w:rsidRPr="0092725F" w:rsidRDefault="000D10B1" w:rsidP="00476EC6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0D10B1" w:rsidRPr="00E57E7E" w:rsidRDefault="000D10B1" w:rsidP="00476EC6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92725F">
              <w:rPr>
                <w:rFonts w:asciiTheme="minorHAnsi" w:hAnsiTheme="minorHAnsi"/>
                <w:b/>
                <w:sz w:val="22"/>
                <w:szCs w:val="22"/>
              </w:rPr>
              <w:t>Votre</w:t>
            </w:r>
            <w:r w:rsidRPr="00E57E7E">
              <w:rPr>
                <w:rFonts w:asciiTheme="minorHAnsi" w:hAnsiTheme="minorHAnsi"/>
                <w:b/>
                <w:sz w:val="22"/>
                <w:szCs w:val="22"/>
              </w:rPr>
              <w:t xml:space="preserve"> adresse de contact :</w:t>
            </w:r>
          </w:p>
          <w:p w:rsidR="000D10B1" w:rsidRPr="00AA2BAF" w:rsidRDefault="000D10B1" w:rsidP="00AA2BAF">
            <w:pPr>
              <w:spacing w:after="120"/>
              <w:ind w:right="0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AA2BAF">
              <w:rPr>
                <w:rFonts w:asciiTheme="minorHAnsi" w:hAnsiTheme="minorHAnsi"/>
                <w:i/>
                <w:sz w:val="18"/>
                <w:szCs w:val="18"/>
              </w:rPr>
              <w:t xml:space="preserve">(Adresse postale où nous pouvons vous contacter : adresse </w:t>
            </w:r>
            <w:r w:rsidRPr="00DB18B5">
              <w:rPr>
                <w:rFonts w:asciiTheme="minorHAnsi" w:hAnsiTheme="minorHAnsi"/>
                <w:b/>
                <w:i/>
                <w:sz w:val="18"/>
                <w:szCs w:val="18"/>
                <w:u w:val="single"/>
              </w:rPr>
              <w:t>en Belgique</w:t>
            </w:r>
            <w:r w:rsidRPr="00AA2BAF">
              <w:rPr>
                <w:rFonts w:asciiTheme="minorHAnsi" w:hAnsiTheme="minorHAnsi"/>
                <w:i/>
                <w:sz w:val="18"/>
                <w:szCs w:val="18"/>
              </w:rPr>
              <w:t xml:space="preserve"> + le cas échéant le nom de l’institution si vous exercez dans une institution et que vous l’indiquez comme adresse de contact)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0D10B1" w:rsidRPr="00AA2BAF" w:rsidRDefault="000D10B1" w:rsidP="00107F18">
            <w:pPr>
              <w:tabs>
                <w:tab w:val="clear" w:pos="3969"/>
                <w:tab w:val="left" w:leader="dot" w:pos="7121"/>
              </w:tabs>
              <w:ind w:left="459" w:right="0" w:hanging="284"/>
              <w:rPr>
                <w:rFonts w:asciiTheme="minorHAnsi" w:hAnsiTheme="minorHAnsi"/>
                <w:sz w:val="22"/>
                <w:szCs w:val="22"/>
              </w:rPr>
            </w:pPr>
          </w:p>
          <w:p w:rsidR="000D10B1" w:rsidRPr="00AA2BAF" w:rsidRDefault="000D10B1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AA2BAF">
              <w:rPr>
                <w:rFonts w:asciiTheme="minorHAnsi" w:hAnsiTheme="minorHAnsi"/>
                <w:sz w:val="22"/>
                <w:szCs w:val="22"/>
              </w:rPr>
              <w:t>Rue, n°, boîte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A2BAF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Pr="00AA2BAF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0D10B1" w:rsidRPr="00AA2BAF" w:rsidRDefault="000D10B1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0D10B1" w:rsidRPr="00AA2BAF" w:rsidRDefault="000D10B1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AA2BAF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0D10B1" w:rsidRPr="00AA2BAF" w:rsidRDefault="000D10B1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0D10B1" w:rsidRPr="00AA2BAF" w:rsidRDefault="000D10B1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AA2BAF">
              <w:rPr>
                <w:rFonts w:asciiTheme="minorHAnsi" w:hAnsiTheme="minorHAnsi"/>
                <w:sz w:val="22"/>
                <w:szCs w:val="22"/>
              </w:rPr>
              <w:t xml:space="preserve">Code postal, commune : </w:t>
            </w:r>
            <w:r w:rsidRPr="00AA2BAF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0D10B1" w:rsidRPr="00AA2BAF" w:rsidRDefault="000D10B1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0D10B1" w:rsidRPr="00AA2BAF" w:rsidRDefault="000D10B1" w:rsidP="00AA2BAF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sz w:val="22"/>
                <w:szCs w:val="22"/>
                <w:lang w:val="nl-BE"/>
              </w:rPr>
              <w:t xml:space="preserve">Nom institution </w:t>
            </w:r>
            <w:r w:rsidRPr="00AA2BAF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: </w:t>
            </w:r>
            <w:r w:rsidRPr="00AA2BAF">
              <w:rPr>
                <w:rFonts w:asciiTheme="minorHAnsi" w:hAnsiTheme="minorHAnsi"/>
                <w:sz w:val="22"/>
                <w:szCs w:val="22"/>
                <w:lang w:val="nl-BE"/>
              </w:rPr>
              <w:tab/>
            </w:r>
          </w:p>
        </w:tc>
      </w:tr>
    </w:tbl>
    <w:p w:rsidR="002647E9" w:rsidRPr="00AA2BAF" w:rsidRDefault="002647E9" w:rsidP="004038B3">
      <w:pPr>
        <w:rPr>
          <w:rFonts w:asciiTheme="minorHAnsi" w:hAnsiTheme="minorHAnsi"/>
          <w:sz w:val="22"/>
          <w:szCs w:val="22"/>
          <w:lang w:val="nl-BE"/>
        </w:rPr>
      </w:pPr>
    </w:p>
    <w:p w:rsidR="00DB18B5" w:rsidRDefault="00AA2BAF" w:rsidP="00782450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</w:rPr>
      </w:pPr>
      <w:r w:rsidRPr="00AA2BAF">
        <w:rPr>
          <w:rFonts w:asciiTheme="minorHAnsi" w:hAnsiTheme="minorHAnsi"/>
          <w:i/>
          <w:color w:val="000000"/>
          <w:sz w:val="22"/>
          <w:szCs w:val="22"/>
        </w:rPr>
        <w:t>Prière de compléter aussi le verso de ce formulaire et de le signer</w:t>
      </w:r>
    </w:p>
    <w:p w:rsidR="00DB18B5" w:rsidRDefault="00DB18B5">
      <w:pPr>
        <w:tabs>
          <w:tab w:val="clear" w:pos="3969"/>
        </w:tabs>
        <w:ind w:right="0"/>
        <w:rPr>
          <w:rFonts w:asciiTheme="minorHAnsi" w:hAnsiTheme="minorHAnsi"/>
          <w:i/>
          <w:color w:val="000000"/>
          <w:sz w:val="22"/>
          <w:szCs w:val="22"/>
        </w:rPr>
      </w:pPr>
      <w:r>
        <w:rPr>
          <w:rFonts w:asciiTheme="minorHAnsi" w:hAnsiTheme="minorHAnsi"/>
          <w:i/>
          <w:color w:val="000000"/>
          <w:sz w:val="22"/>
          <w:szCs w:val="22"/>
        </w:rPr>
        <w:br w:type="page"/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733D87" w:rsidRPr="006762B5" w:rsidTr="003E22E3">
        <w:trPr>
          <w:trHeight w:val="312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33D87" w:rsidRPr="00AA2BAF" w:rsidRDefault="00733D87" w:rsidP="003E22E3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733D87" w:rsidRPr="006762B5" w:rsidRDefault="006762B5" w:rsidP="003E22E3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6762B5">
              <w:rPr>
                <w:rFonts w:asciiTheme="minorHAnsi" w:hAnsiTheme="minorHAnsi"/>
                <w:b/>
                <w:sz w:val="22"/>
                <w:szCs w:val="22"/>
              </w:rPr>
              <w:t xml:space="preserve">Votre adresse professionnelle principale </w:t>
            </w:r>
            <w:r w:rsidR="00733D87" w:rsidRPr="006762B5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733D87" w:rsidRPr="006762B5" w:rsidRDefault="00733D87" w:rsidP="00F92E87">
            <w:pPr>
              <w:spacing w:after="120"/>
              <w:ind w:right="0"/>
              <w:rPr>
                <w:rFonts w:asciiTheme="minorHAnsi" w:hAnsiTheme="minorHAnsi"/>
                <w:i/>
                <w:sz w:val="18"/>
                <w:szCs w:val="18"/>
              </w:rPr>
            </w:pPr>
            <w:r w:rsidRPr="006762B5">
              <w:rPr>
                <w:rFonts w:asciiTheme="minorHAnsi" w:hAnsiTheme="minorHAnsi"/>
                <w:i/>
                <w:sz w:val="18"/>
                <w:szCs w:val="18"/>
              </w:rPr>
              <w:t>(Adres</w:t>
            </w:r>
            <w:r w:rsidR="006762B5" w:rsidRPr="006762B5">
              <w:rPr>
                <w:rFonts w:asciiTheme="minorHAnsi" w:hAnsiTheme="minorHAnsi"/>
                <w:i/>
                <w:sz w:val="18"/>
                <w:szCs w:val="18"/>
              </w:rPr>
              <w:t xml:space="preserve">se où vous exercez votre activité principale en tant que </w:t>
            </w:r>
            <w:r w:rsidR="00F92E87">
              <w:rPr>
                <w:rFonts w:asciiTheme="minorHAnsi" w:hAnsiTheme="minorHAnsi"/>
                <w:i/>
                <w:sz w:val="18"/>
                <w:szCs w:val="18"/>
              </w:rPr>
              <w:t>podologue</w:t>
            </w:r>
            <w:r w:rsidR="006762B5" w:rsidRPr="006762B5">
              <w:rPr>
                <w:rFonts w:asciiTheme="minorHAnsi" w:hAnsiTheme="minorHAnsi"/>
                <w:i/>
                <w:sz w:val="18"/>
                <w:szCs w:val="18"/>
              </w:rPr>
              <w:t xml:space="preserve"> + le cas échéant le nom de l’institution si vous exercez dan</w:t>
            </w:r>
            <w:r w:rsidR="00F43341">
              <w:rPr>
                <w:rFonts w:asciiTheme="minorHAnsi" w:hAnsiTheme="minorHAnsi"/>
                <w:i/>
                <w:sz w:val="18"/>
                <w:szCs w:val="18"/>
              </w:rPr>
              <w:t>s</w:t>
            </w:r>
            <w:r w:rsidR="006762B5" w:rsidRPr="006762B5">
              <w:rPr>
                <w:rFonts w:asciiTheme="minorHAnsi" w:hAnsiTheme="minorHAnsi"/>
                <w:i/>
                <w:sz w:val="18"/>
                <w:szCs w:val="18"/>
              </w:rPr>
              <w:t xml:space="preserve"> une institution</w:t>
            </w:r>
            <w:r w:rsidRPr="006762B5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tbl>
            <w:tblPr>
              <w:tblStyle w:val="Grilledutableau"/>
              <w:tblW w:w="106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6"/>
              <w:gridCol w:w="4843"/>
            </w:tblGrid>
            <w:tr w:rsidR="00733D87" w:rsidTr="003E22E3">
              <w:tc>
                <w:tcPr>
                  <w:tcW w:w="5846" w:type="dxa"/>
                </w:tcPr>
                <w:p w:rsidR="00733D87" w:rsidRPr="006762B5" w:rsidRDefault="00733D87" w:rsidP="003E22E3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733D87" w:rsidRDefault="00F43341" w:rsidP="004F43A8">
                  <w:pPr>
                    <w:tabs>
                      <w:tab w:val="left" w:pos="7121"/>
                    </w:tabs>
                    <w:ind w:left="493" w:hanging="493"/>
                    <w:rPr>
                      <w:rFonts w:asciiTheme="minorHAnsi" w:hAnsi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</w:rPr>
                      <w:id w:val="-4540982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33D87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733D87"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</w:t>
                  </w:r>
                  <w:r w:rsidR="006762B5">
                    <w:rPr>
                      <w:rFonts w:asciiTheme="minorHAnsi" w:hAnsiTheme="minorHAnsi"/>
                      <w:sz w:val="22"/>
                      <w:szCs w:val="22"/>
                    </w:rPr>
                    <w:t>Votre adresse professionnelle</w:t>
                  </w:r>
                  <w:r w:rsidR="00A45086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="006762B5">
                    <w:rPr>
                      <w:rFonts w:asciiTheme="minorHAnsi" w:hAnsiTheme="minorHAnsi"/>
                      <w:sz w:val="22"/>
                      <w:szCs w:val="22"/>
                    </w:rPr>
                    <w:t xml:space="preserve">principale </w:t>
                  </w:r>
                  <w:r w:rsidR="00733D87">
                    <w:rPr>
                      <w:rFonts w:asciiTheme="minorHAnsi" w:hAnsiTheme="minorHAnsi"/>
                      <w:sz w:val="22"/>
                      <w:szCs w:val="22"/>
                    </w:rPr>
                    <w:t xml:space="preserve">= </w:t>
                  </w:r>
                  <w:r w:rsidR="006762B5">
                    <w:rPr>
                      <w:rFonts w:asciiTheme="minorHAnsi" w:hAnsiTheme="minorHAnsi"/>
                      <w:sz w:val="22"/>
                      <w:szCs w:val="22"/>
                    </w:rPr>
                    <w:t>Votre adresse de contact</w:t>
                  </w:r>
                  <w:r w:rsidR="00733D87">
                    <w:rPr>
                      <w:rFonts w:asciiTheme="minorHAnsi" w:hAnsiTheme="minorHAnsi"/>
                      <w:sz w:val="22"/>
                      <w:szCs w:val="22"/>
                    </w:rPr>
                    <w:t xml:space="preserve"> (</w:t>
                  </w:r>
                  <w:r w:rsidR="006762B5">
                    <w:rPr>
                      <w:rFonts w:asciiTheme="minorHAnsi" w:hAnsiTheme="minorHAnsi"/>
                      <w:sz w:val="22"/>
                      <w:szCs w:val="22"/>
                    </w:rPr>
                    <w:t>voir ci-dessus)</w:t>
                  </w:r>
                </w:p>
              </w:tc>
              <w:tc>
                <w:tcPr>
                  <w:tcW w:w="4843" w:type="dxa"/>
                </w:tcPr>
                <w:p w:rsidR="00733D87" w:rsidRPr="000E1CC2" w:rsidRDefault="00733D87" w:rsidP="003E22E3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</w:p>
              </w:tc>
            </w:tr>
            <w:tr w:rsidR="00733D87" w:rsidRPr="006762B5" w:rsidTr="003E22E3">
              <w:tc>
                <w:tcPr>
                  <w:tcW w:w="5846" w:type="dxa"/>
                </w:tcPr>
                <w:p w:rsidR="00733D87" w:rsidRPr="00E57E7E" w:rsidRDefault="00F43341" w:rsidP="006762B5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</w:rPr>
                      <w:id w:val="18984747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33D87" w:rsidRPr="00E57E7E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733D87" w:rsidRPr="00E57E7E"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</w:t>
                  </w:r>
                  <w:r w:rsidR="006762B5" w:rsidRPr="00E57E7E">
                    <w:rPr>
                      <w:rFonts w:asciiTheme="minorHAnsi" w:hAnsiTheme="minorHAnsi"/>
                      <w:sz w:val="22"/>
                      <w:szCs w:val="22"/>
                    </w:rPr>
                    <w:t>autre adresse :</w:t>
                  </w:r>
                </w:p>
              </w:tc>
              <w:tc>
                <w:tcPr>
                  <w:tcW w:w="4843" w:type="dxa"/>
                </w:tcPr>
                <w:p w:rsidR="00733D87" w:rsidRPr="00E57E7E" w:rsidRDefault="00733D87" w:rsidP="003E22E3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:rsidR="00733D87" w:rsidRPr="00E57E7E" w:rsidRDefault="00733D87" w:rsidP="003E22E3">
            <w:pPr>
              <w:tabs>
                <w:tab w:val="clear" w:pos="3969"/>
                <w:tab w:val="left" w:leader="dot" w:pos="7121"/>
              </w:tabs>
              <w:ind w:left="459" w:right="0" w:hanging="284"/>
              <w:rPr>
                <w:rFonts w:asciiTheme="minorHAnsi" w:hAnsiTheme="minorHAnsi"/>
                <w:sz w:val="22"/>
                <w:szCs w:val="22"/>
              </w:rPr>
            </w:pPr>
          </w:p>
          <w:p w:rsidR="00733D87" w:rsidRPr="006762B5" w:rsidRDefault="006762B5" w:rsidP="003E22E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6762B5">
              <w:rPr>
                <w:rFonts w:asciiTheme="minorHAnsi" w:hAnsiTheme="minorHAnsi"/>
                <w:sz w:val="22"/>
                <w:szCs w:val="22"/>
              </w:rPr>
              <w:t>Rue, n°, boîte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33D87" w:rsidRPr="006762B5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733D87" w:rsidRPr="006762B5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733D87" w:rsidRPr="006762B5" w:rsidRDefault="00733D87" w:rsidP="003E22E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733D87" w:rsidRPr="006762B5" w:rsidRDefault="00733D87" w:rsidP="003E22E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6762B5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733D87" w:rsidRPr="006762B5" w:rsidRDefault="00733D87" w:rsidP="003E22E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733D87" w:rsidRPr="006762B5" w:rsidRDefault="006762B5" w:rsidP="003E22E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6762B5">
              <w:rPr>
                <w:rFonts w:asciiTheme="minorHAnsi" w:hAnsiTheme="minorHAnsi"/>
                <w:sz w:val="22"/>
                <w:szCs w:val="22"/>
              </w:rPr>
              <w:t xml:space="preserve">Code postal, commune </w:t>
            </w:r>
            <w:r w:rsidR="00733D87" w:rsidRPr="006762B5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733D87" w:rsidRPr="006762B5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733D87" w:rsidRPr="006762B5" w:rsidRDefault="00733D87" w:rsidP="003E22E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733D87" w:rsidRPr="00E57E7E" w:rsidRDefault="006762B5" w:rsidP="006762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E57E7E">
              <w:rPr>
                <w:rFonts w:asciiTheme="minorHAnsi" w:hAnsiTheme="minorHAnsi"/>
                <w:sz w:val="22"/>
                <w:szCs w:val="22"/>
              </w:rPr>
              <w:t xml:space="preserve">Nom institution </w:t>
            </w:r>
            <w:r w:rsidR="00733D87" w:rsidRPr="00E57E7E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733D87" w:rsidRPr="00E57E7E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D41D32" w:rsidRPr="00107F18" w:rsidTr="00733D87">
        <w:trPr>
          <w:trHeight w:val="1094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D41D32" w:rsidRPr="006762B5" w:rsidRDefault="00D41D32" w:rsidP="00D41D32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D41D32" w:rsidRPr="006762B5" w:rsidRDefault="00E57E7E" w:rsidP="00D41D32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Avez-vous suivi une formation d’éducateur en diabétologie ?</w:t>
            </w:r>
          </w:p>
          <w:p w:rsidR="00D41D32" w:rsidRPr="006762B5" w:rsidRDefault="00D41D32" w:rsidP="00D41D32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D41D32" w:rsidRPr="006762B5" w:rsidRDefault="00D41D32" w:rsidP="00D41D32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Style w:val="Grilledutableau"/>
              <w:tblW w:w="62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4843"/>
            </w:tblGrid>
            <w:tr w:rsidR="006B6629" w:rsidRPr="006762B5" w:rsidTr="007472AE">
              <w:tc>
                <w:tcPr>
                  <w:tcW w:w="1447" w:type="dxa"/>
                  <w:hideMark/>
                </w:tcPr>
                <w:p w:rsidR="006B6629" w:rsidRPr="006762B5" w:rsidRDefault="00F43341" w:rsidP="006762B5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  <w:lang w:val="nl-BE" w:eastAsia="nl-BE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  <w:lang w:val="nl-BE" w:eastAsia="nl-BE"/>
                      </w:rPr>
                      <w:id w:val="-735919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6629" w:rsidRPr="006762B5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val="nl-BE" w:eastAsia="nl-BE"/>
                        </w:rPr>
                        <w:t>☐</w:t>
                      </w:r>
                    </w:sdtContent>
                  </w:sdt>
                  <w:r w:rsidR="006B6629" w:rsidRPr="006762B5">
                    <w:rPr>
                      <w:rFonts w:asciiTheme="minorHAnsi" w:hAnsiTheme="minorHAnsi"/>
                      <w:sz w:val="22"/>
                      <w:szCs w:val="22"/>
                      <w:lang w:val="nl-BE" w:eastAsia="nl-BE"/>
                    </w:rPr>
                    <w:t xml:space="preserve">      </w:t>
                  </w:r>
                  <w:r w:rsidR="006762B5">
                    <w:rPr>
                      <w:rFonts w:asciiTheme="minorHAnsi" w:hAnsiTheme="minorHAnsi"/>
                      <w:sz w:val="22"/>
                      <w:szCs w:val="22"/>
                      <w:lang w:val="nl-BE" w:eastAsia="nl-BE"/>
                    </w:rPr>
                    <w:t>Oui</w:t>
                  </w:r>
                  <w:r w:rsidR="006B6629" w:rsidRPr="006762B5">
                    <w:rPr>
                      <w:rFonts w:asciiTheme="minorHAnsi" w:hAnsiTheme="minorHAnsi"/>
                      <w:sz w:val="22"/>
                      <w:szCs w:val="22"/>
                      <w:lang w:val="nl-BE" w:eastAsia="nl-BE"/>
                    </w:rPr>
                    <w:t xml:space="preserve"> </w:t>
                  </w:r>
                </w:p>
              </w:tc>
              <w:tc>
                <w:tcPr>
                  <w:tcW w:w="4843" w:type="dxa"/>
                  <w:hideMark/>
                </w:tcPr>
                <w:p w:rsidR="006B6629" w:rsidRPr="006762B5" w:rsidRDefault="006B6629" w:rsidP="00E57E7E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  <w:lang w:eastAsia="nl-BE"/>
                    </w:rPr>
                  </w:pPr>
                  <w:r w:rsidRPr="006762B5">
                    <w:rPr>
                      <w:rFonts w:asciiTheme="minorHAnsi" w:hAnsiTheme="minorHAnsi"/>
                      <w:i/>
                      <w:sz w:val="22"/>
                      <w:szCs w:val="22"/>
                      <w:lang w:eastAsia="nl-BE"/>
                    </w:rPr>
                    <w:t>(</w:t>
                  </w:r>
                  <w:r w:rsidR="006762B5" w:rsidRPr="006762B5">
                    <w:rPr>
                      <w:rFonts w:asciiTheme="minorHAnsi" w:hAnsiTheme="minorHAnsi"/>
                      <w:i/>
                      <w:sz w:val="22"/>
                      <w:szCs w:val="22"/>
                      <w:lang w:eastAsia="nl-BE"/>
                    </w:rPr>
                    <w:t xml:space="preserve">joignez dans ce cas </w:t>
                  </w:r>
                  <w:r w:rsidR="00E57E7E" w:rsidRPr="006762B5">
                    <w:rPr>
                      <w:rFonts w:asciiTheme="minorHAnsi" w:hAnsiTheme="minorHAnsi"/>
                      <w:i/>
                      <w:sz w:val="22"/>
                      <w:szCs w:val="22"/>
                      <w:lang w:eastAsia="nl-BE"/>
                    </w:rPr>
                    <w:t xml:space="preserve">à cette demande </w:t>
                  </w:r>
                  <w:r w:rsidR="006762B5" w:rsidRPr="006762B5">
                    <w:rPr>
                      <w:rFonts w:asciiTheme="minorHAnsi" w:hAnsiTheme="minorHAnsi"/>
                      <w:i/>
                      <w:sz w:val="22"/>
                      <w:szCs w:val="22"/>
                      <w:lang w:eastAsia="nl-BE"/>
                    </w:rPr>
                    <w:t xml:space="preserve">une copie de votre </w:t>
                  </w:r>
                  <w:r w:rsidR="00E57E7E">
                    <w:rPr>
                      <w:rFonts w:asciiTheme="minorHAnsi" w:hAnsiTheme="minorHAnsi"/>
                      <w:i/>
                      <w:sz w:val="22"/>
                      <w:szCs w:val="22"/>
                      <w:lang w:eastAsia="nl-BE"/>
                    </w:rPr>
                    <w:t>attestation de formation</w:t>
                  </w:r>
                  <w:r w:rsidRPr="006762B5">
                    <w:rPr>
                      <w:rFonts w:asciiTheme="minorHAnsi" w:hAnsiTheme="minorHAnsi"/>
                      <w:i/>
                      <w:sz w:val="22"/>
                      <w:szCs w:val="22"/>
                      <w:lang w:eastAsia="nl-BE"/>
                    </w:rPr>
                    <w:t>)</w:t>
                  </w:r>
                </w:p>
              </w:tc>
            </w:tr>
            <w:tr w:rsidR="006B6629" w:rsidTr="007472AE">
              <w:tc>
                <w:tcPr>
                  <w:tcW w:w="1447" w:type="dxa"/>
                  <w:hideMark/>
                </w:tcPr>
                <w:p w:rsidR="006B6629" w:rsidRDefault="00F43341" w:rsidP="006762B5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  <w:lang w:eastAsia="nl-BE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  <w:lang w:val="nl-BE" w:eastAsia="nl-BE"/>
                      </w:rPr>
                      <w:id w:val="-14210118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6629" w:rsidRPr="006762B5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val="nl-BE" w:eastAsia="nl-BE"/>
                        </w:rPr>
                        <w:t>☐</w:t>
                      </w:r>
                    </w:sdtContent>
                  </w:sdt>
                  <w:r w:rsidR="006B6629" w:rsidRPr="006762B5">
                    <w:rPr>
                      <w:rFonts w:asciiTheme="minorHAnsi" w:hAnsiTheme="minorHAnsi"/>
                      <w:sz w:val="22"/>
                      <w:szCs w:val="22"/>
                      <w:lang w:val="nl-BE" w:eastAsia="nl-BE"/>
                    </w:rPr>
                    <w:t xml:space="preserve">      </w:t>
                  </w:r>
                  <w:r w:rsidR="006B6629">
                    <w:rPr>
                      <w:rFonts w:asciiTheme="minorHAnsi" w:hAnsiTheme="minorHAnsi"/>
                      <w:sz w:val="22"/>
                      <w:szCs w:val="22"/>
                      <w:lang w:eastAsia="nl-BE"/>
                    </w:rPr>
                    <w:t>N</w:t>
                  </w:r>
                  <w:r w:rsidR="006762B5">
                    <w:rPr>
                      <w:rFonts w:asciiTheme="minorHAnsi" w:hAnsiTheme="minorHAnsi"/>
                      <w:sz w:val="22"/>
                      <w:szCs w:val="22"/>
                      <w:lang w:eastAsia="nl-BE"/>
                    </w:rPr>
                    <w:t>on</w:t>
                  </w:r>
                </w:p>
              </w:tc>
              <w:tc>
                <w:tcPr>
                  <w:tcW w:w="4843" w:type="dxa"/>
                </w:tcPr>
                <w:p w:rsidR="006B6629" w:rsidRDefault="006B6629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  <w:lang w:eastAsia="nl-BE"/>
                    </w:rPr>
                  </w:pPr>
                </w:p>
              </w:tc>
            </w:tr>
          </w:tbl>
          <w:p w:rsidR="00D41D32" w:rsidRPr="00107F18" w:rsidRDefault="00D41D32" w:rsidP="00D41D32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41D32" w:rsidRDefault="00D41D32" w:rsidP="00782450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BE4EED" w:rsidRPr="00107F18" w:rsidTr="00511A53"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:rsidR="00BE4EED" w:rsidRPr="00107F18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br w:type="page"/>
            </w:r>
          </w:p>
          <w:p w:rsidR="00BE4EED" w:rsidRPr="006B6629" w:rsidRDefault="00A45086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Votre déclaration </w:t>
            </w:r>
            <w:r w:rsidR="006B6629" w:rsidRPr="006B6629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BE4EED" w:rsidRPr="00107F18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2E5A" w:rsidRPr="00107F18" w:rsidTr="00511A53">
        <w:trPr>
          <w:trHeight w:val="2435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</w:tcBorders>
          </w:tcPr>
          <w:p w:rsidR="00A52E5A" w:rsidRPr="00107F18" w:rsidRDefault="00A52E5A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52E5A" w:rsidRPr="00A45086" w:rsidRDefault="00A45086" w:rsidP="00511A53">
            <w:pPr>
              <w:ind w:right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A45086">
              <w:rPr>
                <w:rFonts w:asciiTheme="minorHAnsi" w:hAnsiTheme="minorHAnsi"/>
                <w:i/>
                <w:sz w:val="22"/>
                <w:szCs w:val="22"/>
              </w:rPr>
              <w:t xml:space="preserve">En signant cette demande d’inscription, vous déclarez que les données complétées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sont correctes </w:t>
            </w:r>
            <w:r w:rsidRPr="00A45086">
              <w:rPr>
                <w:rFonts w:asciiTheme="minorHAnsi" w:hAnsiTheme="minorHAnsi"/>
                <w:i/>
                <w:sz w:val="22"/>
                <w:szCs w:val="22"/>
              </w:rPr>
              <w:t>et que vous remplissez les conditions d’inscription du point I.</w:t>
            </w:r>
          </w:p>
          <w:p w:rsidR="00FF6758" w:rsidRPr="00A45086" w:rsidRDefault="00FF6758" w:rsidP="00511A53">
            <w:pPr>
              <w:ind w:right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A52E5A" w:rsidRDefault="00A45086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Date </w:t>
            </w:r>
            <w:r w:rsidR="000028A0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511A53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511A53" w:rsidRDefault="00A45086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Signature </w:t>
            </w:r>
            <w:r w:rsidR="00511A53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936A03" w:rsidRDefault="00936A0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36A03" w:rsidRPr="00107F18" w:rsidRDefault="00DB18B5" w:rsidP="00DB18B5">
            <w:pPr>
              <w:tabs>
                <w:tab w:val="left" w:pos="7121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11D24">
              <w:rPr>
                <w:rFonts w:asciiTheme="minorHAnsi" w:hAnsiTheme="minorHAnsi"/>
                <w:i/>
                <w:sz w:val="22"/>
                <w:szCs w:val="22"/>
              </w:rPr>
              <w:t>(À imprimer et à signer. Préférez-vous signer électroniquement ? Alors, veuillez convertir ce document en format PDF après avoir complété correctement toutes les données. Ensuite, optez pour Outils &gt; Certificats &gt; Signature numérique et signez électroniquement au moyen de votre code PIN).</w:t>
            </w:r>
          </w:p>
        </w:tc>
      </w:tr>
    </w:tbl>
    <w:p w:rsidR="00BE4EED" w:rsidRPr="00107F18" w:rsidRDefault="00BE4EED" w:rsidP="004038B3">
      <w:pPr>
        <w:rPr>
          <w:rFonts w:asciiTheme="minorHAnsi" w:hAnsiTheme="minorHAnsi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BE4EED" w:rsidRPr="00107F18" w:rsidTr="00241FA0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107F18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</w:p>
          <w:p w:rsidR="00BE4EED" w:rsidRPr="006B6629" w:rsidRDefault="00A45086" w:rsidP="00782450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Comment envoyer ce formulaire </w:t>
            </w:r>
            <w:r w:rsidR="00E32952" w:rsidRPr="006B6629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  <w:p w:rsidR="00BE4EED" w:rsidRPr="00107F18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4EED" w:rsidRPr="00107F18" w:rsidTr="006F5336">
        <w:trPr>
          <w:trHeight w:val="253"/>
        </w:trPr>
        <w:tc>
          <w:tcPr>
            <w:tcW w:w="4537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nil"/>
            </w:tcBorders>
          </w:tcPr>
          <w:p w:rsidR="00BE4EED" w:rsidRPr="00107F18" w:rsidRDefault="00BE4EED" w:rsidP="00BE4EED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511A53" w:rsidRDefault="00A45086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De préférence par e-mail</w:t>
            </w:r>
            <w:r w:rsidR="00511A53" w:rsidRPr="00511A53">
              <w:rPr>
                <w:rFonts w:asciiTheme="minorHAnsi" w:hAnsiTheme="minorHAnsi"/>
                <w:b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document scanné</w:t>
            </w:r>
            <w:r w:rsidR="00511A53" w:rsidRPr="00511A53">
              <w:rPr>
                <w:rFonts w:asciiTheme="minorHAnsi" w:hAnsiTheme="minorHAnsi"/>
                <w:b/>
                <w:sz w:val="22"/>
                <w:szCs w:val="22"/>
              </w:rPr>
              <w:t>):</w:t>
            </w:r>
          </w:p>
          <w:p w:rsidR="00511A53" w:rsidRPr="00447134" w:rsidRDefault="00447134" w:rsidP="00BE4EED">
            <w:pPr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 w:rsidRPr="00447134">
              <w:rPr>
                <w:rFonts w:asciiTheme="minorHAnsi" w:hAnsiTheme="minorHAnsi"/>
                <w:i/>
                <w:sz w:val="22"/>
                <w:szCs w:val="22"/>
              </w:rPr>
              <w:t>O</w:t>
            </w:r>
            <w:r w:rsidR="00A45086">
              <w:rPr>
                <w:rFonts w:asciiTheme="minorHAnsi" w:hAnsiTheme="minorHAnsi"/>
                <w:i/>
                <w:sz w:val="22"/>
                <w:szCs w:val="22"/>
              </w:rPr>
              <w:t>u</w:t>
            </w:r>
          </w:p>
          <w:p w:rsidR="00BE4EED" w:rsidRPr="00107F18" w:rsidRDefault="00A45086" w:rsidP="00A45086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Par</w:t>
            </w:r>
            <w:r w:rsidR="00BE4EED"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la poste </w:t>
            </w:r>
            <w:r w:rsidR="00BE4EED"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237" w:type="dxa"/>
            <w:tcBorders>
              <w:top w:val="thickThinLargeGap" w:sz="24" w:space="0" w:color="31849B" w:themeColor="accent5" w:themeShade="BF"/>
              <w:bottom w:val="nil"/>
              <w:right w:val="single" w:sz="8" w:space="0" w:color="31849B" w:themeColor="accent5" w:themeShade="BF"/>
            </w:tcBorders>
          </w:tcPr>
          <w:p w:rsidR="00BE4EED" w:rsidRPr="00E57E7E" w:rsidRDefault="00BE4EED" w:rsidP="00BE4EE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11A53" w:rsidRPr="00E57E7E" w:rsidRDefault="00F43341" w:rsidP="00511A53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hyperlink r:id="rId12" w:history="1">
              <w:r w:rsidR="00FA7E6B" w:rsidRPr="00A647B1">
                <w:rPr>
                  <w:rStyle w:val="Lienhypertexte"/>
                  <w:rFonts w:asciiTheme="minorHAnsi" w:hAnsiTheme="minorHAnsi" w:cs="Tahoma"/>
                  <w:sz w:val="22"/>
                  <w:szCs w:val="22"/>
                </w:rPr>
                <w:t>podofr</w:t>
              </w:r>
              <w:r w:rsidR="00FA7E6B" w:rsidRPr="00A647B1">
                <w:rPr>
                  <w:rStyle w:val="Lienhypertexte"/>
                  <w:rFonts w:asciiTheme="minorHAnsi" w:hAnsiTheme="minorHAnsi"/>
                  <w:sz w:val="22"/>
                  <w:szCs w:val="22"/>
                </w:rPr>
                <w:t>@riziv-inami.fgov.be</w:t>
              </w:r>
            </w:hyperlink>
          </w:p>
          <w:p w:rsidR="00511A53" w:rsidRPr="00E57E7E" w:rsidRDefault="00511A53" w:rsidP="00BE4EE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E4EED" w:rsidRPr="00A45086" w:rsidRDefault="00A45086" w:rsidP="00BE4EED">
            <w:pPr>
              <w:rPr>
                <w:rFonts w:asciiTheme="minorHAnsi" w:hAnsiTheme="minorHAnsi"/>
                <w:sz w:val="22"/>
                <w:szCs w:val="22"/>
              </w:rPr>
            </w:pPr>
            <w:r w:rsidRPr="00A45086">
              <w:rPr>
                <w:rFonts w:asciiTheme="minorHAnsi" w:hAnsiTheme="minorHAnsi"/>
                <w:sz w:val="22"/>
                <w:szCs w:val="22"/>
              </w:rPr>
              <w:t>INAMI</w:t>
            </w:r>
            <w:r w:rsidR="00BE4EED" w:rsidRPr="00A45086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A45086">
              <w:rPr>
                <w:rFonts w:asciiTheme="minorHAnsi" w:hAnsiTheme="minorHAnsi"/>
                <w:sz w:val="22"/>
                <w:szCs w:val="22"/>
              </w:rPr>
              <w:t>Service des Soins de santé</w:t>
            </w:r>
          </w:p>
          <w:p w:rsidR="00BE4EED" w:rsidRPr="00107F18" w:rsidRDefault="00A45086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Section </w:t>
            </w:r>
            <w:r w:rsidR="00AA5162">
              <w:rPr>
                <w:rFonts w:asciiTheme="minorHAnsi" w:hAnsiTheme="minorHAnsi"/>
                <w:sz w:val="22"/>
                <w:szCs w:val="22"/>
              </w:rPr>
              <w:t>Podologues</w:t>
            </w:r>
          </w:p>
          <w:p w:rsidR="00BE4EED" w:rsidRDefault="00F43341" w:rsidP="00574A65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Avenue Galilée 5/01</w:t>
            </w:r>
          </w:p>
          <w:p w:rsidR="00574A65" w:rsidRPr="00107F18" w:rsidRDefault="00574A65" w:rsidP="00F43341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F43341">
              <w:rPr>
                <w:rFonts w:asciiTheme="minorHAnsi" w:hAnsiTheme="minorHAnsi"/>
                <w:sz w:val="22"/>
                <w:szCs w:val="22"/>
              </w:rPr>
              <w:t>210</w:t>
            </w:r>
            <w:bookmarkStart w:id="0" w:name="_GoBack"/>
            <w:bookmarkEnd w:id="0"/>
            <w:r>
              <w:rPr>
                <w:rFonts w:asciiTheme="minorHAnsi" w:hAnsiTheme="minorHAnsi"/>
                <w:sz w:val="22"/>
                <w:szCs w:val="22"/>
              </w:rPr>
              <w:t xml:space="preserve">  BRUXELLES</w:t>
            </w:r>
          </w:p>
        </w:tc>
      </w:tr>
      <w:tr w:rsidR="00BE4EED" w:rsidRPr="00107F18" w:rsidTr="00874F4F">
        <w:trPr>
          <w:trHeight w:val="119"/>
        </w:trPr>
        <w:tc>
          <w:tcPr>
            <w:tcW w:w="4537" w:type="dxa"/>
            <w:tcBorders>
              <w:top w:val="nil"/>
              <w:left w:val="single" w:sz="8" w:space="0" w:color="31849B" w:themeColor="accent5" w:themeShade="BF"/>
              <w:bottom w:val="single" w:sz="8" w:space="0" w:color="31849B" w:themeColor="accent5" w:themeShade="BF"/>
            </w:tcBorders>
          </w:tcPr>
          <w:p w:rsidR="00BE4EED" w:rsidRPr="008C1694" w:rsidRDefault="00BE4EED" w:rsidP="00BE4EED">
            <w:pPr>
              <w:tabs>
                <w:tab w:val="clear" w:pos="396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107F18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E4EED" w:rsidRDefault="00BE4EED" w:rsidP="004038B3">
      <w:pPr>
        <w:rPr>
          <w:rFonts w:asciiTheme="minorHAnsi" w:hAnsiTheme="minorHAnsi"/>
          <w:sz w:val="22"/>
          <w:szCs w:val="22"/>
        </w:rPr>
      </w:pPr>
    </w:p>
    <w:tbl>
      <w:tblPr>
        <w:tblStyle w:val="Grilledutableau"/>
        <w:tblW w:w="10774" w:type="dxa"/>
        <w:tblInd w:w="-176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0064"/>
      </w:tblGrid>
      <w:tr w:rsidR="00E32716" w:rsidRPr="009268AE" w:rsidTr="00DC0046">
        <w:tc>
          <w:tcPr>
            <w:tcW w:w="710" w:type="dxa"/>
          </w:tcPr>
          <w:p w:rsidR="00DC0046" w:rsidRPr="008C1694" w:rsidRDefault="00DC0046" w:rsidP="00E32716">
            <w:pPr>
              <w:rPr>
                <w:noProof/>
              </w:rPr>
            </w:pPr>
          </w:p>
          <w:p w:rsidR="00E32716" w:rsidRDefault="00E32716" w:rsidP="00E32716">
            <w:pPr>
              <w:rPr>
                <w:szCs w:val="22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65FA59E7" wp14:editId="5057CFAE">
                  <wp:extent cx="304800" cy="304800"/>
                  <wp:effectExtent l="0" t="0" r="0" b="0"/>
                  <wp:docPr id="2" name="Afbeelding 2" descr="https://encrypted-tbn2.gstatic.com/images?q=tbn:ANd9GcRoUOQwUzFUK3IcYRJdVnmyAl-n-PncN_OpTIpmAVDXDwENDio8TglBHQ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2.gstatic.com/images?q=tbn:ANd9GcRoUOQwUzFUK3IcYRJdVnmyAl-n-PncN_OpTIpmAVDXDwENDio8TglBHQ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colorTemperature colorTemp="575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280" cy="30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</w:tcPr>
          <w:p w:rsidR="00DC0046" w:rsidRPr="009268AE" w:rsidRDefault="009268AE" w:rsidP="00E57E7E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268AE">
              <w:rPr>
                <w:rFonts w:asciiTheme="minorHAnsi" w:hAnsiTheme="minorHAnsi"/>
                <w:sz w:val="22"/>
                <w:szCs w:val="22"/>
              </w:rPr>
              <w:t xml:space="preserve">Vous trouverez plus d’informations sur l’exercice de votre profession (la nomenclature des </w:t>
            </w:r>
            <w:r w:rsidR="00AE09DB" w:rsidRPr="009268AE">
              <w:rPr>
                <w:rFonts w:asciiTheme="minorHAnsi" w:hAnsiTheme="minorHAnsi"/>
                <w:sz w:val="22"/>
                <w:szCs w:val="22"/>
              </w:rPr>
              <w:t>prestations</w:t>
            </w:r>
            <w:r w:rsidRPr="009268AE">
              <w:rPr>
                <w:rFonts w:asciiTheme="minorHAnsi" w:hAnsiTheme="minorHAnsi"/>
                <w:sz w:val="22"/>
                <w:szCs w:val="22"/>
              </w:rPr>
              <w:t xml:space="preserve"> de </w:t>
            </w:r>
            <w:r w:rsidR="00E57E7E">
              <w:rPr>
                <w:rFonts w:asciiTheme="minorHAnsi" w:hAnsiTheme="minorHAnsi"/>
                <w:sz w:val="22"/>
                <w:szCs w:val="22"/>
              </w:rPr>
              <w:t>podologie</w:t>
            </w:r>
            <w:r w:rsidRPr="009268AE">
              <w:rPr>
                <w:rFonts w:asciiTheme="minorHAnsi" w:hAnsiTheme="minorHAnsi"/>
                <w:sz w:val="22"/>
                <w:szCs w:val="22"/>
              </w:rPr>
              <w:t>, les honoraires et montant</w:t>
            </w:r>
            <w:r w:rsidR="004F43A8">
              <w:rPr>
                <w:rFonts w:asciiTheme="minorHAnsi" w:hAnsiTheme="minorHAnsi"/>
                <w:sz w:val="22"/>
                <w:szCs w:val="22"/>
              </w:rPr>
              <w:t>s</w:t>
            </w:r>
            <w:r w:rsidRPr="009268AE">
              <w:rPr>
                <w:rFonts w:asciiTheme="minorHAnsi" w:hAnsiTheme="minorHAnsi"/>
                <w:sz w:val="22"/>
                <w:szCs w:val="22"/>
              </w:rPr>
              <w:t xml:space="preserve"> de l’intervention de l’assurance, la commande d’attestations, l</w:t>
            </w:r>
            <w:r w:rsidR="00E57E7E">
              <w:rPr>
                <w:rFonts w:asciiTheme="minorHAnsi" w:hAnsiTheme="minorHAnsi"/>
                <w:sz w:val="22"/>
                <w:szCs w:val="22"/>
              </w:rPr>
              <w:t>es trajets de soins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,…) sur notre site internet </w:t>
            </w:r>
            <w:hyperlink r:id="rId16" w:history="1">
              <w:r w:rsidR="00AA5162">
                <w:rPr>
                  <w:rStyle w:val="Lienhypertexte"/>
                  <w:rFonts w:asciiTheme="minorHAnsi" w:hAnsiTheme="minorHAnsi"/>
                  <w:sz w:val="22"/>
                  <w:szCs w:val="22"/>
                </w:rPr>
                <w:t>www.inami.be &gt; Professionnels &gt; Podologues</w:t>
              </w:r>
            </w:hyperlink>
          </w:p>
        </w:tc>
      </w:tr>
    </w:tbl>
    <w:p w:rsidR="00E32716" w:rsidRPr="009268AE" w:rsidRDefault="00E32716" w:rsidP="00874F4F">
      <w:pPr>
        <w:rPr>
          <w:rFonts w:asciiTheme="minorHAnsi" w:hAnsiTheme="minorHAnsi"/>
          <w:sz w:val="22"/>
          <w:szCs w:val="22"/>
        </w:rPr>
      </w:pPr>
    </w:p>
    <w:sectPr w:rsidR="00E32716" w:rsidRPr="009268AE" w:rsidSect="00694B1A">
      <w:pgSz w:w="12240" w:h="15840"/>
      <w:pgMar w:top="567" w:right="902" w:bottom="454" w:left="992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036" w:rsidRDefault="002D7036">
      <w:r>
        <w:separator/>
      </w:r>
    </w:p>
  </w:endnote>
  <w:endnote w:type="continuationSeparator" w:id="0">
    <w:p w:rsidR="002D7036" w:rsidRDefault="002D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036" w:rsidRDefault="002D7036">
      <w:r>
        <w:separator/>
      </w:r>
    </w:p>
  </w:footnote>
  <w:footnote w:type="continuationSeparator" w:id="0">
    <w:p w:rsidR="002D7036" w:rsidRDefault="002D7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1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68A84C63"/>
    <w:multiLevelType w:val="hybridMultilevel"/>
    <w:tmpl w:val="38AA2362"/>
    <w:lvl w:ilvl="0" w:tplc="903A8B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3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11"/>
  </w:num>
  <w:num w:numId="7">
    <w:abstractNumId w:val="4"/>
  </w:num>
  <w:num w:numId="8">
    <w:abstractNumId w:val="12"/>
  </w:num>
  <w:num w:numId="9">
    <w:abstractNumId w:val="13"/>
  </w:num>
  <w:num w:numId="10">
    <w:abstractNumId w:val="2"/>
  </w:num>
  <w:num w:numId="11">
    <w:abstractNumId w:val="5"/>
  </w:num>
  <w:num w:numId="12">
    <w:abstractNumId w:val="10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02"/>
    <w:rsid w:val="000028A0"/>
    <w:rsid w:val="00015B75"/>
    <w:rsid w:val="00017D60"/>
    <w:rsid w:val="00030F90"/>
    <w:rsid w:val="00036B2A"/>
    <w:rsid w:val="00046420"/>
    <w:rsid w:val="00062CE2"/>
    <w:rsid w:val="00083DE8"/>
    <w:rsid w:val="000B5184"/>
    <w:rsid w:val="000D10B1"/>
    <w:rsid w:val="000E1CC2"/>
    <w:rsid w:val="000E4DDE"/>
    <w:rsid w:val="000E508A"/>
    <w:rsid w:val="000F4948"/>
    <w:rsid w:val="00107F18"/>
    <w:rsid w:val="001569B5"/>
    <w:rsid w:val="001A3350"/>
    <w:rsid w:val="001C7C07"/>
    <w:rsid w:val="001E5D32"/>
    <w:rsid w:val="001E72C2"/>
    <w:rsid w:val="0020252E"/>
    <w:rsid w:val="00213070"/>
    <w:rsid w:val="00215286"/>
    <w:rsid w:val="00224B61"/>
    <w:rsid w:val="002411BB"/>
    <w:rsid w:val="00241FA0"/>
    <w:rsid w:val="002509CF"/>
    <w:rsid w:val="0025643F"/>
    <w:rsid w:val="002647E9"/>
    <w:rsid w:val="00276915"/>
    <w:rsid w:val="00280523"/>
    <w:rsid w:val="00284200"/>
    <w:rsid w:val="002A17B4"/>
    <w:rsid w:val="002A6CF0"/>
    <w:rsid w:val="002B1C5D"/>
    <w:rsid w:val="002B2E22"/>
    <w:rsid w:val="002B6F2F"/>
    <w:rsid w:val="002D7036"/>
    <w:rsid w:val="002E01C4"/>
    <w:rsid w:val="002E6AFA"/>
    <w:rsid w:val="00323810"/>
    <w:rsid w:val="00330816"/>
    <w:rsid w:val="00330C6A"/>
    <w:rsid w:val="00373D23"/>
    <w:rsid w:val="003A1AE2"/>
    <w:rsid w:val="003A425D"/>
    <w:rsid w:val="003B4868"/>
    <w:rsid w:val="003B5F4E"/>
    <w:rsid w:val="003B60A8"/>
    <w:rsid w:val="003C7FFC"/>
    <w:rsid w:val="003D0E21"/>
    <w:rsid w:val="003D42F4"/>
    <w:rsid w:val="003E33D0"/>
    <w:rsid w:val="003F7E99"/>
    <w:rsid w:val="004038B3"/>
    <w:rsid w:val="00412130"/>
    <w:rsid w:val="00423062"/>
    <w:rsid w:val="004302C1"/>
    <w:rsid w:val="00447134"/>
    <w:rsid w:val="004503AD"/>
    <w:rsid w:val="00454462"/>
    <w:rsid w:val="0046258B"/>
    <w:rsid w:val="00467C82"/>
    <w:rsid w:val="00476EC6"/>
    <w:rsid w:val="004B207A"/>
    <w:rsid w:val="004B370A"/>
    <w:rsid w:val="004C4B8D"/>
    <w:rsid w:val="004D20FE"/>
    <w:rsid w:val="004D6F7F"/>
    <w:rsid w:val="004E6DAF"/>
    <w:rsid w:val="004F43A8"/>
    <w:rsid w:val="00511A53"/>
    <w:rsid w:val="00520E02"/>
    <w:rsid w:val="0054636B"/>
    <w:rsid w:val="0054674C"/>
    <w:rsid w:val="0055776C"/>
    <w:rsid w:val="00574A65"/>
    <w:rsid w:val="00577C17"/>
    <w:rsid w:val="005A38AC"/>
    <w:rsid w:val="005A6277"/>
    <w:rsid w:val="00633F1F"/>
    <w:rsid w:val="00641EF5"/>
    <w:rsid w:val="00644202"/>
    <w:rsid w:val="006660C9"/>
    <w:rsid w:val="00673442"/>
    <w:rsid w:val="006762B5"/>
    <w:rsid w:val="00680B7E"/>
    <w:rsid w:val="0068126F"/>
    <w:rsid w:val="00684660"/>
    <w:rsid w:val="00694B1A"/>
    <w:rsid w:val="006B6629"/>
    <w:rsid w:val="006B6F7C"/>
    <w:rsid w:val="006E7CDF"/>
    <w:rsid w:val="006F5336"/>
    <w:rsid w:val="006F6946"/>
    <w:rsid w:val="00704888"/>
    <w:rsid w:val="00730CD8"/>
    <w:rsid w:val="00733D87"/>
    <w:rsid w:val="007472AE"/>
    <w:rsid w:val="00760665"/>
    <w:rsid w:val="00764BC2"/>
    <w:rsid w:val="00773DF2"/>
    <w:rsid w:val="00782450"/>
    <w:rsid w:val="00786B5B"/>
    <w:rsid w:val="007A5D89"/>
    <w:rsid w:val="007B61A8"/>
    <w:rsid w:val="007C4701"/>
    <w:rsid w:val="007D5890"/>
    <w:rsid w:val="007F1899"/>
    <w:rsid w:val="007F2C59"/>
    <w:rsid w:val="007F6B2D"/>
    <w:rsid w:val="008064A8"/>
    <w:rsid w:val="00813560"/>
    <w:rsid w:val="00824998"/>
    <w:rsid w:val="00840536"/>
    <w:rsid w:val="00874F4F"/>
    <w:rsid w:val="008A1181"/>
    <w:rsid w:val="008A2FF7"/>
    <w:rsid w:val="008B24D7"/>
    <w:rsid w:val="008C1694"/>
    <w:rsid w:val="008D6B1E"/>
    <w:rsid w:val="008E3880"/>
    <w:rsid w:val="008E53EF"/>
    <w:rsid w:val="00915D52"/>
    <w:rsid w:val="009268AE"/>
    <w:rsid w:val="0092725F"/>
    <w:rsid w:val="00936A03"/>
    <w:rsid w:val="00951BD7"/>
    <w:rsid w:val="0097376B"/>
    <w:rsid w:val="009763BC"/>
    <w:rsid w:val="00980975"/>
    <w:rsid w:val="009948B2"/>
    <w:rsid w:val="009A0436"/>
    <w:rsid w:val="009A20A5"/>
    <w:rsid w:val="009D11EC"/>
    <w:rsid w:val="009E6D4B"/>
    <w:rsid w:val="009F3963"/>
    <w:rsid w:val="00A076ED"/>
    <w:rsid w:val="00A221FD"/>
    <w:rsid w:val="00A40E66"/>
    <w:rsid w:val="00A45086"/>
    <w:rsid w:val="00A52E5A"/>
    <w:rsid w:val="00A74653"/>
    <w:rsid w:val="00A840FB"/>
    <w:rsid w:val="00A93F1E"/>
    <w:rsid w:val="00A950EA"/>
    <w:rsid w:val="00AA2BAF"/>
    <w:rsid w:val="00AA5162"/>
    <w:rsid w:val="00AC13D3"/>
    <w:rsid w:val="00AD6B05"/>
    <w:rsid w:val="00AE09DB"/>
    <w:rsid w:val="00AF7955"/>
    <w:rsid w:val="00B25D02"/>
    <w:rsid w:val="00B524C0"/>
    <w:rsid w:val="00B654F0"/>
    <w:rsid w:val="00B75367"/>
    <w:rsid w:val="00B85D72"/>
    <w:rsid w:val="00B91619"/>
    <w:rsid w:val="00B93244"/>
    <w:rsid w:val="00BB08EA"/>
    <w:rsid w:val="00BE4EED"/>
    <w:rsid w:val="00BF2228"/>
    <w:rsid w:val="00C21AFD"/>
    <w:rsid w:val="00C35042"/>
    <w:rsid w:val="00C3670B"/>
    <w:rsid w:val="00C41157"/>
    <w:rsid w:val="00C717C3"/>
    <w:rsid w:val="00C81C37"/>
    <w:rsid w:val="00C91A9C"/>
    <w:rsid w:val="00CB31A9"/>
    <w:rsid w:val="00CE4A6B"/>
    <w:rsid w:val="00CF2086"/>
    <w:rsid w:val="00D07019"/>
    <w:rsid w:val="00D12148"/>
    <w:rsid w:val="00D140BA"/>
    <w:rsid w:val="00D160F6"/>
    <w:rsid w:val="00D20821"/>
    <w:rsid w:val="00D34FB1"/>
    <w:rsid w:val="00D360B3"/>
    <w:rsid w:val="00D41D32"/>
    <w:rsid w:val="00D44E2E"/>
    <w:rsid w:val="00D461D2"/>
    <w:rsid w:val="00D65B6B"/>
    <w:rsid w:val="00D91840"/>
    <w:rsid w:val="00D959DE"/>
    <w:rsid w:val="00DB18B5"/>
    <w:rsid w:val="00DC0046"/>
    <w:rsid w:val="00DE088F"/>
    <w:rsid w:val="00E32716"/>
    <w:rsid w:val="00E32952"/>
    <w:rsid w:val="00E35840"/>
    <w:rsid w:val="00E42BD6"/>
    <w:rsid w:val="00E57E7E"/>
    <w:rsid w:val="00E654F3"/>
    <w:rsid w:val="00E90C27"/>
    <w:rsid w:val="00E91F68"/>
    <w:rsid w:val="00E937F5"/>
    <w:rsid w:val="00ED10E4"/>
    <w:rsid w:val="00ED7983"/>
    <w:rsid w:val="00EE1C02"/>
    <w:rsid w:val="00EE5F1A"/>
    <w:rsid w:val="00EF0E8F"/>
    <w:rsid w:val="00F03787"/>
    <w:rsid w:val="00F0734F"/>
    <w:rsid w:val="00F22D0A"/>
    <w:rsid w:val="00F277A8"/>
    <w:rsid w:val="00F37D8F"/>
    <w:rsid w:val="00F43341"/>
    <w:rsid w:val="00F543A2"/>
    <w:rsid w:val="00F6033B"/>
    <w:rsid w:val="00F71CE8"/>
    <w:rsid w:val="00F82F1B"/>
    <w:rsid w:val="00F92E87"/>
    <w:rsid w:val="00FA750D"/>
    <w:rsid w:val="00FA7E6B"/>
    <w:rsid w:val="00FB1B95"/>
    <w:rsid w:val="00FB58C8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9604D31"/>
  <w15:docId w15:val="{D216B1C6-BB15-4569-BE3D-EB3391D4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E02"/>
    <w:pPr>
      <w:tabs>
        <w:tab w:val="left" w:pos="3969"/>
      </w:tabs>
      <w:ind w:right="-108"/>
    </w:pPr>
    <w:rPr>
      <w:rFonts w:ascii="Arial" w:hAnsi="Arial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C4115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Normal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Normal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Normal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En-tte">
    <w:name w:val="head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paragraph" w:styleId="Pieddepage">
    <w:name w:val="foot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30816"/>
  </w:style>
  <w:style w:type="paragraph" w:styleId="Notedefin">
    <w:name w:val="endnote text"/>
    <w:basedOn w:val="Normal"/>
    <w:link w:val="NotedefinCar"/>
    <w:rsid w:val="00684660"/>
  </w:style>
  <w:style w:type="character" w:customStyle="1" w:styleId="NotedefinCar">
    <w:name w:val="Note de fin Car"/>
    <w:basedOn w:val="Policepardfaut"/>
    <w:link w:val="Notedefin"/>
    <w:rsid w:val="00684660"/>
    <w:rPr>
      <w:rFonts w:ascii="Arial" w:hAnsi="Arial"/>
      <w:lang w:val="nl-BE"/>
    </w:rPr>
  </w:style>
  <w:style w:type="character" w:styleId="Appeldenotedefin">
    <w:name w:val="endnote reference"/>
    <w:basedOn w:val="Policepardfaut"/>
    <w:rsid w:val="00684660"/>
    <w:rPr>
      <w:vertAlign w:val="superscript"/>
    </w:rPr>
  </w:style>
  <w:style w:type="paragraph" w:styleId="Notedebasdepage">
    <w:name w:val="footnote text"/>
    <w:basedOn w:val="Normal"/>
    <w:link w:val="NotedebasdepageCar"/>
    <w:rsid w:val="00684660"/>
  </w:style>
  <w:style w:type="character" w:customStyle="1" w:styleId="NotedebasdepageCar">
    <w:name w:val="Note de bas de page Car"/>
    <w:basedOn w:val="Policepardfaut"/>
    <w:link w:val="Notedebasdepage"/>
    <w:rsid w:val="00684660"/>
    <w:rPr>
      <w:rFonts w:ascii="Arial" w:hAnsi="Arial"/>
      <w:lang w:val="nl-BE"/>
    </w:rPr>
  </w:style>
  <w:style w:type="character" w:styleId="Appelnotedebasdep">
    <w:name w:val="footnote reference"/>
    <w:basedOn w:val="Policepardfaut"/>
    <w:rsid w:val="0068466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D6F7F"/>
    <w:pPr>
      <w:ind w:left="720"/>
    </w:pPr>
  </w:style>
  <w:style w:type="character" w:styleId="Lienhypertexte">
    <w:name w:val="Hyperlink"/>
    <w:basedOn w:val="Policepardfaut"/>
    <w:rsid w:val="0045446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302C1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0E1CC2"/>
    <w:rPr>
      <w:color w:val="808080"/>
    </w:rPr>
  </w:style>
  <w:style w:type="character" w:styleId="Lienhypertextesuivivisit">
    <w:name w:val="FollowedHyperlink"/>
    <w:basedOn w:val="Policepardfaut"/>
    <w:rsid w:val="00D65B6B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FF6758"/>
    <w:rPr>
      <w:sz w:val="16"/>
      <w:szCs w:val="16"/>
    </w:rPr>
  </w:style>
  <w:style w:type="paragraph" w:styleId="Commentaire">
    <w:name w:val="annotation text"/>
    <w:basedOn w:val="Normal"/>
    <w:link w:val="CommentaireCar"/>
    <w:rsid w:val="00FF6758"/>
  </w:style>
  <w:style w:type="character" w:customStyle="1" w:styleId="CommentaireCar">
    <w:name w:val="Commentaire Car"/>
    <w:basedOn w:val="Policepardfaut"/>
    <w:link w:val="Commentaire"/>
    <w:rsid w:val="00FF6758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FF67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F675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ogle.be/imgres?imgurl=http://www.stadtmarketing-amberg.de/wp-content/uploads/info.gif&amp;imgrefurl=http://www.stadtmarketing-amberg.de/eine-seite/einkaufsfuhrer/&amp;docid=2ESUIcAgl24aKM&amp;tbnid=FsUav2SNG-VyEM&amp;w=450&amp;h=450&amp;ei=y3l8VPnhD8jfaLjvgpAM&amp;ved=0CAYQxiAwBA&amp;iact=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dofr@riziv-inami.fgov.b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inami.fgov.be/fr/professionnels/sante/podologues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microsoft.com/office/2007/relationships/hdphoto" Target="media/hdphoto1.wdp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2021-02-09T23:00:00+00:00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Podologue</TermName>
          <TermId xmlns="http://schemas.microsoft.com/office/infopath/2007/PartnerControls">bb60743f-e8b7-4c03-9211-4f49ced64bfc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9</Value>
      <Value>8</Value>
      <Value>38</Value>
      <Value>53</Value>
    </TaxCatchAll>
    <RIDocSummary xmlns="f15eea43-7fa7-45cf-8dc0-d5244e2cd467">Demande d’inscription en tant que podologue à l’INAMI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Exercice du métier</TermName>
          <TermId xmlns="http://schemas.microsoft.com/office/infopath/2007/PartnerControls">a8568173-69ed-4035-8a6a-933ec461d6a2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A86150-C9DC-4FFE-A661-D00C6AC440C3}"/>
</file>

<file path=customXml/itemProps2.xml><?xml version="1.0" encoding="utf-8"?>
<ds:datastoreItem xmlns:ds="http://schemas.openxmlformats.org/officeDocument/2006/customXml" ds:itemID="{9FEC62F8-BC9A-4C5B-A12E-99D994C0CCF4}"/>
</file>

<file path=customXml/itemProps3.xml><?xml version="1.0" encoding="utf-8"?>
<ds:datastoreItem xmlns:ds="http://schemas.openxmlformats.org/officeDocument/2006/customXml" ds:itemID="{77E47BD1-1DB0-41F1-8458-C8561F7061E3}"/>
</file>

<file path=customXml/itemProps4.xml><?xml version="1.0" encoding="utf-8"?>
<ds:datastoreItem xmlns:ds="http://schemas.openxmlformats.org/officeDocument/2006/customXml" ds:itemID="{82A386A9-2D7A-4975-98A3-F3E7373A7E0F}"/>
</file>

<file path=docProps/app.xml><?xml version="1.0" encoding="utf-8"?>
<Properties xmlns="http://schemas.openxmlformats.org/officeDocument/2006/extended-properties" xmlns:vt="http://schemas.openxmlformats.org/officeDocument/2006/docPropsVTypes">
  <Template>3C150073.dotm</Template>
  <TotalTime>0</TotalTime>
  <Pages>2</Pages>
  <Words>431</Words>
  <Characters>2580</Characters>
  <Application>Microsoft Office Word</Application>
  <DocSecurity>4</DocSecurity>
  <Lines>21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Formulaire - Podologues - Inscription en tant que podologue à l’INAMI</vt:lpstr>
      <vt:lpstr>Formulaire - Podologues - Inscription en tant que podologue à l’INAMI</vt:lpstr>
      <vt:lpstr>Formulier - Artsen - Groepering in de huisartsgeneeskunde</vt:lpstr>
    </vt:vector>
  </TitlesOfParts>
  <Company>R.I.Z.I.V. - I.N.A.M.I.</Company>
  <LinksUpToDate>false</LinksUpToDate>
  <CharactersWithSpaces>3005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Podologues - Inscription en tant que podologue à l’INAMI</dc:title>
  <dc:creator>Greet Laga</dc:creator>
  <cp:lastModifiedBy>André Jansen (RIZIV-INAMI)</cp:lastModifiedBy>
  <cp:revision>2</cp:revision>
  <cp:lastPrinted>2016-06-28T09:40:00Z</cp:lastPrinted>
  <dcterms:created xsi:type="dcterms:W3CDTF">2021-02-10T10:17:00Z</dcterms:created>
  <dcterms:modified xsi:type="dcterms:W3CDTF">2021-02-10T10:17:00Z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53;#Podologue|bb60743f-e8b7-4c03-9211-4f49ced64bfc</vt:lpwstr>
  </property>
  <property fmtid="{D5CDD505-2E9C-101B-9397-08002B2CF9AE}" pid="4" name="RITheme">
    <vt:lpwstr>38;#Exercice du métier|a8568173-69ed-4035-8a6a-933ec461d6a2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