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5083D4F" wp14:editId="0824F74A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80975" w:rsidRDefault="00F32D9B" w:rsidP="004C68E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</w:t>
            </w:r>
            <w:r w:rsidR="00751159">
              <w:rPr>
                <w:rFonts w:asciiTheme="minorHAnsi" w:hAnsiTheme="minorHAnsi"/>
                <w:b/>
                <w:sz w:val="28"/>
                <w:szCs w:val="28"/>
              </w:rPr>
              <w:t>ijlage b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etwisting m.b.t. </w:t>
            </w:r>
            <w:r w:rsidR="00751159">
              <w:rPr>
                <w:rFonts w:asciiTheme="minorHAnsi" w:hAnsiTheme="minorHAnsi"/>
                <w:b/>
                <w:sz w:val="28"/>
                <w:szCs w:val="28"/>
              </w:rPr>
              <w:t>de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vergoedingsaanvraag </w:t>
            </w:r>
            <w:r w:rsidR="00751159">
              <w:rPr>
                <w:rFonts w:asciiTheme="minorHAnsi" w:hAnsiTheme="minorHAnsi"/>
                <w:b/>
                <w:sz w:val="28"/>
                <w:szCs w:val="28"/>
              </w:rPr>
              <w:t xml:space="preserve">2018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stagemeester artsen-specialisten in opleiding</w:t>
            </w:r>
          </w:p>
          <w:p w:rsidR="00904D7F" w:rsidRPr="00904D7F" w:rsidRDefault="00904D7F" w:rsidP="004C68E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04D7F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via MyRiziv </w:t>
            </w:r>
            <w:r w:rsidRPr="00904D7F">
              <w:rPr>
                <w:rFonts w:asciiTheme="minorHAnsi" w:hAnsiTheme="minorHAnsi"/>
                <w:i/>
                <w:sz w:val="22"/>
                <w:szCs w:val="22"/>
              </w:rPr>
              <w:t>toe te voegen aan de online betwisting)</w:t>
            </w:r>
          </w:p>
        </w:tc>
      </w:tr>
    </w:tbl>
    <w:p w:rsidR="008E53EF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9D239F" w:rsidRPr="006B6629" w:rsidTr="009D239F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6B6629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9D239F" w:rsidRPr="006B6629" w:rsidRDefault="009D239F" w:rsidP="009D239F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Uw gegevens als </w:t>
            </w:r>
            <w:r w:rsidR="00F32D9B">
              <w:rPr>
                <w:rFonts w:asciiTheme="minorHAnsi" w:hAnsiTheme="minorHAnsi"/>
                <w:b/>
                <w:sz w:val="22"/>
                <w:szCs w:val="22"/>
              </w:rPr>
              <w:t>stagemeester</w:t>
            </w:r>
          </w:p>
          <w:p w:rsidR="009D239F" w:rsidRPr="006B6629" w:rsidRDefault="009D239F" w:rsidP="009D239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39F" w:rsidRPr="006675F4" w:rsidTr="009D239F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107F18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D239F" w:rsidRPr="006675F4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675F4">
              <w:rPr>
                <w:rFonts w:asciiTheme="minorHAnsi" w:hAnsiTheme="minorHAnsi"/>
                <w:b/>
                <w:sz w:val="22"/>
                <w:szCs w:val="22"/>
              </w:rPr>
              <w:t>Uw naam en voornaam: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6675F4" w:rsidRDefault="009D239F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D239F" w:rsidRPr="006675F4" w:rsidRDefault="00B74C96" w:rsidP="009D23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32D9B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9D239F" w:rsidRPr="006675F4" w:rsidTr="00F32D9B">
        <w:trPr>
          <w:trHeight w:val="721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6675F4" w:rsidRDefault="009D239F" w:rsidP="009D239F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9D239F" w:rsidRPr="00F32D9B" w:rsidRDefault="009D239F" w:rsidP="00F32D9B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675F4">
              <w:rPr>
                <w:rFonts w:asciiTheme="minorHAnsi" w:hAnsiTheme="minorHAnsi"/>
                <w:b/>
                <w:sz w:val="22"/>
                <w:szCs w:val="22"/>
              </w:rPr>
              <w:t>Uw RIZIV-nummer</w:t>
            </w:r>
            <w:r w:rsidR="00F32D9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9D239F" w:rsidRPr="006675F4" w:rsidTr="009D239F">
              <w:tc>
                <w:tcPr>
                  <w:tcW w:w="5846" w:type="dxa"/>
                </w:tcPr>
                <w:p w:rsidR="009D239F" w:rsidRPr="006675F4" w:rsidRDefault="009D239F" w:rsidP="009D23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9D239F" w:rsidRPr="006675F4" w:rsidRDefault="009D239F" w:rsidP="009D23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9D239F" w:rsidRPr="006675F4" w:rsidRDefault="00B74C96" w:rsidP="009D23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32D9B" w:rsidRPr="006675F4" w:rsidTr="00F32D9B">
        <w:trPr>
          <w:trHeight w:val="690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32D9B" w:rsidRPr="006675F4" w:rsidRDefault="00F32D9B" w:rsidP="00F853F1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F32D9B" w:rsidRPr="006675F4" w:rsidRDefault="00F32D9B" w:rsidP="00F853F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675F4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specialisme:</w:t>
            </w:r>
          </w:p>
          <w:p w:rsidR="00F32D9B" w:rsidRPr="006675F4" w:rsidRDefault="00F32D9B" w:rsidP="00F853F1">
            <w:pPr>
              <w:ind w:righ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32D9B" w:rsidRPr="006675F4" w:rsidTr="00F853F1">
              <w:tc>
                <w:tcPr>
                  <w:tcW w:w="5846" w:type="dxa"/>
                </w:tcPr>
                <w:p w:rsidR="00F32D9B" w:rsidRPr="006675F4" w:rsidRDefault="00F32D9B" w:rsidP="00F853F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32D9B" w:rsidRPr="006675F4" w:rsidRDefault="00F32D9B" w:rsidP="00F853F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32D9B" w:rsidRPr="006675F4" w:rsidRDefault="00F32D9B" w:rsidP="00F853F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9D239F" w:rsidRDefault="009D239F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FA33EB" w:rsidRDefault="00FA33EB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7"/>
        <w:gridCol w:w="3260"/>
      </w:tblGrid>
      <w:tr w:rsidR="00FA33EB" w:rsidRPr="006B6629" w:rsidTr="00E55814">
        <w:tc>
          <w:tcPr>
            <w:tcW w:w="10774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Pr="006B6629" w:rsidRDefault="00FA33EB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FA33EB" w:rsidRPr="006B6629" w:rsidRDefault="00FA33EB" w:rsidP="009D239F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door u begeleide artsen-specialisten in opleiding (ASO’s)</w:t>
            </w:r>
            <w:r w:rsidRPr="00C55D6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FA33EB" w:rsidRDefault="00FA33EB" w:rsidP="009D239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904D7F" w:rsidRDefault="00904D7F" w:rsidP="00904D7F">
            <w:pPr>
              <w:ind w:left="747" w:right="0" w:hanging="747"/>
              <w:rPr>
                <w:rFonts w:asciiTheme="minorHAnsi" w:hAnsiTheme="minorHAnsi" w:cstheme="minorHAnsi"/>
                <w:bCs/>
                <w:i/>
                <w:kern w:val="36"/>
                <w:sz w:val="18"/>
                <w:szCs w:val="18"/>
              </w:rPr>
            </w:pPr>
            <w:r w:rsidRPr="00904D7F">
              <w:rPr>
                <w:rFonts w:asciiTheme="minorHAnsi" w:hAnsiTheme="minorHAnsi" w:cstheme="minorHAnsi"/>
                <w:bCs/>
                <w:i/>
                <w:kern w:val="36"/>
                <w:sz w:val="18"/>
                <w:szCs w:val="18"/>
              </w:rPr>
              <w:t xml:space="preserve">Opgelet:   Een overeenkomst tussen de </w:t>
            </w:r>
            <w:r>
              <w:rPr>
                <w:rFonts w:asciiTheme="minorHAnsi" w:hAnsiTheme="minorHAnsi" w:cstheme="minorHAnsi"/>
                <w:bCs/>
                <w:i/>
                <w:kern w:val="36"/>
                <w:sz w:val="18"/>
                <w:szCs w:val="18"/>
              </w:rPr>
              <w:t>ASO</w:t>
            </w:r>
            <w:r w:rsidRPr="00904D7F">
              <w:rPr>
                <w:rFonts w:asciiTheme="minorHAnsi" w:hAnsiTheme="minorHAnsi" w:cstheme="minorHAnsi"/>
                <w:bCs/>
                <w:i/>
                <w:kern w:val="36"/>
                <w:sz w:val="18"/>
                <w:szCs w:val="18"/>
              </w:rPr>
              <w:t xml:space="preserve"> en het ziekenhuis wordt niet in aanmerking genomen als bewijs dat u de ASO heeft begeleid. Een goedgekeurd stageplan waarin u bent opgenomen als stagemeester is de voorwaarde.</w:t>
            </w:r>
          </w:p>
          <w:p w:rsidR="00904D7F" w:rsidRPr="00904D7F" w:rsidRDefault="00904D7F" w:rsidP="00904D7F">
            <w:pPr>
              <w:ind w:left="747" w:right="0" w:hanging="747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A33EB" w:rsidRPr="00107F18" w:rsidTr="00FA33EB">
        <w:trPr>
          <w:trHeight w:val="623"/>
        </w:trPr>
        <w:tc>
          <w:tcPr>
            <w:tcW w:w="326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Pr="00107F18" w:rsidRDefault="00FA33EB" w:rsidP="00C55D68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A33EB" w:rsidRPr="001A3350" w:rsidRDefault="00FA33EB" w:rsidP="00FA33EB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Naam en voornaam ASO</w:t>
            </w:r>
          </w:p>
        </w:tc>
        <w:tc>
          <w:tcPr>
            <w:tcW w:w="212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Default="00FA33EB" w:rsidP="00C55D68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A33EB" w:rsidRPr="00107F18" w:rsidRDefault="00FA33EB" w:rsidP="00FA33EB">
            <w:pPr>
              <w:ind w:righ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Periode van de stage (van)</w:t>
            </w:r>
          </w:p>
        </w:tc>
        <w:tc>
          <w:tcPr>
            <w:tcW w:w="212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Default="00FA33EB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A33EB" w:rsidRDefault="00FA33EB" w:rsidP="00615813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Periode van de stage (</w:t>
            </w:r>
            <w:r w:rsidR="00615813">
              <w:rPr>
                <w:rFonts w:asciiTheme="minorHAnsi" w:hAnsiTheme="minorHAnsi"/>
                <w:b/>
                <w:sz w:val="22"/>
                <w:szCs w:val="22"/>
              </w:rPr>
              <w:t>tot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Default="00FA33EB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A33EB" w:rsidRPr="00C55D68" w:rsidRDefault="00B76D5A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Specialisme</w:t>
            </w:r>
          </w:p>
        </w:tc>
      </w:tr>
      <w:tr w:rsidR="00FA33EB" w:rsidRPr="00107F18" w:rsidTr="00A9054B">
        <w:trPr>
          <w:trHeight w:val="567"/>
        </w:trPr>
        <w:tc>
          <w:tcPr>
            <w:tcW w:w="326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904D7F" w:rsidTr="00F853F1">
              <w:tc>
                <w:tcPr>
                  <w:tcW w:w="5846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904D7F" w:rsidRDefault="00FA33EB" w:rsidP="007057E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04D7F">
              <w:rPr>
                <w:rFonts w:asciiTheme="minorHAnsi" w:hAnsiTheme="minorHAnsi"/>
                <w:sz w:val="22"/>
                <w:szCs w:val="22"/>
              </w:rPr>
              <w:t>ASO 1</w:t>
            </w:r>
            <w:r w:rsidR="007057EF">
              <w:rPr>
                <w:rFonts w:asciiTheme="minorHAnsi" w:hAnsiTheme="minorHAnsi"/>
                <w:sz w:val="22"/>
                <w:szCs w:val="22"/>
              </w:rPr>
              <w:t xml:space="preserve">  ……………………………………….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A33EB" w:rsidRPr="00107F18" w:rsidTr="00FA33EB">
        <w:trPr>
          <w:trHeight w:val="567"/>
        </w:trPr>
        <w:tc>
          <w:tcPr>
            <w:tcW w:w="326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904D7F" w:rsidTr="00F853F1">
              <w:tc>
                <w:tcPr>
                  <w:tcW w:w="5846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904D7F" w:rsidRDefault="00FA33EB" w:rsidP="007057E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04D7F">
              <w:rPr>
                <w:rFonts w:asciiTheme="minorHAnsi" w:hAnsiTheme="minorHAnsi"/>
                <w:sz w:val="22"/>
                <w:szCs w:val="22"/>
              </w:rPr>
              <w:t>ASO 2</w:t>
            </w:r>
            <w:r w:rsidR="007057EF">
              <w:rPr>
                <w:rFonts w:asciiTheme="minorHAnsi" w:hAnsiTheme="minorHAnsi"/>
                <w:sz w:val="22"/>
                <w:szCs w:val="22"/>
              </w:rPr>
              <w:t xml:space="preserve">  ……………………………………….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A33EB" w:rsidRPr="00107F18" w:rsidTr="00FA33EB">
        <w:trPr>
          <w:trHeight w:val="567"/>
        </w:trPr>
        <w:tc>
          <w:tcPr>
            <w:tcW w:w="326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904D7F" w:rsidTr="00F853F1">
              <w:tc>
                <w:tcPr>
                  <w:tcW w:w="5846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904D7F" w:rsidRDefault="00FA33EB" w:rsidP="007057E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04D7F">
              <w:rPr>
                <w:rFonts w:asciiTheme="minorHAnsi" w:hAnsiTheme="minorHAnsi"/>
                <w:sz w:val="22"/>
                <w:szCs w:val="22"/>
              </w:rPr>
              <w:t>ASO 3</w:t>
            </w:r>
            <w:r w:rsidR="007057EF">
              <w:rPr>
                <w:rFonts w:asciiTheme="minorHAnsi" w:hAnsiTheme="minorHAnsi"/>
                <w:sz w:val="22"/>
                <w:szCs w:val="22"/>
              </w:rPr>
              <w:t xml:space="preserve">  ……………………………………….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A33EB" w:rsidRPr="00107F18" w:rsidTr="00FA33EB">
        <w:trPr>
          <w:trHeight w:val="567"/>
        </w:trPr>
        <w:tc>
          <w:tcPr>
            <w:tcW w:w="326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904D7F" w:rsidTr="00F853F1">
              <w:tc>
                <w:tcPr>
                  <w:tcW w:w="5846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904D7F" w:rsidRDefault="00FA33EB" w:rsidP="007057E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04D7F">
              <w:rPr>
                <w:rFonts w:asciiTheme="minorHAnsi" w:hAnsiTheme="minorHAnsi"/>
                <w:sz w:val="22"/>
                <w:szCs w:val="22"/>
              </w:rPr>
              <w:t>ASO 4</w:t>
            </w:r>
            <w:r w:rsidR="007057EF">
              <w:rPr>
                <w:rFonts w:asciiTheme="minorHAnsi" w:hAnsiTheme="minorHAnsi"/>
                <w:sz w:val="22"/>
                <w:szCs w:val="22"/>
              </w:rPr>
              <w:t xml:space="preserve">  ……………………………………….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A33EB" w:rsidRPr="00107F18" w:rsidTr="00FA33EB">
        <w:trPr>
          <w:trHeight w:val="567"/>
        </w:trPr>
        <w:tc>
          <w:tcPr>
            <w:tcW w:w="326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904D7F" w:rsidTr="00F853F1">
              <w:tc>
                <w:tcPr>
                  <w:tcW w:w="5846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904D7F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904D7F" w:rsidRDefault="00FA33EB" w:rsidP="007057E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04D7F">
              <w:rPr>
                <w:rFonts w:asciiTheme="minorHAnsi" w:hAnsiTheme="minorHAnsi"/>
                <w:sz w:val="22"/>
                <w:szCs w:val="22"/>
              </w:rPr>
              <w:t>ASO 5</w:t>
            </w:r>
            <w:r w:rsidR="007057EF">
              <w:rPr>
                <w:rFonts w:asciiTheme="minorHAnsi" w:hAnsiTheme="minorHAnsi"/>
                <w:sz w:val="22"/>
                <w:szCs w:val="22"/>
              </w:rPr>
              <w:t xml:space="preserve">  ……………………………………….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FA33EB" w:rsidRPr="006675F4" w:rsidTr="00F853F1">
              <w:tc>
                <w:tcPr>
                  <w:tcW w:w="5846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FA33EB" w:rsidRPr="006675F4" w:rsidRDefault="00FA33EB" w:rsidP="00FA33E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FA33EB" w:rsidRPr="006675F4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675F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FA33EB" w:rsidRPr="00107F18" w:rsidTr="00FA33EB">
        <w:trPr>
          <w:trHeight w:val="567"/>
        </w:trPr>
        <w:tc>
          <w:tcPr>
            <w:tcW w:w="326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Pr="00904D7F" w:rsidRDefault="00FA33EB" w:rsidP="00FA33EB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A33EB" w:rsidRPr="00904D7F" w:rsidRDefault="00FA33EB" w:rsidP="00FA33EB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904D7F"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Pr="00107F18" w:rsidRDefault="00FA33EB" w:rsidP="00FA33E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Default="00FA33EB" w:rsidP="00FA33EB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A33EB" w:rsidRDefault="00FA33EB" w:rsidP="00FA33EB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2744B" w:rsidRDefault="0032744B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904D7F" w:rsidRPr="006B6629" w:rsidTr="00F26BE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904D7F" w:rsidRPr="006B6629" w:rsidRDefault="00904D7F" w:rsidP="00F26B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904D7F" w:rsidRPr="006B6629" w:rsidRDefault="00904D7F" w:rsidP="00F26BE3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coördinerend stagemeester:</w:t>
            </w:r>
          </w:p>
          <w:p w:rsidR="00904D7F" w:rsidRPr="006B6629" w:rsidRDefault="00904D7F" w:rsidP="00F26BE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4D7F" w:rsidRPr="006675F4" w:rsidTr="00F26BE3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4D7F" w:rsidRPr="00107F18" w:rsidRDefault="00904D7F" w:rsidP="00F26B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4D7F" w:rsidRPr="006675F4" w:rsidRDefault="00904D7F" w:rsidP="00F26B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Naam en voornaam van de coördinerend stagemeester</w:t>
            </w:r>
            <w:r w:rsidRPr="006675F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04D7F" w:rsidRPr="006675F4" w:rsidRDefault="00904D7F" w:rsidP="00F26B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04D7F" w:rsidRPr="006675F4" w:rsidRDefault="00904D7F" w:rsidP="00F26B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32D9B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904D7F" w:rsidRDefault="00904D7F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904D7F" w:rsidRDefault="00904D7F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p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32744B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12" w:rsidRDefault="00CA5C12">
      <w:r>
        <w:separator/>
      </w:r>
    </w:p>
  </w:endnote>
  <w:endnote w:type="continuationSeparator" w:id="0">
    <w:p w:rsidR="00CA5C12" w:rsidRDefault="00C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12" w:rsidRDefault="00CA5C12">
      <w:r>
        <w:separator/>
      </w:r>
    </w:p>
  </w:footnote>
  <w:footnote w:type="continuationSeparator" w:id="0">
    <w:p w:rsidR="00CA5C12" w:rsidRDefault="00CA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b06925fe-3666-4fc1-b651-9fd457fda1c1"/>
  </w:docVars>
  <w:rsids>
    <w:rsidRoot w:val="00520E02"/>
    <w:rsid w:val="00011627"/>
    <w:rsid w:val="00015B75"/>
    <w:rsid w:val="00036B2A"/>
    <w:rsid w:val="00044BBE"/>
    <w:rsid w:val="00046420"/>
    <w:rsid w:val="00051F0D"/>
    <w:rsid w:val="00062CE2"/>
    <w:rsid w:val="0006366D"/>
    <w:rsid w:val="000637C9"/>
    <w:rsid w:val="00083DE8"/>
    <w:rsid w:val="000B5184"/>
    <w:rsid w:val="000B68E6"/>
    <w:rsid w:val="000E1CC2"/>
    <w:rsid w:val="000F4948"/>
    <w:rsid w:val="00107F18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6AFA"/>
    <w:rsid w:val="00323810"/>
    <w:rsid w:val="0032744B"/>
    <w:rsid w:val="00330816"/>
    <w:rsid w:val="003410CE"/>
    <w:rsid w:val="00373D23"/>
    <w:rsid w:val="003838E4"/>
    <w:rsid w:val="00391BF7"/>
    <w:rsid w:val="003A1AE2"/>
    <w:rsid w:val="003A425D"/>
    <w:rsid w:val="003B4868"/>
    <w:rsid w:val="003B5454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C68EF"/>
    <w:rsid w:val="004D6F7F"/>
    <w:rsid w:val="004E6DAF"/>
    <w:rsid w:val="00511A53"/>
    <w:rsid w:val="00520E02"/>
    <w:rsid w:val="0054674C"/>
    <w:rsid w:val="00577C17"/>
    <w:rsid w:val="005A38AC"/>
    <w:rsid w:val="005A6277"/>
    <w:rsid w:val="005D0797"/>
    <w:rsid w:val="00600BBA"/>
    <w:rsid w:val="00615813"/>
    <w:rsid w:val="00633F1F"/>
    <w:rsid w:val="00641EF5"/>
    <w:rsid w:val="00644202"/>
    <w:rsid w:val="0065220F"/>
    <w:rsid w:val="006660C9"/>
    <w:rsid w:val="006675F4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057EF"/>
    <w:rsid w:val="00730CD8"/>
    <w:rsid w:val="00733D87"/>
    <w:rsid w:val="007472AE"/>
    <w:rsid w:val="00751159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18E4"/>
    <w:rsid w:val="0083314F"/>
    <w:rsid w:val="00840536"/>
    <w:rsid w:val="0086314D"/>
    <w:rsid w:val="008A1181"/>
    <w:rsid w:val="008A2FF7"/>
    <w:rsid w:val="008B24D7"/>
    <w:rsid w:val="008B64DE"/>
    <w:rsid w:val="008C1694"/>
    <w:rsid w:val="008D1FCE"/>
    <w:rsid w:val="008D6B1E"/>
    <w:rsid w:val="008E3880"/>
    <w:rsid w:val="008E53EF"/>
    <w:rsid w:val="008E5D2F"/>
    <w:rsid w:val="008F41C7"/>
    <w:rsid w:val="008F6C1F"/>
    <w:rsid w:val="00904D7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84675"/>
    <w:rsid w:val="009948B2"/>
    <w:rsid w:val="00997CF5"/>
    <w:rsid w:val="009A0436"/>
    <w:rsid w:val="009A1236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93F1E"/>
    <w:rsid w:val="00A950EA"/>
    <w:rsid w:val="00AB7BF3"/>
    <w:rsid w:val="00AC13D3"/>
    <w:rsid w:val="00AF7955"/>
    <w:rsid w:val="00B25D02"/>
    <w:rsid w:val="00B524C0"/>
    <w:rsid w:val="00B654F0"/>
    <w:rsid w:val="00B74C96"/>
    <w:rsid w:val="00B75367"/>
    <w:rsid w:val="00B76D5A"/>
    <w:rsid w:val="00B85D72"/>
    <w:rsid w:val="00B91619"/>
    <w:rsid w:val="00B93244"/>
    <w:rsid w:val="00BB254F"/>
    <w:rsid w:val="00BE4EED"/>
    <w:rsid w:val="00BF2228"/>
    <w:rsid w:val="00BF54E9"/>
    <w:rsid w:val="00C35042"/>
    <w:rsid w:val="00C3670B"/>
    <w:rsid w:val="00C41157"/>
    <w:rsid w:val="00C55D68"/>
    <w:rsid w:val="00C717C3"/>
    <w:rsid w:val="00C91A9C"/>
    <w:rsid w:val="00CA5C12"/>
    <w:rsid w:val="00CB31A9"/>
    <w:rsid w:val="00CB47B7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45F1C"/>
    <w:rsid w:val="00E60CAD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2D9B"/>
    <w:rsid w:val="00F37D8F"/>
    <w:rsid w:val="00F543A2"/>
    <w:rsid w:val="00F6033B"/>
    <w:rsid w:val="00F71CE8"/>
    <w:rsid w:val="00F82F1B"/>
    <w:rsid w:val="00FA33E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D78D1-B5CC-4C01-8166-2A7C733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2019-12-03T23:00:00+00:00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29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C8BC1-883C-438F-A6F6-9E4183BBEE6B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AD3A1C2E-59CD-49A0-88E0-4150433B1326}"/>
</file>

<file path=docProps/app.xml><?xml version="1.0" encoding="utf-8"?>
<Properties xmlns="http://schemas.openxmlformats.org/officeDocument/2006/extended-properties" xmlns:vt="http://schemas.openxmlformats.org/officeDocument/2006/docPropsVTypes">
  <Template>F5E39D48.dotm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Verpleegkundigen - Groepering derdebetaler - Registratie</vt:lpstr>
      <vt:lpstr>Formulier - Verpleegkundigen - Groepering derdebetaler - Registratie</vt:lpstr>
      <vt:lpstr>Formulier - Artsen - Groepering in de huisartsgeneeskunde</vt:lpstr>
    </vt:vector>
  </TitlesOfParts>
  <Company>R.I.Z.I.V. - I.N.A.M.I.</Company>
  <LinksUpToDate>false</LinksUpToDate>
  <CharactersWithSpaces>961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Bijlage betwisting m.b.t. de vergoedingsaanvraag 2018 stagemeester artsen-specialisten in opleiding</dc:title>
  <dc:creator>Greet Laga</dc:creator>
  <cp:lastModifiedBy>Bruno De Bolle</cp:lastModifiedBy>
  <cp:revision>2</cp:revision>
  <cp:lastPrinted>2016-05-17T15:32:00Z</cp:lastPrinted>
  <dcterms:created xsi:type="dcterms:W3CDTF">2019-12-04T09:55:00Z</dcterms:created>
  <dcterms:modified xsi:type="dcterms:W3CDTF">2019-12-04T09:55:00Z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