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C5" w:rsidRDefault="0039044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-881380</wp:posOffset>
            </wp:positionV>
            <wp:extent cx="7534275" cy="10658475"/>
            <wp:effectExtent l="0" t="0" r="0" b="0"/>
            <wp:wrapSquare wrapText="bothSides"/>
            <wp:docPr id="1" name="Afbeelding 0" descr="12-340-bijlagen-Voorschrift-n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340-bijlagen-Voorschrift-nf_Page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EC5" w:rsidSect="0016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A5" w:rsidRDefault="00ED24A5" w:rsidP="001D010A">
      <w:pPr>
        <w:spacing w:after="0" w:line="240" w:lineRule="auto"/>
      </w:pPr>
      <w:r>
        <w:separator/>
      </w:r>
    </w:p>
  </w:endnote>
  <w:endnote w:type="continuationSeparator" w:id="0">
    <w:p w:rsidR="00ED24A5" w:rsidRDefault="00ED24A5" w:rsidP="001D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A5" w:rsidRDefault="00ED24A5" w:rsidP="001D010A">
      <w:pPr>
        <w:spacing w:after="0" w:line="240" w:lineRule="auto"/>
      </w:pPr>
      <w:r>
        <w:separator/>
      </w:r>
    </w:p>
  </w:footnote>
  <w:footnote w:type="continuationSeparator" w:id="0">
    <w:p w:rsidR="00ED24A5" w:rsidRDefault="00ED24A5" w:rsidP="001D0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0A"/>
    <w:rsid w:val="0007425B"/>
    <w:rsid w:val="00146153"/>
    <w:rsid w:val="00165EC5"/>
    <w:rsid w:val="001D010A"/>
    <w:rsid w:val="00203B33"/>
    <w:rsid w:val="00296D1A"/>
    <w:rsid w:val="00353B30"/>
    <w:rsid w:val="0039044F"/>
    <w:rsid w:val="003F6A27"/>
    <w:rsid w:val="004F0B8A"/>
    <w:rsid w:val="006F7D28"/>
    <w:rsid w:val="007E53D0"/>
    <w:rsid w:val="00844B4A"/>
    <w:rsid w:val="00DA26A9"/>
    <w:rsid w:val="00DF30E2"/>
    <w:rsid w:val="00E10F27"/>
    <w:rsid w:val="00E7397B"/>
    <w:rsid w:val="00E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0A"/>
  </w:style>
  <w:style w:type="paragraph" w:styleId="Footer">
    <w:name w:val="footer"/>
    <w:basedOn w:val="Normal"/>
    <w:link w:val="Foot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0A"/>
  </w:style>
  <w:style w:type="paragraph" w:styleId="ListParagraph">
    <w:name w:val="List Paragraph"/>
    <w:basedOn w:val="Normal"/>
    <w:uiPriority w:val="34"/>
    <w:qFormat/>
    <w:rsid w:val="001D010A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0A"/>
  </w:style>
  <w:style w:type="paragraph" w:styleId="Footer">
    <w:name w:val="footer"/>
    <w:basedOn w:val="Normal"/>
    <w:link w:val="Foot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0A"/>
  </w:style>
  <w:style w:type="paragraph" w:styleId="ListParagraph">
    <w:name w:val="List Paragraph"/>
    <w:basedOn w:val="Normal"/>
    <w:uiPriority w:val="34"/>
    <w:qFormat/>
    <w:rsid w:val="001D010A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2017-11-07T23:00:00+00:00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18</Value>
      <Value>94</Value>
      <Value>16</Value>
      <Value>12</Value>
    </TaxCatchAll>
    <RIDocSummary xmlns="f15eea43-7fa7-45cf-8dc0-d5244e2cd467">COSI Vragenlijst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Reglementaire tekst</TermName>
          <TermId xmlns="http://schemas.microsoft.com/office/infopath/2007/PartnerControls">992feced-b00e-4d0a-b2d6-927f174e0f53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79375-AAE6-44F3-BFC0-68EEFB8E6F94}"/>
</file>

<file path=customXml/itemProps2.xml><?xml version="1.0" encoding="utf-8"?>
<ds:datastoreItem xmlns:ds="http://schemas.openxmlformats.org/officeDocument/2006/customXml" ds:itemID="{1166FDEB-DEA0-4D70-95B2-FFDA0E3BA46C}"/>
</file>

<file path=customXml/itemProps3.xml><?xml version="1.0" encoding="utf-8"?>
<ds:datastoreItem xmlns:ds="http://schemas.openxmlformats.org/officeDocument/2006/customXml" ds:itemID="{24990316-3066-4F32-940C-10E56359FF48}"/>
</file>

<file path=docProps/app.xml><?xml version="1.0" encoding="utf-8"?>
<Properties xmlns="http://schemas.openxmlformats.org/officeDocument/2006/extended-properties" xmlns:vt="http://schemas.openxmlformats.org/officeDocument/2006/docPropsVTypes">
  <Template>AABA5D30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Formulier: bijlage 17bis - Verordening geneeskundige verzorging van 28 juli 2003</vt:lpstr>
      <vt:lpstr/>
    </vt:vector>
  </TitlesOfParts>
  <Company>R.I.Z.I.V. - I.N.A.M.I.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17bis - Verordening geneeskundige verzorging van 28 juli 2003</dc:title>
  <dc:creator>SV4585</dc:creator>
  <cp:lastModifiedBy>Glenn Van Biesen </cp:lastModifiedBy>
  <cp:revision>2</cp:revision>
  <cp:lastPrinted>2012-10-12T09:05:00Z</cp:lastPrinted>
  <dcterms:created xsi:type="dcterms:W3CDTF">2017-11-06T08:52:00Z</dcterms:created>
  <dcterms:modified xsi:type="dcterms:W3CDTF">2017-11-06T08:52:00Z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>18;#Terugbetaling|733bdba3-12c9-4853-afaa-2f907b76ddd0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9;#Formulier|edbed626-0254-4436-a827-988bdcde3d3b;#94;#Reglementaire tekst|992feced-b00e-4d0a-b2d6-927f174e0f53</vt:lpwstr>
  </property>
  <property fmtid="{D5CDD505-2E9C-101B-9397-08002B2CF9AE}" pid="7" name="Order">
    <vt:r8>1821700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