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40" w:rsidRPr="00482CDC" w:rsidRDefault="006E6140" w:rsidP="006E6140">
      <w:pPr>
        <w:pStyle w:val="BodyTex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482CDC" w:rsidRPr="00ED63A9" w:rsidRDefault="00482CDC" w:rsidP="00950645">
      <w:pPr>
        <w:pStyle w:val="BodyText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D63A9">
        <w:rPr>
          <w:rFonts w:ascii="Arial" w:hAnsi="Arial" w:cs="Arial"/>
          <w:b/>
          <w:bCs/>
          <w:sz w:val="22"/>
          <w:szCs w:val="22"/>
          <w:u w:val="single"/>
        </w:rPr>
        <w:t xml:space="preserve">FORMULIER </w:t>
      </w:r>
      <w:r w:rsidR="00ED63A9" w:rsidRPr="00ED63A9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ED63A9">
        <w:rPr>
          <w:rFonts w:ascii="Arial" w:hAnsi="Arial" w:cs="Arial"/>
          <w:b/>
          <w:bCs/>
          <w:sz w:val="22"/>
          <w:szCs w:val="22"/>
          <w:u w:val="single"/>
        </w:rPr>
        <w:t>-Form-I-</w:t>
      </w:r>
      <w:r w:rsidR="0061742A">
        <w:rPr>
          <w:rFonts w:ascii="Arial" w:hAnsi="Arial" w:cs="Arial"/>
          <w:b/>
          <w:bCs/>
          <w:sz w:val="22"/>
          <w:szCs w:val="22"/>
          <w:u w:val="single"/>
        </w:rPr>
        <w:t>08</w:t>
      </w:r>
    </w:p>
    <w:p w:rsidR="00950645" w:rsidRPr="00ED63A9" w:rsidRDefault="00950645" w:rsidP="006E6140">
      <w:pPr>
        <w:pStyle w:val="BodyTex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6140" w:rsidRPr="00482CDC" w:rsidRDefault="00DC6588" w:rsidP="00C15508">
      <w:pPr>
        <w:pStyle w:val="BodyTex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Aanvraag voor een volgnummer</w:t>
      </w:r>
      <w:r w:rsidRPr="00482CDC">
        <w:rPr>
          <w:rFonts w:ascii="Arial" w:hAnsi="Arial" w:cs="Arial"/>
          <w:b/>
          <w:bCs/>
          <w:sz w:val="22"/>
          <w:szCs w:val="22"/>
        </w:rPr>
        <w:t xml:space="preserve"> </w:t>
      </w:r>
      <w:r w:rsidR="00482CDC" w:rsidRPr="00482CDC">
        <w:rPr>
          <w:rFonts w:ascii="Arial" w:hAnsi="Arial" w:cs="Arial"/>
          <w:b/>
          <w:bCs/>
          <w:sz w:val="22"/>
          <w:szCs w:val="22"/>
        </w:rPr>
        <w:t xml:space="preserve">voor het bekomen van een tegemoetkoming van de verplichte verzekering </w:t>
      </w:r>
      <w:r w:rsidR="00362619">
        <w:rPr>
          <w:rFonts w:ascii="Arial" w:hAnsi="Arial" w:cs="Arial"/>
          <w:b/>
          <w:bCs/>
          <w:sz w:val="22"/>
          <w:szCs w:val="22"/>
        </w:rPr>
        <w:t>voor de verstrekking</w:t>
      </w:r>
      <w:r w:rsidR="00362619" w:rsidRPr="00362619">
        <w:rPr>
          <w:rFonts w:ascii="Arial" w:hAnsi="Arial" w:cs="Arial"/>
          <w:b/>
          <w:bCs/>
          <w:sz w:val="22"/>
          <w:szCs w:val="22"/>
        </w:rPr>
        <w:t xml:space="preserve"> </w:t>
      </w:r>
      <w:r w:rsidR="009D4F1D" w:rsidRPr="009D4F1D">
        <w:rPr>
          <w:rFonts w:ascii="Arial" w:hAnsi="Arial" w:cs="Arial"/>
          <w:b/>
          <w:bCs/>
          <w:sz w:val="22"/>
          <w:szCs w:val="22"/>
        </w:rPr>
        <w:t>172734-172745</w:t>
      </w:r>
      <w:r w:rsidR="00362619">
        <w:rPr>
          <w:rFonts w:ascii="Arial" w:hAnsi="Arial" w:cs="Arial"/>
          <w:b/>
          <w:bCs/>
          <w:sz w:val="22"/>
          <w:szCs w:val="22"/>
        </w:rPr>
        <w:t xml:space="preserve"> </w:t>
      </w:r>
      <w:r w:rsidR="00362619" w:rsidRPr="00362619">
        <w:rPr>
          <w:rFonts w:ascii="Arial" w:hAnsi="Arial" w:cs="Arial"/>
          <w:b/>
          <w:bCs/>
          <w:sz w:val="22"/>
          <w:szCs w:val="22"/>
        </w:rPr>
        <w:t>betreffende een percutaan implanteerbare klepstent in aortapositie en toebehoren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>, zoals bepaald in de vergoedings</w:t>
      </w:r>
      <w:r w:rsidR="0020356A">
        <w:rPr>
          <w:rFonts w:ascii="Arial" w:hAnsi="Arial" w:cs="Arial"/>
          <w:b/>
          <w:bCs/>
          <w:sz w:val="22"/>
          <w:szCs w:val="22"/>
        </w:rPr>
        <w:t>voorwaarde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 F</w:t>
      </w:r>
      <w:r w:rsidR="00381BAB">
        <w:rPr>
          <w:rFonts w:ascii="Arial" w:hAnsi="Arial" w:cs="Arial"/>
          <w:b/>
          <w:bCs/>
          <w:sz w:val="22"/>
          <w:szCs w:val="22"/>
        </w:rPr>
        <w:t>-§</w:t>
      </w:r>
      <w:r w:rsidR="00321EFD">
        <w:rPr>
          <w:rFonts w:ascii="Arial" w:hAnsi="Arial" w:cs="Arial"/>
          <w:b/>
          <w:bCs/>
          <w:sz w:val="22"/>
          <w:szCs w:val="22"/>
        </w:rPr>
        <w:t>09</w:t>
      </w:r>
      <w:r w:rsidR="00EC3B6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  <w:r w:rsidRPr="00482CDC">
        <w:rPr>
          <w:rFonts w:ascii="Arial" w:eastAsiaTheme="minorHAnsi" w:hAnsi="Arial" w:cs="Arial"/>
          <w:i/>
          <w:sz w:val="22"/>
          <w:szCs w:val="22"/>
          <w:lang w:val="nl-BE"/>
        </w:rPr>
        <w:t>(Gelieve dit formulier in te vullen in hoofdletters)</w:t>
      </w:r>
    </w:p>
    <w:p w:rsidR="00482CDC" w:rsidRP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:rsidR="00482CDC" w:rsidRPr="00482CDC" w:rsidRDefault="009D5E7A" w:rsidP="00C1550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  <w:r>
        <w:rPr>
          <w:rFonts w:ascii="Arial" w:eastAsiaTheme="minorHAnsi" w:hAnsi="Arial" w:cs="Arial"/>
          <w:sz w:val="22"/>
          <w:szCs w:val="22"/>
          <w:lang w:val="nl-BE"/>
        </w:rPr>
        <w:t xml:space="preserve">Binnen de </w:t>
      </w:r>
      <w:r w:rsidR="00646D3E">
        <w:rPr>
          <w:rFonts w:ascii="Arial" w:eastAsiaTheme="minorHAnsi" w:hAnsi="Arial" w:cs="Arial"/>
          <w:sz w:val="22"/>
          <w:szCs w:val="22"/>
          <w:lang w:val="nl-BE"/>
        </w:rPr>
        <w:t>60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EB0E21">
        <w:rPr>
          <w:rFonts w:ascii="Arial" w:eastAsiaTheme="minorHAnsi" w:hAnsi="Arial" w:cs="Arial"/>
          <w:sz w:val="22"/>
          <w:szCs w:val="22"/>
          <w:lang w:val="nl-BE"/>
        </w:rPr>
        <w:t>kalender</w:t>
      </w:r>
      <w:r>
        <w:rPr>
          <w:rFonts w:ascii="Arial" w:eastAsiaTheme="minorHAnsi" w:hAnsi="Arial" w:cs="Arial"/>
          <w:sz w:val="22"/>
          <w:szCs w:val="22"/>
          <w:lang w:val="nl-BE"/>
        </w:rPr>
        <w:t>dagen na implantatie t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e </w:t>
      </w:r>
      <w:r w:rsidR="001F277D">
        <w:rPr>
          <w:rFonts w:ascii="Arial" w:eastAsiaTheme="minorHAnsi" w:hAnsi="Arial" w:cs="Arial"/>
          <w:sz w:val="22"/>
          <w:szCs w:val="22"/>
          <w:lang w:val="nl-BE"/>
        </w:rPr>
        <w:t>ver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sturen </w:t>
      </w:r>
      <w:r w:rsidR="00806F4A">
        <w:rPr>
          <w:rFonts w:ascii="Arial" w:eastAsiaTheme="minorHAnsi" w:hAnsi="Arial" w:cs="Arial"/>
          <w:sz w:val="22"/>
          <w:szCs w:val="22"/>
          <w:lang w:val="nl-BE"/>
        </w:rPr>
        <w:t>naar</w:t>
      </w:r>
      <w:r w:rsidR="00806F4A" w:rsidRPr="00511B8F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: </w:t>
      </w:r>
    </w:p>
    <w:p w:rsidR="00482CDC" w:rsidRPr="00ED63A9" w:rsidRDefault="002675A6" w:rsidP="002675A6">
      <w:pPr>
        <w:numPr>
          <w:ilvl w:val="1"/>
          <w:numId w:val="9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2675A6">
        <w:rPr>
          <w:rFonts w:ascii="Arial" w:eastAsiaTheme="minorHAnsi" w:hAnsi="Arial" w:cs="Arial"/>
          <w:sz w:val="22"/>
          <w:szCs w:val="22"/>
          <w:lang w:val="nl-BE"/>
        </w:rPr>
        <w:t>Secretariaat van de Commissie voor Tegemoetkoming van Implantaten en Invasieve Medische Hulpmiddelen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, </w:t>
      </w:r>
      <w:r w:rsidR="00424FA8">
        <w:rPr>
          <w:rFonts w:ascii="Arial" w:eastAsiaTheme="minorHAnsi" w:hAnsi="Arial" w:cs="Arial"/>
          <w:sz w:val="22"/>
          <w:szCs w:val="22"/>
          <w:lang w:val="nl-BE"/>
        </w:rPr>
        <w:t>Dienst Geneeskundige Verzorging</w:t>
      </w:r>
      <w:r w:rsidR="00987C9A" w:rsidRPr="00ED63A9">
        <w:rPr>
          <w:rFonts w:ascii="Arial" w:eastAsiaTheme="minorHAnsi" w:hAnsi="Arial" w:cs="Arial"/>
          <w:sz w:val="22"/>
          <w:szCs w:val="22"/>
          <w:lang w:val="nl-BE"/>
        </w:rPr>
        <w:t xml:space="preserve"> (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RIZIV, 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Tervurenlaan 2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11</w:t>
      </w:r>
      <w:r w:rsid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, 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50 Brussel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>)</w:t>
      </w:r>
      <w:r w:rsidR="005567F2" w:rsidRPr="00ED63A9">
        <w:rPr>
          <w:rFonts w:ascii="Arial" w:eastAsia="Calibri" w:hAnsi="Arial" w:cs="Arial"/>
          <w:sz w:val="22"/>
          <w:szCs w:val="22"/>
          <w:lang w:val="nl-BE" w:eastAsia="nl-BE"/>
        </w:rPr>
        <w:t>.</w:t>
      </w:r>
    </w:p>
    <w:p w:rsidR="006E6140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EB0E21" w:rsidRPr="00482CDC" w:rsidRDefault="00EB0E21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</w:t>
      </w:r>
      <w:r w:rsidR="00381BAB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ie van 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coördinator</w:t>
      </w:r>
      <w:r w:rsidR="00663662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 en de verplegingsinrichting waar hij/zij werkt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van de verplegingsinrichting : 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Riziv identificatienr. van de verplegingsinrichting : 710_ _ _ _ _</w:t>
      </w:r>
    </w:p>
    <w:p w:rsidR="002675A6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Naam en 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voornaam van 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RIZIV nr. van 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  <w:r w:rsidR="004D603F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…………………………………………………………..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Email-adres : ……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Telefoon (secretariaat dienst) : 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: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ab/>
        <w:t xml:space="preserve"> ………………………………………………………………………………………………….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Voornaam : 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u w:val="single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Identificatienummer </w:t>
      </w:r>
      <w:r w:rsidRPr="00511B8F">
        <w:rPr>
          <w:rFonts w:ascii="Arial" w:eastAsiaTheme="minorHAnsi" w:hAnsi="Arial" w:cs="Arial"/>
          <w:sz w:val="22"/>
          <w:szCs w:val="22"/>
          <w:lang w:val="nl-NL"/>
        </w:rPr>
        <w:t xml:space="preserve">van 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het Rijksregister : 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Geboortedatum : ………………………………………………………………………………………   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Geslacht : ………………………………………………………………………………………………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Verzekeringsinstelling: ………………………………………………………………………………..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703D65" w:rsidRDefault="00950645" w:rsidP="004955AB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Datum van de ingreep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 : ……./……./……….</w:t>
      </w:r>
    </w:p>
    <w:p w:rsidR="00C0007D" w:rsidRDefault="00C0007D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br w:type="page"/>
      </w:r>
    </w:p>
    <w:p w:rsidR="00703D65" w:rsidRPr="00703D65" w:rsidRDefault="00703D65" w:rsidP="00C15508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lastRenderedPageBreak/>
        <w:t xml:space="preserve">Aantal tegemoetkomingen </w:t>
      </w:r>
      <w:r w:rsidR="00FA2E94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toegewezen aan</w:t>
      </w:r>
      <w:r w:rsidR="00DC6588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de verplegingsinrichting /</w:t>
      </w: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  <w:r w:rsidR="00C0007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het netwerk</w:t>
      </w: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</w:p>
    <w:p w:rsidR="00703D65" w:rsidRDefault="00703D65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 xml:space="preserve">Het toegekende aantal </w:t>
      </w:r>
      <w:r w:rsidRPr="00905D25">
        <w:rPr>
          <w:rFonts w:ascii="Arial" w:hAnsi="Arial"/>
          <w:sz w:val="22"/>
          <w:szCs w:val="22"/>
          <w:lang w:val="nl-BE"/>
        </w:rPr>
        <w:t xml:space="preserve">tegemoetkomingen </w:t>
      </w:r>
      <w:r w:rsidR="009D4F1D" w:rsidRPr="00905D25">
        <w:rPr>
          <w:rFonts w:ascii="Arial" w:hAnsi="Arial" w:cs="Arial"/>
          <w:sz w:val="22"/>
          <w:szCs w:val="22"/>
          <w:lang w:val="nl-BE"/>
        </w:rPr>
        <w:t>172734-172745</w:t>
      </w:r>
      <w:r w:rsidR="00362619" w:rsidRPr="00905D25">
        <w:rPr>
          <w:rFonts w:ascii="Arial" w:hAnsi="Arial"/>
          <w:sz w:val="22"/>
          <w:szCs w:val="22"/>
          <w:lang w:val="nl-BE"/>
        </w:rPr>
        <w:t xml:space="preserve"> </w:t>
      </w:r>
      <w:r w:rsidRPr="00905D25">
        <w:rPr>
          <w:rFonts w:ascii="Arial" w:hAnsi="Arial"/>
          <w:sz w:val="22"/>
          <w:szCs w:val="22"/>
          <w:lang w:val="nl-BE"/>
        </w:rPr>
        <w:t>voor</w:t>
      </w:r>
      <w:r w:rsidRPr="00381BAB">
        <w:rPr>
          <w:rFonts w:ascii="Arial" w:hAnsi="Arial"/>
          <w:sz w:val="22"/>
          <w:szCs w:val="22"/>
          <w:lang w:val="nl-BE"/>
        </w:rPr>
        <w:t xml:space="preserve"> het lopende jaar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20….. </w:t>
      </w:r>
      <w:r w:rsidRPr="004A4E9D">
        <w:rPr>
          <w:rFonts w:ascii="Arial" w:hAnsi="Arial"/>
          <w:sz w:val="22"/>
          <w:szCs w:val="22"/>
          <w:u w:val="single"/>
          <w:lang w:val="nl-BE"/>
        </w:rPr>
        <w:t xml:space="preserve">: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 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>Het aantal tegemoetkomingen reeds aangevraagd voor dit lopende jaar:</w:t>
      </w:r>
      <w:r w:rsidR="00A14952">
        <w:rPr>
          <w:rFonts w:ascii="Arial" w:hAnsi="Arial"/>
          <w:sz w:val="22"/>
          <w:szCs w:val="22"/>
          <w:lang w:val="nl-BE"/>
        </w:rPr>
        <w:t xml:space="preserve"> </w:t>
      </w:r>
      <w:r w:rsidR="004D603F">
        <w:rPr>
          <w:rFonts w:ascii="Arial" w:hAnsi="Arial"/>
          <w:sz w:val="22"/>
          <w:szCs w:val="22"/>
          <w:lang w:val="nl-BE"/>
        </w:rPr>
        <w:t xml:space="preserve"> </w:t>
      </w:r>
      <w:r w:rsidR="004A4E9D" w:rsidRPr="004A4E9D">
        <w:rPr>
          <w:rFonts w:ascii="Arial" w:hAnsi="Arial"/>
          <w:sz w:val="22"/>
          <w:szCs w:val="22"/>
          <w:u w:val="single"/>
          <w:lang w:val="nl-BE"/>
        </w:rPr>
        <w:t>…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703D65" w:rsidRDefault="00703D65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4A297B" w:rsidRPr="004A297B" w:rsidRDefault="004A297B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D26DD0" w:rsidRDefault="00D26DD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</w:p>
    <w:p w:rsidR="00EC3B65" w:rsidRDefault="00EC3B65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474D2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Verbintenissen</w:t>
      </w:r>
      <w:r w:rsidRPr="00482CDC">
        <w:rPr>
          <w:rFonts w:ascii="Arial" w:hAnsi="Arial" w:cs="Arial"/>
          <w:b/>
          <w:bCs/>
          <w:sz w:val="22"/>
          <w:szCs w:val="22"/>
          <w:lang w:val="nl-BE"/>
        </w:rPr>
        <w:t>:</w:t>
      </w: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B85DFC" w:rsidRPr="0061742A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B85DFC">
        <w:rPr>
          <w:rFonts w:ascii="Arial" w:hAnsi="Arial" w:cs="Arial"/>
          <w:sz w:val="22"/>
          <w:szCs w:val="22"/>
          <w:lang w:val="nl-BE"/>
        </w:rPr>
        <w:t xml:space="preserve">De </w:t>
      </w:r>
      <w:r w:rsidR="00424FA8" w:rsidRPr="0061742A">
        <w:rPr>
          <w:rFonts w:ascii="Arial" w:hAnsi="Arial" w:cs="Arial"/>
          <w:sz w:val="22"/>
          <w:szCs w:val="22"/>
          <w:lang w:val="nl-BE"/>
        </w:rPr>
        <w:t>rechthebbende werd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voorafgaandelijk aan de ingreep geselecteerd door het multidisciplinair team</w:t>
      </w:r>
      <w:r w:rsidR="00465664" w:rsidRPr="0061742A">
        <w:rPr>
          <w:rFonts w:ascii="Arial" w:hAnsi="Arial" w:cs="Arial"/>
          <w:sz w:val="22"/>
          <w:szCs w:val="22"/>
          <w:lang w:val="nl-BE"/>
        </w:rPr>
        <w:t>,</w:t>
      </w:r>
      <w:r w:rsidR="00424FA8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="00EE1622" w:rsidRPr="0061742A">
        <w:rPr>
          <w:rFonts w:ascii="Arial" w:hAnsi="Arial" w:cs="Arial"/>
          <w:sz w:val="22"/>
          <w:szCs w:val="22"/>
          <w:lang w:val="nl-BE"/>
        </w:rPr>
        <w:t xml:space="preserve">zoals bepaald in het punt </w:t>
      </w:r>
      <w:r w:rsidR="00362619" w:rsidRPr="0061742A">
        <w:rPr>
          <w:rFonts w:ascii="Arial" w:hAnsi="Arial" w:cs="Arial"/>
          <w:sz w:val="22"/>
          <w:szCs w:val="22"/>
          <w:lang w:val="nl-BE"/>
        </w:rPr>
        <w:t>1.4.</w:t>
      </w:r>
      <w:r w:rsidR="00424FA8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="008B3B8D" w:rsidRPr="0061742A">
        <w:rPr>
          <w:rFonts w:ascii="Arial" w:hAnsi="Arial" w:cs="Arial"/>
          <w:sz w:val="22"/>
          <w:szCs w:val="22"/>
          <w:lang w:val="nl-BE"/>
        </w:rPr>
        <w:t>van de overeenkomst.</w:t>
      </w:r>
    </w:p>
    <w:p w:rsidR="00B85DFC" w:rsidRPr="0061742A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61742A" w:rsidRDefault="00DC6588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Het lid van het multidisciplinair team</w:t>
      </w:r>
      <w:r w:rsidR="00581690" w:rsidRPr="0061742A">
        <w:rPr>
          <w:rFonts w:ascii="Arial" w:hAnsi="Arial" w:cs="Arial"/>
          <w:bCs/>
          <w:sz w:val="22"/>
          <w:szCs w:val="22"/>
          <w:lang w:val="nl-BE"/>
        </w:rPr>
        <w:t xml:space="preserve"> die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deze </w:t>
      </w:r>
      <w:r w:rsidR="00ED179E" w:rsidRPr="0061742A">
        <w:rPr>
          <w:rFonts w:ascii="Arial" w:hAnsi="Arial" w:cs="Arial"/>
          <w:bCs/>
          <w:sz w:val="22"/>
          <w:szCs w:val="22"/>
          <w:lang w:val="nl-BE"/>
        </w:rPr>
        <w:t xml:space="preserve">aanvraag van een volgnummer 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ondertekent </w:t>
      </w:r>
      <w:r w:rsidR="0042430D" w:rsidRPr="0061742A">
        <w:rPr>
          <w:rFonts w:ascii="Arial" w:hAnsi="Arial" w:cs="Arial"/>
          <w:bCs/>
          <w:sz w:val="22"/>
          <w:szCs w:val="22"/>
          <w:lang w:val="nl-BE"/>
        </w:rPr>
        <w:t>bevestigt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dat de rechthebbende voldoet</w:t>
      </w:r>
      <w:r w:rsidR="00A61CC8" w:rsidRPr="0061742A">
        <w:rPr>
          <w:rFonts w:ascii="Arial" w:hAnsi="Arial" w:cs="Arial"/>
          <w:bCs/>
          <w:sz w:val="22"/>
          <w:szCs w:val="22"/>
          <w:lang w:val="nl-BE"/>
        </w:rPr>
        <w:t xml:space="preserve"> aan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de volgende criteria:</w:t>
      </w:r>
    </w:p>
    <w:p w:rsidR="00381BAB" w:rsidRPr="0061742A" w:rsidRDefault="00381BAB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:rsidR="00362619" w:rsidRPr="0061742A" w:rsidRDefault="00362619" w:rsidP="0036261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Symptomatisch omwille van ernstige aorta klep stenose, zoals gedefinieerd door de meest recente ESC richtlijnen;</w:t>
      </w:r>
    </w:p>
    <w:p w:rsidR="00362619" w:rsidRPr="0061742A" w:rsidRDefault="00362619" w:rsidP="0036261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Hoog operatief risico of niet in aanmerking komen voor een operatie, zoals beoordeeld door het multidisciplinair team, en rekening houdend met alle elementen van het medisch dossier; </w:t>
      </w:r>
    </w:p>
    <w:p w:rsidR="00362619" w:rsidRPr="0061742A" w:rsidRDefault="00362619" w:rsidP="0036261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Technische haalbaarheid voor percutane aortaklepimplantatie;</w:t>
      </w:r>
    </w:p>
    <w:p w:rsidR="00362619" w:rsidRPr="0061742A" w:rsidRDefault="00362619" w:rsidP="0036261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Een voldoende algemene levensverwachting na de ingreep met het hulpmiddel </w:t>
      </w:r>
    </w:p>
    <w:p w:rsidR="00381BAB" w:rsidRPr="0061742A" w:rsidRDefault="00381BAB" w:rsidP="00362619">
      <w:pPr>
        <w:pStyle w:val="ListParagraph"/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:rsidR="00381BAB" w:rsidRPr="0061742A" w:rsidRDefault="00381BAB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Pr="0061742A" w:rsidRDefault="00DC6588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Dit lid van het multidisciplinair team </w:t>
      </w:r>
      <w:r w:rsidR="003E3BFE" w:rsidRPr="0061742A">
        <w:rPr>
          <w:rFonts w:ascii="Arial" w:hAnsi="Arial" w:cs="Arial"/>
          <w:sz w:val="22"/>
          <w:szCs w:val="22"/>
          <w:lang w:val="nl-BE"/>
        </w:rPr>
        <w:t>bevestigt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verder</w:t>
      </w:r>
      <w:r w:rsidR="003E3BFE" w:rsidRPr="0061742A">
        <w:rPr>
          <w:rFonts w:ascii="Arial" w:hAnsi="Arial" w:cs="Arial"/>
          <w:sz w:val="22"/>
          <w:szCs w:val="22"/>
          <w:lang w:val="nl-BE"/>
        </w:rPr>
        <w:t xml:space="preserve"> dat</w:t>
      </w:r>
      <w:r w:rsidR="00381BAB" w:rsidRPr="0061742A">
        <w:rPr>
          <w:rFonts w:ascii="Arial" w:hAnsi="Arial" w:cs="Arial"/>
          <w:sz w:val="22"/>
          <w:szCs w:val="22"/>
          <w:lang w:val="nl-BE"/>
        </w:rPr>
        <w:t>:</w:t>
      </w:r>
      <w:r w:rsidR="003E3BFE" w:rsidRPr="0061742A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593006" w:rsidRPr="0061742A" w:rsidRDefault="00593006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sz w:val="22"/>
          <w:szCs w:val="22"/>
          <w:lang w:val="nl-BE"/>
        </w:rPr>
        <w:t>De beslissing tot implantatie werd genomen tijdens een multidisciplinair overleg:</w:t>
      </w:r>
    </w:p>
    <w:p w:rsidR="00593006" w:rsidRPr="0061742A" w:rsidRDefault="00593006" w:rsidP="004955A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Datum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van het multidisciplinair overleg: </w:t>
      </w:r>
      <w:r w:rsidRPr="0061742A">
        <w:rPr>
          <w:rFonts w:ascii="Arial" w:eastAsiaTheme="minorHAnsi" w:hAnsi="Arial" w:cs="Arial"/>
          <w:sz w:val="22"/>
          <w:szCs w:val="22"/>
          <w:u w:val="single"/>
          <w:lang w:val="nl-NL"/>
        </w:rPr>
        <w:t>……./……./………</w:t>
      </w:r>
      <w:r w:rsidRPr="0061742A">
        <w:rPr>
          <w:rFonts w:ascii="Arial" w:eastAsiaTheme="minorHAnsi" w:hAnsi="Arial" w:cs="Arial"/>
          <w:sz w:val="22"/>
          <w:szCs w:val="22"/>
          <w:lang w:val="nl-NL"/>
        </w:rPr>
        <w:t>.</w:t>
      </w:r>
    </w:p>
    <w:p w:rsidR="00B265EC" w:rsidRDefault="00B265EC" w:rsidP="00B265EC">
      <w:pPr>
        <w:ind w:left="720"/>
        <w:jc w:val="both"/>
        <w:rPr>
          <w:rFonts w:ascii="Arial" w:eastAsia="Arial" w:hAnsi="Arial" w:cs="Arial"/>
          <w:szCs w:val="22"/>
          <w:lang w:val="nl-BE"/>
        </w:rPr>
      </w:pPr>
    </w:p>
    <w:p w:rsidR="00B265EC" w:rsidRDefault="00B265EC" w:rsidP="00B265EC">
      <w:pPr>
        <w:ind w:left="720"/>
        <w:jc w:val="both"/>
        <w:rPr>
          <w:rFonts w:ascii="Arial" w:eastAsia="Arial" w:hAnsi="Arial" w:cs="Arial"/>
          <w:szCs w:val="22"/>
          <w:lang w:val="nl-BE"/>
        </w:rPr>
      </w:pPr>
      <w:r>
        <w:rPr>
          <w:rFonts w:ascii="Arial" w:eastAsia="Arial" w:hAnsi="Arial" w:cs="Arial"/>
          <w:szCs w:val="22"/>
          <w:lang w:val="nl-BE"/>
        </w:rPr>
        <w:t xml:space="preserve">De vergoedingsvoorwaarde F-§09 voorziet in minstens de volgende samenstelling: </w:t>
      </w:r>
    </w:p>
    <w:p w:rsidR="00B265EC" w:rsidRDefault="00B265EC" w:rsidP="00B265EC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 die de ingreep uitvoeren</w:t>
      </w:r>
    </w:p>
    <w:p w:rsidR="00B265EC" w:rsidRDefault="00B265EC" w:rsidP="00B265EC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bijkomende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bijkomende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chirurg. Voor het netwerk komen deze uit een andere verplegingsinrichting dan deze van de artsen die de ingreep zullen uitvoeren </w:t>
      </w:r>
    </w:p>
    <w:p w:rsidR="00B265EC" w:rsidRDefault="00B265EC" w:rsidP="00B265EC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cardioloog met ervaring in </w:t>
      </w:r>
      <w:proofErr w:type="spellStart"/>
      <w:r>
        <w:rPr>
          <w:rFonts w:ascii="Arial" w:hAnsi="Arial" w:cs="Arial"/>
          <w:bCs/>
          <w:lang w:val="nl-BE"/>
        </w:rPr>
        <w:t>transoesophageale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  <w:proofErr w:type="spellStart"/>
      <w:r>
        <w:rPr>
          <w:rFonts w:ascii="Arial" w:hAnsi="Arial" w:cs="Arial"/>
          <w:bCs/>
          <w:lang w:val="nl-BE"/>
        </w:rPr>
        <w:t>echocardiographie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</w:p>
    <w:p w:rsidR="00B265EC" w:rsidRDefault="00B265EC" w:rsidP="00B265EC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cardioloog met ervaring in hartfalen</w:t>
      </w:r>
    </w:p>
    <w:p w:rsidR="00B265EC" w:rsidRDefault="00B265EC" w:rsidP="00B265EC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geriater indien de rechthebbende 75 jaar of ouder is</w:t>
      </w:r>
    </w:p>
    <w:p w:rsidR="00593006" w:rsidRPr="0061742A" w:rsidRDefault="00593006" w:rsidP="004955AB">
      <w:pPr>
        <w:pStyle w:val="ListParagraph"/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Pr="002675A6" w:rsidRDefault="003E3BFE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sz w:val="22"/>
          <w:szCs w:val="22"/>
          <w:lang w:val="nl-BE"/>
        </w:rPr>
        <w:t xml:space="preserve">de </w:t>
      </w:r>
      <w:r w:rsidRPr="0061742A">
        <w:rPr>
          <w:rFonts w:ascii="Arial" w:hAnsi="Arial" w:cs="Arial"/>
          <w:bCs/>
          <w:sz w:val="22"/>
          <w:szCs w:val="22"/>
          <w:lang w:val="nl-BE"/>
        </w:rPr>
        <w:t>implantatie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uitgevoerd werd in een verplegingsinrichting zoals bedoeld in het opschrift</w:t>
      </w:r>
      <w:r w:rsidRPr="0061742A">
        <w:rPr>
          <w:lang w:val="nl-BE"/>
        </w:rPr>
        <w:t xml:space="preserve"> </w:t>
      </w:r>
      <w:r w:rsidR="00362619" w:rsidRPr="0061742A">
        <w:rPr>
          <w:rFonts w:ascii="Arial" w:hAnsi="Arial" w:cs="Arial"/>
          <w:sz w:val="22"/>
          <w:szCs w:val="22"/>
          <w:lang w:val="nl-BE"/>
        </w:rPr>
        <w:t>1.3. e)</w:t>
      </w:r>
      <w:r w:rsidR="00424FA8" w:rsidRPr="0061742A">
        <w:rPr>
          <w:rFonts w:ascii="Arial" w:hAnsi="Arial" w:cs="Arial"/>
          <w:sz w:val="22"/>
          <w:szCs w:val="22"/>
          <w:lang w:val="nl-BE"/>
        </w:rPr>
        <w:t>.</w:t>
      </w:r>
      <w:r w:rsidR="00EC3B65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Pr="0061742A">
        <w:rPr>
          <w:rFonts w:ascii="Arial" w:hAnsi="Arial" w:cs="Arial"/>
          <w:sz w:val="22"/>
          <w:szCs w:val="22"/>
          <w:lang w:val="nl-BE"/>
        </w:rPr>
        <w:t>van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 de vergoedingsvoorwaarde </w:t>
      </w:r>
      <w:r>
        <w:rPr>
          <w:rFonts w:ascii="Arial" w:hAnsi="Arial" w:cs="Arial"/>
          <w:sz w:val="22"/>
          <w:szCs w:val="22"/>
          <w:lang w:val="nl-BE"/>
        </w:rPr>
        <w:t>F-§</w:t>
      </w:r>
      <w:r w:rsidR="00321EFD">
        <w:rPr>
          <w:rFonts w:ascii="Arial" w:hAnsi="Arial" w:cs="Arial"/>
          <w:sz w:val="22"/>
          <w:szCs w:val="22"/>
          <w:lang w:val="nl-BE"/>
        </w:rPr>
        <w:t>09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van de </w:t>
      </w:r>
      <w:r w:rsidR="00381BAB" w:rsidRPr="004955AB">
        <w:rPr>
          <w:rFonts w:ascii="Arial" w:hAnsi="Arial" w:cs="Arial"/>
          <w:sz w:val="22"/>
          <w:szCs w:val="22"/>
          <w:lang w:val="nl-BE"/>
        </w:rPr>
        <w:t>overeenkomst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703D65" w:rsidRPr="00362619" w:rsidRDefault="00703D65" w:rsidP="00362619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D9662A" w:rsidRPr="00D9662A" w:rsidRDefault="00D9662A" w:rsidP="00D9662A">
      <w:pPr>
        <w:pStyle w:val="ListParagraph"/>
        <w:rPr>
          <w:rFonts w:ascii="Arial" w:hAnsi="Arial" w:cs="Arial"/>
          <w:sz w:val="22"/>
          <w:szCs w:val="22"/>
          <w:lang w:val="nl-BE"/>
        </w:rPr>
      </w:pPr>
    </w:p>
    <w:p w:rsidR="00D9662A" w:rsidRDefault="00D9662A" w:rsidP="00D9662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D9662A">
        <w:rPr>
          <w:rFonts w:ascii="Arial" w:hAnsi="Arial" w:cs="Arial"/>
          <w:sz w:val="22"/>
          <w:szCs w:val="22"/>
          <w:lang w:val="nl-BE"/>
        </w:rPr>
        <w:t>De ingreep wordt uitgevoerd door geneesheer-specialisten die betrokken waren bij het multidisciplinair overleg.</w:t>
      </w:r>
    </w:p>
    <w:p w:rsidR="00381BAB" w:rsidRPr="00381BAB" w:rsidRDefault="00381BAB" w:rsidP="00C15508">
      <w:pPr>
        <w:pStyle w:val="ListParagraph"/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82CDC">
        <w:rPr>
          <w:rFonts w:ascii="Arial" w:hAnsi="Arial" w:cs="Arial"/>
          <w:sz w:val="22"/>
          <w:szCs w:val="22"/>
          <w:lang w:val="nl-BE"/>
        </w:rPr>
        <w:t xml:space="preserve">Gedaan te 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(plaats)                          </w:t>
      </w:r>
      <w:r w:rsidRPr="00482CDC">
        <w:rPr>
          <w:rFonts w:ascii="Arial" w:hAnsi="Arial" w:cs="Arial"/>
          <w:sz w:val="22"/>
          <w:szCs w:val="22"/>
          <w:lang w:val="nl-BE"/>
        </w:rPr>
        <w:t xml:space="preserve">                op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 (datum)</w:t>
      </w: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Default="00EC3B65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EC3B65" w:rsidRDefault="00EC3B65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685D43" w:rsidRPr="00482CDC" w:rsidRDefault="00EC3B65" w:rsidP="00D26DD0">
      <w:pPr>
        <w:pStyle w:val="Footer"/>
        <w:tabs>
          <w:tab w:val="clear" w:pos="4536"/>
          <w:tab w:val="clear" w:pos="9072"/>
        </w:tabs>
        <w:jc w:val="both"/>
        <w:rPr>
          <w:lang w:val="nl-BE"/>
        </w:rPr>
      </w:pPr>
      <w:r w:rsidRPr="00CD5873">
        <w:rPr>
          <w:rFonts w:ascii="Arial" w:hAnsi="Arial" w:cs="Arial"/>
          <w:i/>
          <w:iCs/>
          <w:sz w:val="22"/>
          <w:szCs w:val="22"/>
          <w:lang w:val="nl-BE"/>
        </w:rPr>
        <w:t xml:space="preserve">Naam, voornaam, handtekening en stempel </w:t>
      </w:r>
      <w:r>
        <w:rPr>
          <w:rFonts w:ascii="Arial" w:hAnsi="Arial" w:cs="Arial"/>
          <w:i/>
          <w:iCs/>
          <w:sz w:val="22"/>
          <w:szCs w:val="22"/>
          <w:lang w:val="nl-BE"/>
        </w:rPr>
        <w:t xml:space="preserve">van </w:t>
      </w:r>
      <w:r w:rsidR="00DC6588" w:rsidRPr="00DC6588">
        <w:rPr>
          <w:rFonts w:ascii="Arial" w:hAnsi="Arial" w:cs="Arial"/>
          <w:i/>
          <w:iCs/>
          <w:sz w:val="22"/>
          <w:szCs w:val="22"/>
          <w:lang w:val="nl-BE"/>
        </w:rPr>
        <w:t>het lid van het multidisciplinair team</w:t>
      </w:r>
      <w:r w:rsidR="00294376" w:rsidRPr="00DC6588">
        <w:rPr>
          <w:rFonts w:ascii="Arial" w:hAnsi="Arial" w:cs="Arial"/>
          <w:i/>
          <w:iCs/>
          <w:sz w:val="22"/>
          <w:szCs w:val="22"/>
          <w:lang w:val="nl-BE"/>
        </w:rPr>
        <w:t>:</w:t>
      </w:r>
    </w:p>
    <w:sectPr w:rsidR="00685D43" w:rsidRPr="00482CDC" w:rsidSect="00E938DD">
      <w:headerReference w:type="default" r:id="rId12"/>
      <w:footerReference w:type="even" r:id="rId13"/>
      <w:footerReference w:type="default" r:id="rId14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67" w:rsidRDefault="00332967">
      <w:r>
        <w:separator/>
      </w:r>
    </w:p>
  </w:endnote>
  <w:endnote w:type="continuationSeparator" w:id="0">
    <w:p w:rsidR="00332967" w:rsidRDefault="003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67" w:rsidRDefault="003329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32967" w:rsidRDefault="003329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67" w:rsidRDefault="003329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8EB">
      <w:rPr>
        <w:rStyle w:val="PageNumber"/>
        <w:noProof/>
      </w:rPr>
      <w:t>1</w:t>
    </w:r>
    <w:r>
      <w:rPr>
        <w:rStyle w:val="PageNumber"/>
      </w:rPr>
      <w:fldChar w:fldCharType="end"/>
    </w:r>
  </w:p>
  <w:p w:rsidR="00332967" w:rsidRPr="00180AFB" w:rsidRDefault="00332967" w:rsidP="00E938DD">
    <w:pPr>
      <w:pStyle w:val="Footer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67" w:rsidRDefault="00332967">
      <w:r>
        <w:separator/>
      </w:r>
    </w:p>
  </w:footnote>
  <w:footnote w:type="continuationSeparator" w:id="0">
    <w:p w:rsidR="00332967" w:rsidRDefault="0033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67" w:rsidRPr="00321EFD" w:rsidRDefault="00332967" w:rsidP="00950645">
    <w:pPr>
      <w:pStyle w:val="Header"/>
      <w:jc w:val="right"/>
      <w:rPr>
        <w:rFonts w:asciiTheme="minorHAnsi" w:hAnsiTheme="minorHAnsi" w:cstheme="minorHAnsi"/>
      </w:rPr>
    </w:pPr>
    <w:r w:rsidRPr="00321EFD">
      <w:rPr>
        <w:rFonts w:asciiTheme="minorHAnsi" w:hAnsiTheme="minorHAnsi" w:cstheme="minorHAnsi"/>
      </w:rPr>
      <w:t>F</w:t>
    </w:r>
    <w:r w:rsidR="0061742A" w:rsidRPr="00321EFD">
      <w:rPr>
        <w:rFonts w:asciiTheme="minorHAnsi" w:hAnsiTheme="minorHAnsi" w:cstheme="minorHAnsi"/>
      </w:rPr>
      <w:t>-Form-I-08</w:t>
    </w:r>
  </w:p>
  <w:p w:rsidR="0061742A" w:rsidRPr="00394360" w:rsidRDefault="0061742A" w:rsidP="00950645">
    <w:pPr>
      <w:pStyle w:val="Header"/>
      <w:jc w:val="right"/>
      <w:rPr>
        <w:rFonts w:asciiTheme="minorHAnsi" w:hAnsiTheme="minorHAnsi" w:cstheme="minorHAnsi"/>
        <w:lang w:val="fr-BE"/>
      </w:rPr>
    </w:pPr>
    <w:proofErr w:type="spellStart"/>
    <w:r>
      <w:rPr>
        <w:rFonts w:asciiTheme="minorHAnsi" w:hAnsiTheme="minorHAnsi" w:cstheme="minorHAnsi"/>
        <w:lang w:val="fr-BE"/>
      </w:rPr>
      <w:t>Versie</w:t>
    </w:r>
    <w:proofErr w:type="spellEnd"/>
    <w:r>
      <w:rPr>
        <w:rFonts w:asciiTheme="minorHAnsi" w:hAnsiTheme="minorHAnsi" w:cstheme="minorHAnsi"/>
        <w:lang w:val="fr-BE"/>
      </w:rPr>
      <w:t xml:space="preserve"> </w:t>
    </w:r>
    <w:r w:rsidR="008178EB">
      <w:rPr>
        <w:rFonts w:asciiTheme="minorHAnsi" w:hAnsiTheme="minorHAnsi" w:cstheme="minorHAnsi"/>
        <w:lang w:val="fr-B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E0440E"/>
    <w:multiLevelType w:val="hybridMultilevel"/>
    <w:tmpl w:val="042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66E5E5F"/>
    <w:multiLevelType w:val="multilevel"/>
    <w:tmpl w:val="72E2DA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E5B96"/>
    <w:multiLevelType w:val="hybridMultilevel"/>
    <w:tmpl w:val="83F0F73E"/>
    <w:lvl w:ilvl="0" w:tplc="70DAC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97"/>
  <w:drawingGridVerticalSpacing w:val="136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40"/>
    <w:rsid w:val="0002256B"/>
    <w:rsid w:val="00042BD2"/>
    <w:rsid w:val="00087E0D"/>
    <w:rsid w:val="000B58A0"/>
    <w:rsid w:val="000C1E04"/>
    <w:rsid w:val="000C4989"/>
    <w:rsid w:val="000C6E4C"/>
    <w:rsid w:val="000D55D2"/>
    <w:rsid w:val="00104804"/>
    <w:rsid w:val="0013221C"/>
    <w:rsid w:val="00165E62"/>
    <w:rsid w:val="001B03FC"/>
    <w:rsid w:val="001B76CE"/>
    <w:rsid w:val="001D32D5"/>
    <w:rsid w:val="001F277D"/>
    <w:rsid w:val="001F5F8F"/>
    <w:rsid w:val="0020356A"/>
    <w:rsid w:val="00211EAB"/>
    <w:rsid w:val="002367E9"/>
    <w:rsid w:val="002675A6"/>
    <w:rsid w:val="00267F8F"/>
    <w:rsid w:val="002747FC"/>
    <w:rsid w:val="00274C9D"/>
    <w:rsid w:val="00294376"/>
    <w:rsid w:val="00296D74"/>
    <w:rsid w:val="002B2A93"/>
    <w:rsid w:val="00316593"/>
    <w:rsid w:val="00321EFD"/>
    <w:rsid w:val="00326926"/>
    <w:rsid w:val="00332967"/>
    <w:rsid w:val="00340915"/>
    <w:rsid w:val="00362619"/>
    <w:rsid w:val="00381BAB"/>
    <w:rsid w:val="00383E96"/>
    <w:rsid w:val="00394360"/>
    <w:rsid w:val="00395973"/>
    <w:rsid w:val="003A2EAE"/>
    <w:rsid w:val="003A49BB"/>
    <w:rsid w:val="003D3667"/>
    <w:rsid w:val="003E3BFE"/>
    <w:rsid w:val="004067C5"/>
    <w:rsid w:val="00422553"/>
    <w:rsid w:val="0042430D"/>
    <w:rsid w:val="00424FA8"/>
    <w:rsid w:val="00433438"/>
    <w:rsid w:val="00457F49"/>
    <w:rsid w:val="00465664"/>
    <w:rsid w:val="00467623"/>
    <w:rsid w:val="00474D2D"/>
    <w:rsid w:val="00482CDC"/>
    <w:rsid w:val="004955AB"/>
    <w:rsid w:val="004A297B"/>
    <w:rsid w:val="004A4E9D"/>
    <w:rsid w:val="004D603F"/>
    <w:rsid w:val="004F7399"/>
    <w:rsid w:val="00511B8F"/>
    <w:rsid w:val="00524FDC"/>
    <w:rsid w:val="00532F93"/>
    <w:rsid w:val="005567F2"/>
    <w:rsid w:val="00573899"/>
    <w:rsid w:val="00581690"/>
    <w:rsid w:val="00593006"/>
    <w:rsid w:val="005A1122"/>
    <w:rsid w:val="005A296D"/>
    <w:rsid w:val="005C64E2"/>
    <w:rsid w:val="005F727E"/>
    <w:rsid w:val="00602B81"/>
    <w:rsid w:val="0061742A"/>
    <w:rsid w:val="00646D3E"/>
    <w:rsid w:val="00663662"/>
    <w:rsid w:val="00685D43"/>
    <w:rsid w:val="006B275E"/>
    <w:rsid w:val="006E6140"/>
    <w:rsid w:val="00702E72"/>
    <w:rsid w:val="00703D65"/>
    <w:rsid w:val="00796AC7"/>
    <w:rsid w:val="007A7EAB"/>
    <w:rsid w:val="007D300F"/>
    <w:rsid w:val="007D37B3"/>
    <w:rsid w:val="007F1C19"/>
    <w:rsid w:val="00802405"/>
    <w:rsid w:val="00806F4A"/>
    <w:rsid w:val="008178EB"/>
    <w:rsid w:val="00833385"/>
    <w:rsid w:val="0086780C"/>
    <w:rsid w:val="00876C40"/>
    <w:rsid w:val="008B3B8D"/>
    <w:rsid w:val="008F197E"/>
    <w:rsid w:val="00905D25"/>
    <w:rsid w:val="0094214D"/>
    <w:rsid w:val="00950645"/>
    <w:rsid w:val="00987C9A"/>
    <w:rsid w:val="009D4F1D"/>
    <w:rsid w:val="009D5E7A"/>
    <w:rsid w:val="009F6768"/>
    <w:rsid w:val="00A14952"/>
    <w:rsid w:val="00A1520A"/>
    <w:rsid w:val="00A554D7"/>
    <w:rsid w:val="00A61CC8"/>
    <w:rsid w:val="00A6620F"/>
    <w:rsid w:val="00A92899"/>
    <w:rsid w:val="00AA7230"/>
    <w:rsid w:val="00AC5897"/>
    <w:rsid w:val="00AC6487"/>
    <w:rsid w:val="00AD4794"/>
    <w:rsid w:val="00AE4438"/>
    <w:rsid w:val="00B2141B"/>
    <w:rsid w:val="00B265EC"/>
    <w:rsid w:val="00B34E58"/>
    <w:rsid w:val="00B46BA9"/>
    <w:rsid w:val="00B60C0C"/>
    <w:rsid w:val="00B85DFC"/>
    <w:rsid w:val="00BE023D"/>
    <w:rsid w:val="00BE6BC8"/>
    <w:rsid w:val="00BF3F28"/>
    <w:rsid w:val="00C0007D"/>
    <w:rsid w:val="00C134CA"/>
    <w:rsid w:val="00C15508"/>
    <w:rsid w:val="00C52302"/>
    <w:rsid w:val="00C66164"/>
    <w:rsid w:val="00CD5873"/>
    <w:rsid w:val="00CF35AB"/>
    <w:rsid w:val="00D105EC"/>
    <w:rsid w:val="00D26DD0"/>
    <w:rsid w:val="00D917C0"/>
    <w:rsid w:val="00D9662A"/>
    <w:rsid w:val="00DC6079"/>
    <w:rsid w:val="00DC6588"/>
    <w:rsid w:val="00DE3602"/>
    <w:rsid w:val="00DF3133"/>
    <w:rsid w:val="00E025B8"/>
    <w:rsid w:val="00E31F01"/>
    <w:rsid w:val="00E93721"/>
    <w:rsid w:val="00E938DD"/>
    <w:rsid w:val="00EB0E21"/>
    <w:rsid w:val="00EC3B65"/>
    <w:rsid w:val="00ED179E"/>
    <w:rsid w:val="00ED3B4A"/>
    <w:rsid w:val="00ED63A9"/>
    <w:rsid w:val="00EE1622"/>
    <w:rsid w:val="00EE47E9"/>
    <w:rsid w:val="00F0716D"/>
    <w:rsid w:val="00F53852"/>
    <w:rsid w:val="00F8076D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6140"/>
    <w:rPr>
      <w:sz w:val="36"/>
      <w:lang w:val="nl-BE"/>
    </w:rPr>
  </w:style>
  <w:style w:type="paragraph" w:styleId="Footer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40"/>
  </w:style>
  <w:style w:type="paragraph" w:styleId="FootnoteText">
    <w:name w:val="footnote text"/>
    <w:basedOn w:val="Normal"/>
    <w:semiHidden/>
    <w:rsid w:val="006E6140"/>
  </w:style>
  <w:style w:type="character" w:styleId="FootnoteReference">
    <w:name w:val="footnote reference"/>
    <w:basedOn w:val="DefaultParagraphFont"/>
    <w:semiHidden/>
    <w:rsid w:val="006E6140"/>
    <w:rPr>
      <w:vertAlign w:val="superscript"/>
    </w:rPr>
  </w:style>
  <w:style w:type="paragraph" w:styleId="BodyTextIndent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Header">
    <w:name w:val="header"/>
    <w:basedOn w:val="Normal"/>
    <w:link w:val="HeaderCh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AB"/>
  </w:style>
  <w:style w:type="paragraph" w:styleId="BalloonText">
    <w:name w:val="Balloon Text"/>
    <w:basedOn w:val="Normal"/>
    <w:link w:val="BalloonTextChar"/>
    <w:rsid w:val="007A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E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CD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EAE"/>
    <w:rPr>
      <w:rFonts w:asciiTheme="minorHAnsi" w:eastAsiaTheme="minorHAnsi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6140"/>
    <w:rPr>
      <w:sz w:val="36"/>
      <w:lang w:val="nl-BE"/>
    </w:rPr>
  </w:style>
  <w:style w:type="paragraph" w:styleId="Footer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40"/>
  </w:style>
  <w:style w:type="paragraph" w:styleId="FootnoteText">
    <w:name w:val="footnote text"/>
    <w:basedOn w:val="Normal"/>
    <w:semiHidden/>
    <w:rsid w:val="006E6140"/>
  </w:style>
  <w:style w:type="character" w:styleId="FootnoteReference">
    <w:name w:val="footnote reference"/>
    <w:basedOn w:val="DefaultParagraphFont"/>
    <w:semiHidden/>
    <w:rsid w:val="006E6140"/>
    <w:rPr>
      <w:vertAlign w:val="superscript"/>
    </w:rPr>
  </w:style>
  <w:style w:type="paragraph" w:styleId="BodyTextIndent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Header">
    <w:name w:val="header"/>
    <w:basedOn w:val="Normal"/>
    <w:link w:val="HeaderCh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AB"/>
  </w:style>
  <w:style w:type="paragraph" w:styleId="BalloonText">
    <w:name w:val="Balloon Text"/>
    <w:basedOn w:val="Normal"/>
    <w:link w:val="BalloonTextChar"/>
    <w:rsid w:val="007A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E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CD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EA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2014-11-19T23:00:00+00:00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75</Value>
      <Value>47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5B80D-7A69-4623-A4C2-DCC1FC70B084}"/>
</file>

<file path=customXml/itemProps2.xml><?xml version="1.0" encoding="utf-8"?>
<ds:datastoreItem xmlns:ds="http://schemas.openxmlformats.org/officeDocument/2006/customXml" ds:itemID="{58AB4BC5-017E-4413-98E0-25398A79DB77}"/>
</file>

<file path=customXml/itemProps3.xml><?xml version="1.0" encoding="utf-8"?>
<ds:datastoreItem xmlns:ds="http://schemas.openxmlformats.org/officeDocument/2006/customXml" ds:itemID="{72D8B6A6-6259-4417-A5F7-082891761C79}"/>
</file>

<file path=customXml/itemProps4.xml><?xml version="1.0" encoding="utf-8"?>
<ds:datastoreItem xmlns:ds="http://schemas.openxmlformats.org/officeDocument/2006/customXml" ds:itemID="{5C4FFADE-0C4C-4727-B343-D0411A93F56F}"/>
</file>

<file path=docProps/app.xml><?xml version="1.0" encoding="utf-8"?>
<Properties xmlns="http://schemas.openxmlformats.org/officeDocument/2006/extended-properties" xmlns:vt="http://schemas.openxmlformats.org/officeDocument/2006/docPropsVTypes">
  <Template>E8865D8C</Template>
  <TotalTime>0</TotalTime>
  <Pages>2</Pages>
  <Words>444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Kim Wauters</cp:lastModifiedBy>
  <cp:revision>6</cp:revision>
  <cp:lastPrinted>2014-04-15T08:01:00Z</cp:lastPrinted>
  <dcterms:created xsi:type="dcterms:W3CDTF">2016-09-20T07:56:00Z</dcterms:created>
  <dcterms:modified xsi:type="dcterms:W3CDTF">2016-10-18T13:48:00Z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1649200</vt:r8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xd_Signature">
    <vt:bool>false</vt:bool>
  </property>
  <property fmtid="{D5CDD505-2E9C-101B-9397-08002B2CF9AE}" pid="6" name="RITheme">
    <vt:lpwstr>75;#Implants|2680c5d1-fdfc-4739-8c51-aaa21867efc1</vt:lpwstr>
  </property>
  <property fmtid="{D5CDD505-2E9C-101B-9397-08002B2CF9AE}" pid="7" name="RILanguage">
    <vt:lpwstr>12;#Néerlandais|1daba039-17e6-4993-bb2c-50e1d16ef364</vt:lpwstr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IsNewDocument">
    <vt:lpwstr>0</vt:lpwstr>
  </property>
  <property fmtid="{D5CDD505-2E9C-101B-9397-08002B2CF9AE}" pid="14" name="Publication type for documents">
    <vt:lpwstr/>
  </property>
</Properties>
</file>