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176661" w:rsidP="00FF662C">
      <w:bookmarkStart w:id="0" w:name="_GoBack"/>
      <w:bookmarkEnd w:id="0"/>
      <w:r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0288" behindDoc="1" locked="0" layoutInCell="1" allowOverlap="1" wp14:anchorId="5827A973" wp14:editId="049C8C61">
            <wp:simplePos x="0" y="0"/>
            <wp:positionH relativeFrom="column">
              <wp:posOffset>-80010</wp:posOffset>
            </wp:positionH>
            <wp:positionV relativeFrom="paragraph">
              <wp:posOffset>-230505</wp:posOffset>
            </wp:positionV>
            <wp:extent cx="1510665" cy="1343660"/>
            <wp:effectExtent l="0" t="0" r="0" b="0"/>
            <wp:wrapNone/>
            <wp:docPr id="5" name="Afbeelding 5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5D52CF" w:rsidRPr="001651B1" w:rsidRDefault="005D52CF" w:rsidP="005D52CF">
      <w:pPr>
        <w:suppressAutoHyphens/>
        <w:jc w:val="center"/>
        <w:rPr>
          <w:b/>
        </w:rPr>
      </w:pPr>
      <w:bookmarkStart w:id="2" w:name="naam"/>
      <w:bookmarkEnd w:id="2"/>
      <w:r w:rsidRPr="001651B1">
        <w:rPr>
          <w:b/>
        </w:rPr>
        <w:t xml:space="preserve">Omzendbrief aan de </w:t>
      </w:r>
      <w:r>
        <w:rPr>
          <w:b/>
        </w:rPr>
        <w:t>bandagisten</w:t>
      </w:r>
    </w:p>
    <w:p w:rsidR="005D52CF" w:rsidRDefault="005D52CF" w:rsidP="005D52CF">
      <w:pPr>
        <w:suppressAutoHyphens/>
        <w:jc w:val="center"/>
      </w:pPr>
      <w:bookmarkStart w:id="3" w:name="adres3"/>
      <w:bookmarkEnd w:id="3"/>
      <w:r>
        <w:rPr>
          <w:b/>
        </w:rPr>
        <w:t>20</w:t>
      </w:r>
      <w:r w:rsidR="00A555C2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Default="00F26AED" w:rsidP="00FF662C">
            <w:bookmarkStart w:id="8" w:name="company"/>
            <w:bookmarkEnd w:id="8"/>
            <w:r>
              <w:rPr>
                <w:b/>
              </w:rPr>
              <w:t xml:space="preserve">  </w:t>
            </w:r>
            <w:bookmarkStart w:id="9" w:name="C"/>
            <w:bookmarkEnd w:id="9"/>
            <w:r>
              <w:rPr>
                <w:b/>
              </w:rPr>
              <w:t xml:space="preserve">   </w:t>
            </w:r>
            <w:r w:rsidR="005D52CF">
              <w:rPr>
                <w:b/>
              </w:rPr>
              <w:t>Onze contactgegevens</w:t>
            </w:r>
            <w:r w:rsidRPr="00F26AED">
              <w:rPr>
                <w:b/>
              </w:rPr>
              <w:t>:</w:t>
            </w:r>
            <w:r>
              <w:t xml:space="preserve">  </w:t>
            </w:r>
            <w:r w:rsidR="005D52CF">
              <w:t>zie onderaan deze brief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Default="00F26AED" w:rsidP="00A555C2">
            <w:r>
              <w:t xml:space="preserve">  </w:t>
            </w:r>
            <w:bookmarkStart w:id="12" w:name="graad"/>
            <w:bookmarkEnd w:id="12"/>
            <w:r>
              <w:t xml:space="preserve">   </w:t>
            </w:r>
            <w:r w:rsidR="005D52CF" w:rsidRPr="005D52CF">
              <w:rPr>
                <w:b/>
              </w:rPr>
              <w:t>Onze referte:</w:t>
            </w:r>
            <w:r w:rsidR="005D52CF">
              <w:t xml:space="preserve"> 126</w:t>
            </w:r>
            <w:r w:rsidR="005D52CF" w:rsidRPr="003B0B76">
              <w:t>0/OMZ-CIRC/</w:t>
            </w:r>
            <w:r w:rsidR="005D52CF">
              <w:t>Banda</w:t>
            </w:r>
            <w:r w:rsidR="005D52CF" w:rsidRPr="003B0B76">
              <w:t>-</w:t>
            </w:r>
            <w:r w:rsidR="005D52CF">
              <w:t>20</w:t>
            </w:r>
            <w:r w:rsidR="00A555C2">
              <w:t>20</w:t>
            </w:r>
            <w:r w:rsidR="005D52CF">
              <w:t>-1N</w:t>
            </w:r>
            <w:r>
              <w:t xml:space="preserve">                </w:t>
            </w:r>
            <w:r w:rsidR="005D52CF">
              <w:t xml:space="preserve">              </w:t>
            </w:r>
            <w:r w:rsidR="005D52CF" w:rsidRPr="005D52CF">
              <w:rPr>
                <w:b/>
              </w:rPr>
              <w:t xml:space="preserve">Brussel, </w:t>
            </w:r>
            <w:bookmarkStart w:id="13" w:name="date"/>
            <w:bookmarkEnd w:id="13"/>
            <w:r w:rsidR="000843CE">
              <w:rPr>
                <w:b/>
              </w:rPr>
              <w:t>31</w:t>
            </w:r>
            <w:r w:rsidR="005D52CF" w:rsidRPr="007C5F68">
              <w:rPr>
                <w:b/>
              </w:rPr>
              <w:t>-01-20</w:t>
            </w:r>
            <w:r w:rsidR="000843CE">
              <w:rPr>
                <w:b/>
              </w:rPr>
              <w:t>20</w:t>
            </w:r>
            <w:r>
              <w:t xml:space="preserve">    </w:t>
            </w:r>
          </w:p>
        </w:tc>
      </w:tr>
      <w:tr w:rsidR="001C16B9" w:rsidTr="005D52CF">
        <w:trPr>
          <w:cantSplit/>
          <w:trHeight w:hRule="exact" w:val="240"/>
        </w:trPr>
        <w:tc>
          <w:tcPr>
            <w:tcW w:w="1985" w:type="dxa"/>
          </w:tcPr>
          <w:p w:rsidR="001C16B9" w:rsidRDefault="001C16B9" w:rsidP="00FF662C"/>
        </w:tc>
        <w:tc>
          <w:tcPr>
            <w:tcW w:w="1984" w:type="dxa"/>
          </w:tcPr>
          <w:p w:rsidR="001C16B9" w:rsidRDefault="001C16B9" w:rsidP="00FF662C">
            <w:bookmarkStart w:id="14" w:name="F"/>
            <w:bookmarkEnd w:id="14"/>
          </w:p>
        </w:tc>
        <w:tc>
          <w:tcPr>
            <w:tcW w:w="1134" w:type="dxa"/>
          </w:tcPr>
          <w:p w:rsidR="001C16B9" w:rsidRDefault="001C16B9" w:rsidP="00FF662C">
            <w:bookmarkStart w:id="15" w:name="U"/>
            <w:bookmarkEnd w:id="15"/>
          </w:p>
        </w:tc>
        <w:tc>
          <w:tcPr>
            <w:tcW w:w="3833" w:type="dxa"/>
          </w:tcPr>
          <w:p w:rsidR="001C16B9" w:rsidRDefault="001C16B9" w:rsidP="00FF662C">
            <w:bookmarkStart w:id="16" w:name="uw_ref"/>
            <w:bookmarkEnd w:id="16"/>
          </w:p>
        </w:tc>
      </w:tr>
      <w:tr w:rsidR="001C16B9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Default="001C16B9" w:rsidP="003919EA"/>
        </w:tc>
        <w:tc>
          <w:tcPr>
            <w:tcW w:w="4967" w:type="dxa"/>
            <w:gridSpan w:val="2"/>
            <w:vAlign w:val="center"/>
          </w:tcPr>
          <w:p w:rsidR="001C16B9" w:rsidRDefault="001C16B9" w:rsidP="00323BE0">
            <w:bookmarkStart w:id="17" w:name="B"/>
            <w:bookmarkEnd w:id="17"/>
          </w:p>
        </w:tc>
      </w:tr>
      <w:tr w:rsidR="00DA27CB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1C16B9" w:rsidRDefault="00DA27CB" w:rsidP="00025548">
            <w:pPr>
              <w:rPr>
                <w:b/>
                <w:lang w:val="de-D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Default="00DA27CB" w:rsidP="00FA0711"/>
        </w:tc>
      </w:tr>
    </w:tbl>
    <w:p w:rsidR="001C16B9" w:rsidRDefault="001C16B9" w:rsidP="00FF662C">
      <w:bookmarkStart w:id="18" w:name="titel"/>
      <w:bookmarkEnd w:id="18"/>
    </w:p>
    <w:p w:rsidR="00AA66E4" w:rsidRDefault="00AA66E4" w:rsidP="00A555C2">
      <w:pPr>
        <w:suppressAutoHyphens/>
        <w:rPr>
          <w:b/>
          <w:lang w:val="nl-NL"/>
        </w:rPr>
      </w:pPr>
    </w:p>
    <w:p w:rsidR="00A555C2" w:rsidRPr="00A43459" w:rsidRDefault="00A555C2" w:rsidP="00A555C2">
      <w:pPr>
        <w:suppressAutoHyphens/>
        <w:rPr>
          <w:b/>
          <w:lang w:val="nl-NL"/>
        </w:rPr>
      </w:pPr>
      <w:r>
        <w:rPr>
          <w:b/>
          <w:lang w:val="nl-NL"/>
        </w:rPr>
        <w:t>Wijzigingsclausule bij de o</w:t>
      </w:r>
      <w:r w:rsidRPr="00A43459">
        <w:rPr>
          <w:b/>
          <w:lang w:val="nl-NL"/>
        </w:rPr>
        <w:t xml:space="preserve">vereenkomst tussen de </w:t>
      </w:r>
      <w:r>
        <w:rPr>
          <w:b/>
          <w:lang w:val="nl-NL"/>
        </w:rPr>
        <w:t>bandagisten</w:t>
      </w:r>
      <w:r w:rsidRPr="00A43459">
        <w:rPr>
          <w:b/>
          <w:lang w:val="nl-NL"/>
        </w:rPr>
        <w:t xml:space="preserve"> en de verzekeringsinstellingen</w:t>
      </w:r>
    </w:p>
    <w:p w:rsidR="00A555C2" w:rsidRPr="00346B04" w:rsidRDefault="00A555C2" w:rsidP="00A555C2">
      <w:pPr>
        <w:pStyle w:val="Koptekst"/>
        <w:suppressAutoHyphens/>
      </w:pPr>
    </w:p>
    <w:p w:rsidR="00A555C2" w:rsidRPr="00AA66E4" w:rsidRDefault="00A555C2" w:rsidP="00A555C2">
      <w:pPr>
        <w:tabs>
          <w:tab w:val="left" w:pos="3969"/>
        </w:tabs>
        <w:suppressAutoHyphens/>
        <w:ind w:left="284" w:right="-108" w:hanging="284"/>
      </w:pPr>
      <w:r w:rsidRPr="00AA66E4">
        <w:t>Geachte mevrouw,</w:t>
      </w:r>
    </w:p>
    <w:p w:rsidR="00A555C2" w:rsidRPr="00AA66E4" w:rsidRDefault="00A555C2" w:rsidP="00A555C2">
      <w:pPr>
        <w:tabs>
          <w:tab w:val="left" w:pos="3969"/>
        </w:tabs>
        <w:suppressAutoHyphens/>
        <w:ind w:left="284" w:right="-108" w:hanging="284"/>
      </w:pPr>
      <w:r w:rsidRPr="00AA66E4">
        <w:t>Geachte heer,</w:t>
      </w:r>
    </w:p>
    <w:p w:rsidR="00A555C2" w:rsidRPr="00346B04" w:rsidRDefault="00A555C2" w:rsidP="00A555C2">
      <w:pPr>
        <w:pStyle w:val="Koptekst"/>
        <w:suppressAutoHyphens/>
      </w:pPr>
    </w:p>
    <w:p w:rsidR="00A555C2" w:rsidRPr="007A3385" w:rsidRDefault="00A555C2" w:rsidP="00A555C2">
      <w:pPr>
        <w:numPr>
          <w:ilvl w:val="0"/>
          <w:numId w:val="12"/>
        </w:numPr>
        <w:rPr>
          <w:b/>
        </w:rPr>
      </w:pPr>
      <w:r>
        <w:rPr>
          <w:b/>
        </w:rPr>
        <w:t>Tweede</w:t>
      </w:r>
      <w:r w:rsidRPr="007A3385">
        <w:rPr>
          <w:b/>
        </w:rPr>
        <w:t xml:space="preserve"> wijzigingsclausule </w:t>
      </w:r>
      <w:r>
        <w:rPr>
          <w:b/>
        </w:rPr>
        <w:t>Y/</w:t>
      </w:r>
      <w:r w:rsidRPr="005445BD">
        <w:rPr>
          <w:b/>
        </w:rPr>
        <w:t>2018</w:t>
      </w:r>
      <w:r w:rsidRPr="00CD270C">
        <w:rPr>
          <w:b/>
          <w:i/>
        </w:rPr>
        <w:t>ter</w:t>
      </w:r>
      <w:r w:rsidRPr="007A3385">
        <w:rPr>
          <w:b/>
          <w:i/>
        </w:rPr>
        <w:t xml:space="preserve"> </w:t>
      </w:r>
      <w:r w:rsidRPr="007A3385">
        <w:rPr>
          <w:b/>
        </w:rPr>
        <w:t xml:space="preserve">bij de nationale overeenkomst afgesloten tussen de </w:t>
      </w:r>
      <w:r>
        <w:rPr>
          <w:b/>
        </w:rPr>
        <w:t>bandagisten</w:t>
      </w:r>
      <w:r w:rsidRPr="007A3385">
        <w:rPr>
          <w:b/>
        </w:rPr>
        <w:t xml:space="preserve"> en de </w:t>
      </w:r>
      <w:r w:rsidRPr="007A3385">
        <w:rPr>
          <w:b/>
          <w:i/>
        </w:rPr>
        <w:t>v</w:t>
      </w:r>
      <w:r w:rsidRPr="007A3385">
        <w:rPr>
          <w:b/>
        </w:rPr>
        <w:t>erzekeringsinstellingen.</w:t>
      </w:r>
    </w:p>
    <w:p w:rsidR="00A555C2" w:rsidRPr="007A3385" w:rsidRDefault="00A555C2" w:rsidP="00A555C2"/>
    <w:p w:rsidR="00A555C2" w:rsidRPr="007A3385" w:rsidRDefault="00A555C2" w:rsidP="00A555C2">
      <w:pPr>
        <w:rPr>
          <w:rFonts w:cs="Arial"/>
        </w:rPr>
      </w:pPr>
      <w:r w:rsidRPr="007A3385">
        <w:rPr>
          <w:rFonts w:cs="Arial"/>
        </w:rPr>
        <w:t xml:space="preserve">Tijdens </w:t>
      </w:r>
      <w:r>
        <w:rPr>
          <w:rFonts w:cs="Arial"/>
        </w:rPr>
        <w:t>haar vergadering van 3</w:t>
      </w:r>
      <w:r w:rsidRPr="007A3385">
        <w:rPr>
          <w:rFonts w:cs="Arial"/>
        </w:rPr>
        <w:t xml:space="preserve"> december 201</w:t>
      </w:r>
      <w:r>
        <w:rPr>
          <w:rFonts w:cs="Arial"/>
        </w:rPr>
        <w:t>9</w:t>
      </w:r>
      <w:r w:rsidRPr="007A3385">
        <w:rPr>
          <w:rFonts w:cs="Arial"/>
        </w:rPr>
        <w:t xml:space="preserve"> heeft de Overeenkomstencommissie bandagisten-orthopedisten- verzekeringsinstellingen de </w:t>
      </w:r>
      <w:r>
        <w:rPr>
          <w:rFonts w:cs="Arial"/>
        </w:rPr>
        <w:t>tweede wijzigingsclausule Y/2018</w:t>
      </w:r>
      <w:r w:rsidRPr="00455D1E">
        <w:rPr>
          <w:rFonts w:cs="Arial"/>
          <w:i/>
        </w:rPr>
        <w:t>ter</w:t>
      </w:r>
      <w:r>
        <w:rPr>
          <w:rFonts w:cs="Arial"/>
          <w:i/>
        </w:rPr>
        <w:t xml:space="preserve"> </w:t>
      </w:r>
      <w:r w:rsidRPr="007A3385">
        <w:rPr>
          <w:rFonts w:cs="Arial"/>
        </w:rPr>
        <w:t>afgesloten, waarbij :</w:t>
      </w:r>
    </w:p>
    <w:p w:rsidR="00A555C2" w:rsidRPr="007A3385" w:rsidRDefault="00A555C2" w:rsidP="00A555C2">
      <w:pPr>
        <w:rPr>
          <w:rFonts w:cs="Arial"/>
          <w:spacing w:val="-3"/>
        </w:rPr>
      </w:pPr>
    </w:p>
    <w:p w:rsidR="00A555C2" w:rsidRPr="007A3385" w:rsidRDefault="00A555C2" w:rsidP="00A555C2">
      <w:pPr>
        <w:numPr>
          <w:ilvl w:val="0"/>
          <w:numId w:val="13"/>
        </w:numPr>
        <w:tabs>
          <w:tab w:val="left" w:pos="-720"/>
          <w:tab w:val="left" w:pos="0"/>
        </w:tabs>
        <w:rPr>
          <w:rFonts w:cs="Arial"/>
          <w:spacing w:val="-3"/>
        </w:rPr>
      </w:pPr>
      <w:r w:rsidRPr="007A3385">
        <w:rPr>
          <w:rFonts w:cs="Arial"/>
          <w:spacing w:val="-3"/>
        </w:rPr>
        <w:t>De waarde van de sleutelletter vo</w:t>
      </w:r>
      <w:r>
        <w:rPr>
          <w:rFonts w:cs="Arial"/>
          <w:spacing w:val="-3"/>
        </w:rPr>
        <w:t>or verstrekkingen van artikel 27</w:t>
      </w:r>
      <w:r w:rsidRPr="007A3385">
        <w:rPr>
          <w:rFonts w:cs="Arial"/>
          <w:spacing w:val="-3"/>
        </w:rPr>
        <w:t xml:space="preserve"> betreffende </w:t>
      </w:r>
      <w:r>
        <w:rPr>
          <w:rFonts w:cs="Arial"/>
          <w:spacing w:val="-3"/>
        </w:rPr>
        <w:t>orthopedische zolen</w:t>
      </w:r>
      <w:r w:rsidRPr="007A3385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en materiaal voor mucoviscidose wordt op 1 januari 2020</w:t>
      </w:r>
      <w:r w:rsidRPr="007A3385">
        <w:rPr>
          <w:rFonts w:cs="Arial"/>
          <w:spacing w:val="-3"/>
        </w:rPr>
        <w:t xml:space="preserve"> niet geïndexeerd.</w:t>
      </w:r>
    </w:p>
    <w:p w:rsidR="00A555C2" w:rsidRPr="00991934" w:rsidRDefault="00A555C2" w:rsidP="00A555C2">
      <w:pPr>
        <w:pStyle w:val="Lijstalinea"/>
        <w:numPr>
          <w:ilvl w:val="0"/>
          <w:numId w:val="13"/>
        </w:numPr>
        <w:rPr>
          <w:rFonts w:cs="Arial"/>
        </w:rPr>
      </w:pPr>
      <w:r w:rsidRPr="00991934">
        <w:rPr>
          <w:rFonts w:cs="Arial"/>
          <w:spacing w:val="-3"/>
        </w:rPr>
        <w:t xml:space="preserve">De waarde van de sleutelletter voor </w:t>
      </w:r>
      <w:r>
        <w:rPr>
          <w:rFonts w:cs="Arial"/>
          <w:spacing w:val="-3"/>
        </w:rPr>
        <w:t>de verstrekkingen van artikel 27</w:t>
      </w:r>
      <w:r w:rsidRPr="00991934">
        <w:rPr>
          <w:rFonts w:cs="Arial"/>
          <w:spacing w:val="-3"/>
        </w:rPr>
        <w:t xml:space="preserve"> betreffende lumbostaten </w:t>
      </w:r>
      <w:r>
        <w:rPr>
          <w:rFonts w:cs="Arial"/>
          <w:spacing w:val="-3"/>
        </w:rPr>
        <w:t xml:space="preserve">wordt op 1 januari 2020 met 2,53 </w:t>
      </w:r>
      <w:r w:rsidRPr="00991934">
        <w:rPr>
          <w:rFonts w:cs="Arial"/>
          <w:spacing w:val="-3"/>
        </w:rPr>
        <w:t>% geïndexeerd.</w:t>
      </w:r>
    </w:p>
    <w:p w:rsidR="00A555C2" w:rsidRPr="00991934" w:rsidRDefault="00A555C2" w:rsidP="00A555C2">
      <w:pPr>
        <w:pStyle w:val="Lijstalinea"/>
        <w:numPr>
          <w:ilvl w:val="0"/>
          <w:numId w:val="13"/>
        </w:numPr>
        <w:rPr>
          <w:rFonts w:cs="Arial"/>
        </w:rPr>
      </w:pPr>
      <w:r w:rsidRPr="00991934">
        <w:rPr>
          <w:rFonts w:cs="Arial"/>
          <w:spacing w:val="-3"/>
        </w:rPr>
        <w:t>De waarde van de sleutelletter voor alle ande</w:t>
      </w:r>
      <w:r>
        <w:rPr>
          <w:rFonts w:cs="Arial"/>
          <w:spacing w:val="-3"/>
        </w:rPr>
        <w:t>re verstrekkingen van artikel 27</w:t>
      </w:r>
      <w:r w:rsidRPr="0099193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van de nomenclatuur</w:t>
      </w:r>
      <w:r w:rsidRPr="0099193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wordt</w:t>
      </w:r>
      <w:r w:rsidRPr="0099193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op 1 januari 2020 met 2,00</w:t>
      </w:r>
      <w:r w:rsidRPr="00991934">
        <w:rPr>
          <w:rFonts w:cs="Arial"/>
          <w:spacing w:val="-3"/>
        </w:rPr>
        <w:t>% geïndexeerd.</w:t>
      </w:r>
    </w:p>
    <w:p w:rsidR="00A555C2" w:rsidRPr="00B31ADE" w:rsidRDefault="00A555C2" w:rsidP="00A555C2">
      <w:pPr>
        <w:rPr>
          <w:rFonts w:cs="Arial"/>
        </w:rPr>
      </w:pPr>
    </w:p>
    <w:p w:rsidR="00A555C2" w:rsidRPr="00991934" w:rsidRDefault="00A555C2" w:rsidP="00A555C2">
      <w:pPr>
        <w:pStyle w:val="Lijstalinea"/>
        <w:ind w:left="0"/>
        <w:rPr>
          <w:rFonts w:cs="Arial"/>
        </w:rPr>
      </w:pPr>
      <w:r w:rsidRPr="00991934">
        <w:rPr>
          <w:rFonts w:cs="Arial"/>
        </w:rPr>
        <w:t>Deze wijzigingsclausule</w:t>
      </w:r>
      <w:r>
        <w:rPr>
          <w:rFonts w:cs="Arial"/>
        </w:rPr>
        <w:t xml:space="preserve"> </w:t>
      </w:r>
      <w:r w:rsidRPr="00991934">
        <w:rPr>
          <w:rFonts w:cs="Arial"/>
        </w:rPr>
        <w:t>tre</w:t>
      </w:r>
      <w:r>
        <w:rPr>
          <w:rFonts w:cs="Arial"/>
        </w:rPr>
        <w:t>edt in werking op 1 januari 2020</w:t>
      </w:r>
      <w:r w:rsidRPr="00991934">
        <w:rPr>
          <w:rFonts w:cs="Arial"/>
        </w:rPr>
        <w:t>.</w:t>
      </w:r>
    </w:p>
    <w:p w:rsidR="00A555C2" w:rsidRDefault="00A555C2" w:rsidP="00A555C2">
      <w:pPr>
        <w:pStyle w:val="Lijstalinea"/>
        <w:ind w:left="0"/>
        <w:rPr>
          <w:rFonts w:cs="Arial"/>
        </w:rPr>
      </w:pPr>
    </w:p>
    <w:p w:rsidR="00A555C2" w:rsidRPr="00991934" w:rsidRDefault="00A555C2" w:rsidP="00A555C2">
      <w:pPr>
        <w:pStyle w:val="Lijstalinea"/>
        <w:ind w:left="0"/>
        <w:rPr>
          <w:rFonts w:cs="Arial"/>
        </w:rPr>
      </w:pPr>
    </w:p>
    <w:p w:rsidR="00A555C2" w:rsidRPr="00841A0D" w:rsidRDefault="00A555C2" w:rsidP="00A555C2">
      <w:pPr>
        <w:numPr>
          <w:ilvl w:val="0"/>
          <w:numId w:val="12"/>
        </w:numPr>
        <w:rPr>
          <w:rFonts w:cstheme="minorHAnsi"/>
          <w:b/>
          <w:snapToGrid w:val="0"/>
          <w:spacing w:val="-2"/>
          <w:sz w:val="18"/>
          <w:szCs w:val="18"/>
        </w:rPr>
      </w:pPr>
      <w:r w:rsidRPr="00841A0D">
        <w:rPr>
          <w:b/>
        </w:rPr>
        <w:t xml:space="preserve">(Niet-) toetreding tot de overeenkomst </w:t>
      </w:r>
      <w:r>
        <w:rPr>
          <w:b/>
        </w:rPr>
        <w:t>Y/2018</w:t>
      </w:r>
      <w:r w:rsidRPr="00CD270C">
        <w:rPr>
          <w:b/>
          <w:i/>
        </w:rPr>
        <w:t>ter</w:t>
      </w:r>
    </w:p>
    <w:p w:rsidR="00A555C2" w:rsidRPr="00841A0D" w:rsidRDefault="00A555C2" w:rsidP="00A555C2">
      <w:pPr>
        <w:pStyle w:val="Koptekst"/>
        <w:suppressAutoHyphens/>
      </w:pPr>
    </w:p>
    <w:p w:rsidR="00A555C2" w:rsidRPr="00841A0D" w:rsidRDefault="00A555C2" w:rsidP="00A555C2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 xml:space="preserve">Als </w:t>
      </w:r>
      <w:r>
        <w:rPr>
          <w:rFonts w:cstheme="minorHAnsi"/>
        </w:rPr>
        <w:t>u voor de nieuwe overeenkomst Y/</w:t>
      </w:r>
      <w:r w:rsidRPr="00841A0D">
        <w:rPr>
          <w:rFonts w:cstheme="minorHAnsi"/>
        </w:rPr>
        <w:t>2018</w:t>
      </w:r>
      <w:r w:rsidRPr="00CD270C">
        <w:rPr>
          <w:rFonts w:cstheme="minorHAnsi"/>
          <w:i/>
        </w:rPr>
        <w:t>ter</w:t>
      </w:r>
      <w:r w:rsidRPr="00841A0D">
        <w:rPr>
          <w:rFonts w:cstheme="minorHAnsi"/>
        </w:rPr>
        <w:t xml:space="preserve">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van de vorige overeenkomst wenst te </w:t>
      </w:r>
      <w:r w:rsidRPr="00841A0D">
        <w:rPr>
          <w:rFonts w:cstheme="minorHAnsi"/>
          <w:b/>
        </w:rPr>
        <w:t>behouden</w:t>
      </w:r>
      <w:r w:rsidRPr="00841A0D">
        <w:rPr>
          <w:rFonts w:cstheme="minorHAnsi"/>
        </w:rPr>
        <w:t xml:space="preserve">, dan hoeft u </w:t>
      </w:r>
      <w:r w:rsidRPr="00841A0D">
        <w:rPr>
          <w:rFonts w:cstheme="minorHAnsi"/>
          <w:b/>
        </w:rPr>
        <w:t>geen administratieve stappen</w:t>
      </w:r>
      <w:r w:rsidRPr="00841A0D">
        <w:rPr>
          <w:rFonts w:cstheme="minorHAnsi"/>
        </w:rPr>
        <w:t xml:space="preserve"> te nemen.</w:t>
      </w:r>
    </w:p>
    <w:p w:rsidR="00A555C2" w:rsidRPr="00841A0D" w:rsidRDefault="00A555C2" w:rsidP="00A555C2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</w:p>
    <w:p w:rsidR="00A555C2" w:rsidRPr="00841A0D" w:rsidRDefault="00A555C2" w:rsidP="00A555C2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 xml:space="preserve">Als u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wel wilt </w:t>
      </w:r>
      <w:r w:rsidRPr="00841A0D">
        <w:rPr>
          <w:rFonts w:cstheme="minorHAnsi"/>
          <w:b/>
        </w:rPr>
        <w:t>veranderen</w:t>
      </w:r>
      <w:r w:rsidRPr="00841A0D">
        <w:rPr>
          <w:rFonts w:cstheme="minorHAnsi"/>
        </w:rPr>
        <w:t xml:space="preserve">, dan moet u ons dit wel melden binnen de </w:t>
      </w:r>
      <w:r>
        <w:rPr>
          <w:rFonts w:cstheme="minorHAnsi"/>
        </w:rPr>
        <w:t>30 </w:t>
      </w:r>
      <w:r w:rsidRPr="00841A0D">
        <w:rPr>
          <w:rFonts w:cstheme="minorHAnsi"/>
        </w:rPr>
        <w:t xml:space="preserve">dagen na de datum van deze omzendbrief, d.w.z. </w:t>
      </w:r>
      <w:r w:rsidRPr="00841A0D">
        <w:rPr>
          <w:rFonts w:cstheme="minorHAnsi"/>
          <w:b/>
        </w:rPr>
        <w:t xml:space="preserve">ten laatste op </w:t>
      </w:r>
      <w:r w:rsidR="00AA66E4">
        <w:rPr>
          <w:b/>
        </w:rPr>
        <w:t>1 maart 2020</w:t>
      </w:r>
      <w:r w:rsidRPr="00841A0D">
        <w:t>:</w:t>
      </w:r>
    </w:p>
    <w:p w:rsidR="00A555C2" w:rsidRPr="00841A0D" w:rsidRDefault="00A555C2" w:rsidP="00A555C2">
      <w:pPr>
        <w:suppressAutoHyphens/>
        <w:rPr>
          <w:rFonts w:cstheme="minorHAnsi"/>
        </w:rPr>
      </w:pPr>
    </w:p>
    <w:p w:rsidR="00A555C2" w:rsidRPr="003B0B76" w:rsidRDefault="00A555C2" w:rsidP="00A555C2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nog niet toegetreden bent tot de overeenkomst, dan nodig ik u uit </w:t>
      </w:r>
      <w:r>
        <w:rPr>
          <w:rFonts w:cs="Arial"/>
        </w:rPr>
        <w:t>ons het</w:t>
      </w:r>
      <w:r w:rsidRPr="003B0B76">
        <w:rPr>
          <w:rFonts w:cs="Arial"/>
        </w:rPr>
        <w:t xml:space="preserve"> toetredingsformulier </w:t>
      </w:r>
      <w:r>
        <w:rPr>
          <w:rFonts w:cs="Arial"/>
        </w:rPr>
        <w:t xml:space="preserve">terug te sturen dat u vindt op onze website. Uw </w:t>
      </w:r>
      <w:r w:rsidRPr="009C38CB">
        <w:rPr>
          <w:rFonts w:cs="Arial"/>
        </w:rPr>
        <w:t xml:space="preserve">toetreding is in dat geval geldig van 1 januari </w:t>
      </w:r>
      <w:r>
        <w:rPr>
          <w:rFonts w:cs="Arial"/>
        </w:rPr>
        <w:t>2020</w:t>
      </w:r>
      <w:r w:rsidRPr="009C38CB">
        <w:rPr>
          <w:rFonts w:cs="Arial"/>
        </w:rPr>
        <w:t>.</w:t>
      </w:r>
      <w:r>
        <w:rPr>
          <w:rFonts w:cs="Arial"/>
        </w:rPr>
        <w:t xml:space="preserve"> </w:t>
      </w:r>
    </w:p>
    <w:p w:rsidR="00A555C2" w:rsidRDefault="00A555C2" w:rsidP="00A555C2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uw toetreding tot de overeenkomst niet verder wenst te behouden, </w:t>
      </w:r>
      <w:r>
        <w:rPr>
          <w:rFonts w:cs="Arial"/>
        </w:rPr>
        <w:t xml:space="preserve">dan </w:t>
      </w:r>
      <w:r w:rsidRPr="003B0B76">
        <w:rPr>
          <w:rFonts w:cs="Arial"/>
        </w:rPr>
        <w:t xml:space="preserve">stuurt u een </w:t>
      </w:r>
      <w:r>
        <w:rPr>
          <w:rFonts w:cs="Arial"/>
        </w:rPr>
        <w:t>weigeringsformulier op dat eveneens terug te vinden is op onze website.</w:t>
      </w:r>
      <w:r w:rsidRPr="001C2D7D">
        <w:rPr>
          <w:rFonts w:cs="Arial"/>
        </w:rPr>
        <w:t xml:space="preserve"> </w:t>
      </w:r>
      <w:r w:rsidRPr="009C38CB">
        <w:rPr>
          <w:rFonts w:cs="Arial"/>
        </w:rPr>
        <w:t>Uw niet-toetreding gaat in dat geval in vanaf de datum van kennisgeving van uw beslissing.</w:t>
      </w:r>
    </w:p>
    <w:p w:rsidR="00A555C2" w:rsidRPr="00841A0D" w:rsidRDefault="00A555C2" w:rsidP="00A555C2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="Arial"/>
        </w:rPr>
      </w:pPr>
    </w:p>
    <w:p w:rsidR="00A555C2" w:rsidRDefault="00A555C2" w:rsidP="00A555C2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</w:pPr>
      <w:r w:rsidRPr="00841A0D">
        <w:rPr>
          <w:b/>
        </w:rPr>
        <w:t xml:space="preserve">Opgelet: </w:t>
      </w:r>
      <w:r w:rsidRPr="00841A0D">
        <w:t>Als u werkt in een onderneming en geen ondernemingshoofd bent, dan heeft u de toestemming van uw ondernemingshoofd nodig als wilt toetreden tot de overeenkomst. Uit uw toetreding tot de overeenkomst leiden wij af dat u over deze toestemming beschikt, u hoeft geen machtiging van uw ondernemingshoofd aan ons over te maken.</w:t>
      </w:r>
    </w:p>
    <w:p w:rsidR="00A555C2" w:rsidRPr="00841A0D" w:rsidRDefault="00A555C2" w:rsidP="00A555C2">
      <w:pPr>
        <w:rPr>
          <w:lang w:val="nl-NL"/>
        </w:rPr>
      </w:pPr>
    </w:p>
    <w:p w:rsidR="00A555C2" w:rsidRPr="007A3385" w:rsidRDefault="00A555C2" w:rsidP="00A555C2"/>
    <w:p w:rsidR="00A555C2" w:rsidRPr="007A3385" w:rsidRDefault="00A555C2" w:rsidP="00A555C2">
      <w:pPr>
        <w:pStyle w:val="Lijstalinea"/>
        <w:numPr>
          <w:ilvl w:val="0"/>
          <w:numId w:val="12"/>
        </w:numPr>
        <w:suppressAutoHyphens/>
        <w:rPr>
          <w:b/>
        </w:rPr>
      </w:pPr>
      <w:r w:rsidRPr="007A3385">
        <w:rPr>
          <w:b/>
        </w:rPr>
        <w:lastRenderedPageBreak/>
        <w:t>Praktische informatie.</w:t>
      </w:r>
    </w:p>
    <w:p w:rsidR="00A555C2" w:rsidRPr="007A3385" w:rsidRDefault="00A555C2" w:rsidP="00A555C2">
      <w:pPr>
        <w:suppressAutoHyphens/>
        <w:rPr>
          <w:b/>
        </w:rPr>
      </w:pPr>
    </w:p>
    <w:p w:rsidR="00A555C2" w:rsidRPr="005D1C4E" w:rsidRDefault="00A555C2" w:rsidP="00A555C2">
      <w:pPr>
        <w:suppressAutoHyphens/>
        <w:rPr>
          <w:i/>
        </w:rPr>
      </w:pPr>
      <w:r w:rsidRPr="005D1C4E">
        <w:rPr>
          <w:i/>
        </w:rPr>
        <w:t>Onze website:</w:t>
      </w:r>
    </w:p>
    <w:p w:rsidR="00A555C2" w:rsidRDefault="00A555C2" w:rsidP="00A555C2">
      <w:pPr>
        <w:suppressAutoHyphens/>
        <w:rPr>
          <w:b/>
        </w:rPr>
      </w:pPr>
    </w:p>
    <w:p w:rsidR="00A555C2" w:rsidRDefault="00A555C2" w:rsidP="00A555C2">
      <w:pPr>
        <w:pStyle w:val="Koptekst"/>
        <w:suppressAutoHyphens/>
        <w:rPr>
          <w:rFonts w:cs="Arial"/>
          <w:lang w:eastAsia="nl-BE"/>
        </w:rPr>
      </w:pPr>
      <w:r w:rsidRPr="00A277C6">
        <w:t>De volledige tekst van de overeenkomst</w:t>
      </w:r>
      <w:r>
        <w:t xml:space="preserve">, de </w:t>
      </w:r>
      <w:r>
        <w:rPr>
          <w:rFonts w:cs="Arial"/>
        </w:rPr>
        <w:t>toepassingsmodaliteiten van de derdebetalersregeling,</w:t>
      </w:r>
      <w:r>
        <w:t xml:space="preserve"> het toetredings/weigeringsformulier, het tariefoverzicht</w:t>
      </w:r>
      <w:r w:rsidRPr="00A277C6">
        <w:t xml:space="preserve"> en </w:t>
      </w:r>
      <w:r>
        <w:t>andere nuttige</w:t>
      </w:r>
      <w:r w:rsidRPr="00A277C6">
        <w:t xml:space="preserve"> informatie </w:t>
      </w:r>
      <w:r>
        <w:t xml:space="preserve">over uw sector </w:t>
      </w:r>
      <w:r w:rsidRPr="00A277C6">
        <w:t xml:space="preserve">vindt u op onze website </w:t>
      </w:r>
      <w:hyperlink r:id="rId12" w:history="1">
        <w:r w:rsidRPr="008E185E">
          <w:rPr>
            <w:rStyle w:val="Hyperlink"/>
          </w:rPr>
          <w:t>www.riziv.be &gt; Professionals &gt; Bandagisten</w:t>
        </w:r>
      </w:hyperlink>
      <w:r w:rsidRPr="008E185E">
        <w:rPr>
          <w:rFonts w:cs="Arial"/>
          <w:lang w:eastAsia="nl-BE"/>
        </w:rPr>
        <w:t>.</w:t>
      </w:r>
    </w:p>
    <w:p w:rsidR="00A555C2" w:rsidRPr="00841A0D" w:rsidRDefault="00A555C2" w:rsidP="00A555C2">
      <w:pPr>
        <w:pStyle w:val="Koptekst"/>
        <w:suppressAutoHyphens/>
        <w:rPr>
          <w:rFonts w:cs="Arial"/>
          <w:lang w:eastAsia="nl-BE"/>
        </w:rPr>
      </w:pPr>
    </w:p>
    <w:p w:rsidR="00A555C2" w:rsidRPr="00841A0D" w:rsidRDefault="00A555C2" w:rsidP="00A555C2">
      <w:pPr>
        <w:pStyle w:val="Koptekst"/>
        <w:suppressAutoHyphens/>
        <w:rPr>
          <w:lang w:eastAsia="nl-BE"/>
        </w:rPr>
      </w:pPr>
      <w:r w:rsidRPr="00841A0D">
        <w:rPr>
          <w:rFonts w:cs="Arial"/>
          <w:lang w:eastAsia="nl-BE"/>
        </w:rPr>
        <w:t xml:space="preserve">Uw toetredingsstatus en deze van alle andere zorgverleners kunt u opvragen via onze zoekrobot </w:t>
      </w:r>
      <w:hyperlink r:id="rId13" w:history="1">
        <w:r w:rsidRPr="00841A0D">
          <w:rPr>
            <w:rStyle w:val="Hyperlink"/>
            <w:rFonts w:cs="Arial"/>
            <w:lang w:eastAsia="nl-BE"/>
          </w:rPr>
          <w:t>www.riziv.be &gt; Webtoepassingen &gt; “Een zorgverlener zoeken”</w:t>
        </w:r>
      </w:hyperlink>
    </w:p>
    <w:p w:rsidR="00A555C2" w:rsidRPr="00841A0D" w:rsidRDefault="00A555C2" w:rsidP="00A555C2">
      <w:pPr>
        <w:suppressAutoHyphens/>
        <w:rPr>
          <w:i/>
        </w:rPr>
      </w:pPr>
    </w:p>
    <w:p w:rsidR="00A555C2" w:rsidRPr="005D1C4E" w:rsidRDefault="00A555C2" w:rsidP="00A555C2">
      <w:pPr>
        <w:suppressAutoHyphens/>
        <w:rPr>
          <w:i/>
        </w:rPr>
      </w:pPr>
      <w:r w:rsidRPr="005D1C4E">
        <w:rPr>
          <w:i/>
        </w:rPr>
        <w:t>Onze contactgegevens:</w:t>
      </w:r>
    </w:p>
    <w:p w:rsidR="00A555C2" w:rsidRDefault="00A555C2" w:rsidP="00A555C2">
      <w:pPr>
        <w:suppressAutoHyphens/>
        <w:rPr>
          <w:b/>
        </w:rPr>
      </w:pPr>
    </w:p>
    <w:p w:rsidR="00A555C2" w:rsidRPr="00290A38" w:rsidRDefault="00A555C2" w:rsidP="00A555C2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290A38">
        <w:rPr>
          <w:rFonts w:cs="Arial"/>
        </w:rPr>
        <w:t xml:space="preserve">Heeft u </w:t>
      </w:r>
      <w:r w:rsidRPr="00290A38">
        <w:rPr>
          <w:rFonts w:cs="Arial"/>
          <w:b/>
        </w:rPr>
        <w:t>inhoudelijke vragen</w:t>
      </w:r>
      <w:r w:rsidRPr="00290A38">
        <w:rPr>
          <w:rFonts w:cs="Arial"/>
        </w:rPr>
        <w:t xml:space="preserve"> over de overeenkomst </w:t>
      </w:r>
      <w:r>
        <w:rPr>
          <w:rFonts w:cs="Arial"/>
        </w:rPr>
        <w:t>of over de nomenclatuur,</w:t>
      </w:r>
      <w:r w:rsidRPr="00290A38">
        <w:rPr>
          <w:rFonts w:cs="Arial"/>
        </w:rPr>
        <w:t xml:space="preserve"> contacteer </w:t>
      </w:r>
      <w:r>
        <w:rPr>
          <w:rFonts w:cs="Arial"/>
        </w:rPr>
        <w:t xml:space="preserve">dan </w:t>
      </w:r>
      <w:r w:rsidRPr="00290A38">
        <w:rPr>
          <w:rFonts w:cs="Arial"/>
        </w:rPr>
        <w:t xml:space="preserve">onze medewerkers van de medische directie: </w:t>
      </w:r>
    </w:p>
    <w:p w:rsidR="00A555C2" w:rsidRPr="00841A0D" w:rsidRDefault="00A555C2" w:rsidP="00A555C2">
      <w:pPr>
        <w:suppressAutoHyphens/>
        <w:rPr>
          <w:b/>
        </w:rPr>
      </w:pPr>
    </w:p>
    <w:p w:rsidR="00A555C2" w:rsidRPr="00AA66E4" w:rsidRDefault="00A555C2" w:rsidP="00A555C2">
      <w:pPr>
        <w:suppressAutoHyphens/>
        <w:ind w:left="284"/>
        <w:rPr>
          <w:lang w:val="fr-BE"/>
        </w:rPr>
      </w:pPr>
      <w:r w:rsidRPr="00AA66E4">
        <w:rPr>
          <w:b/>
          <w:lang w:val="fr-BE"/>
        </w:rPr>
        <w:t>Mail:</w:t>
      </w:r>
      <w:r w:rsidRPr="00AA66E4">
        <w:rPr>
          <w:lang w:val="fr-BE"/>
        </w:rPr>
        <w:t xml:space="preserve"> </w:t>
      </w:r>
      <w:hyperlink r:id="rId14" w:history="1">
        <w:r w:rsidR="00AA66E4" w:rsidRPr="00AA66E4">
          <w:rPr>
            <w:rStyle w:val="Hyperlink"/>
            <w:lang w:val="fr-BE"/>
          </w:rPr>
          <w:t>meddev@riziv-inami.fgov.be</w:t>
        </w:r>
      </w:hyperlink>
      <w:r w:rsidRPr="00AA66E4">
        <w:rPr>
          <w:lang w:val="fr-BE"/>
        </w:rPr>
        <w:t xml:space="preserve"> </w:t>
      </w:r>
    </w:p>
    <w:p w:rsidR="00A555C2" w:rsidRPr="00841A0D" w:rsidRDefault="00A555C2" w:rsidP="00A555C2">
      <w:pPr>
        <w:tabs>
          <w:tab w:val="left" w:pos="284"/>
        </w:tabs>
        <w:suppressAutoHyphens/>
        <w:ind w:left="780" w:hanging="780"/>
      </w:pPr>
      <w:r w:rsidRPr="00AA66E4">
        <w:rPr>
          <w:lang w:val="fr-BE"/>
        </w:rPr>
        <w:tab/>
      </w:r>
      <w:r w:rsidRPr="00841A0D">
        <w:rPr>
          <w:b/>
        </w:rPr>
        <w:t>Tel:</w:t>
      </w:r>
      <w:r w:rsidRPr="00841A0D">
        <w:tab/>
        <w:t>+32(0)2/739.70.99 (call center), maandag en donderdag van 13u tot 16u en dinsdag, woensdag en vrijdag van 9u tot 12u.</w:t>
      </w:r>
    </w:p>
    <w:p w:rsidR="00A555C2" w:rsidRPr="00841A0D" w:rsidRDefault="00A555C2" w:rsidP="00A555C2">
      <w:pPr>
        <w:suppressAutoHyphens/>
        <w:rPr>
          <w:b/>
        </w:rPr>
      </w:pPr>
    </w:p>
    <w:p w:rsidR="00A555C2" w:rsidRPr="00841A0D" w:rsidRDefault="00A555C2" w:rsidP="00A555C2">
      <w:pPr>
        <w:suppressAutoHyphens/>
        <w:rPr>
          <w:b/>
        </w:rPr>
      </w:pPr>
    </w:p>
    <w:p w:rsidR="00A555C2" w:rsidRPr="00841A0D" w:rsidRDefault="00A555C2" w:rsidP="00A555C2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</w:rPr>
      </w:pPr>
      <w:r w:rsidRPr="00841A0D">
        <w:rPr>
          <w:rFonts w:cs="Arial"/>
        </w:rPr>
        <w:t xml:space="preserve">Heeft uw </w:t>
      </w:r>
      <w:r w:rsidRPr="00841A0D">
        <w:rPr>
          <w:rFonts w:cs="Arial"/>
          <w:b/>
        </w:rPr>
        <w:t>praktische vragen</w:t>
      </w:r>
      <w:r w:rsidRPr="00841A0D">
        <w:rPr>
          <w:rFonts w:cs="Arial"/>
        </w:rPr>
        <w:t xml:space="preserve"> over de toetredingsmodaliteiten of uw administratieve gegevens bij het RIZIV, contacteer dan ons administratief team:</w:t>
      </w:r>
    </w:p>
    <w:p w:rsidR="00A555C2" w:rsidRPr="00841A0D" w:rsidRDefault="00A555C2" w:rsidP="00A555C2">
      <w:pPr>
        <w:suppressAutoHyphens/>
        <w:rPr>
          <w:b/>
        </w:rPr>
      </w:pPr>
    </w:p>
    <w:p w:rsidR="00A555C2" w:rsidRPr="00AA66E4" w:rsidRDefault="00A555C2" w:rsidP="00A555C2">
      <w:pPr>
        <w:suppressAutoHyphens/>
        <w:ind w:left="284"/>
        <w:rPr>
          <w:lang w:val="fr-BE"/>
        </w:rPr>
      </w:pPr>
      <w:r w:rsidRPr="00AA66E4">
        <w:rPr>
          <w:b/>
          <w:lang w:val="fr-BE"/>
        </w:rPr>
        <w:t>Mail:</w:t>
      </w:r>
      <w:r w:rsidRPr="00AA66E4">
        <w:rPr>
          <w:lang w:val="fr-BE"/>
        </w:rPr>
        <w:t xml:space="preserve"> </w:t>
      </w:r>
      <w:hyperlink r:id="rId15" w:history="1">
        <w:r w:rsidR="00AA66E4" w:rsidRPr="00AA66E4">
          <w:rPr>
            <w:rStyle w:val="Hyperlink"/>
            <w:lang w:val="fr-BE"/>
          </w:rPr>
          <w:t>dossierpharma@riziv-inami.fgov.be</w:t>
        </w:r>
      </w:hyperlink>
    </w:p>
    <w:p w:rsidR="00A555C2" w:rsidRPr="00841A0D" w:rsidRDefault="00A555C2" w:rsidP="00A555C2">
      <w:pPr>
        <w:tabs>
          <w:tab w:val="left" w:pos="284"/>
        </w:tabs>
        <w:suppressAutoHyphens/>
        <w:ind w:left="780" w:hanging="780"/>
      </w:pPr>
      <w:r w:rsidRPr="00AA66E4">
        <w:rPr>
          <w:lang w:val="fr-BE"/>
        </w:rPr>
        <w:tab/>
      </w:r>
      <w:r w:rsidRPr="00841A0D">
        <w:rPr>
          <w:b/>
        </w:rPr>
        <w:t>Tel:</w:t>
      </w:r>
      <w:r w:rsidRPr="00841A0D">
        <w:tab/>
        <w:t>+32(0)2/739.74.79 (call center), maandag en donderdag van 13u tot 16u en dinsdag, woensdag en vrijdag van 9u tot 12u (gelieve uw RIZIV-nummer klaar te houden)</w:t>
      </w:r>
    </w:p>
    <w:p w:rsidR="00A555C2" w:rsidRPr="00841A0D" w:rsidRDefault="00A555C2" w:rsidP="00A555C2">
      <w:pPr>
        <w:suppressAutoHyphens/>
      </w:pPr>
    </w:p>
    <w:p w:rsidR="00A555C2" w:rsidRPr="007A3385" w:rsidRDefault="00A555C2" w:rsidP="00A555C2">
      <w:pPr>
        <w:suppressAutoHyphens/>
        <w:jc w:val="center"/>
      </w:pPr>
      <w:r w:rsidRPr="007A3385">
        <w:t>* * *</w:t>
      </w:r>
    </w:p>
    <w:p w:rsidR="00A555C2" w:rsidRPr="007A3385" w:rsidRDefault="00A555C2" w:rsidP="00A555C2"/>
    <w:p w:rsidR="00A555C2" w:rsidRDefault="00A555C2" w:rsidP="00A555C2">
      <w:pPr>
        <w:tabs>
          <w:tab w:val="left" w:pos="4678"/>
        </w:tabs>
      </w:pPr>
    </w:p>
    <w:p w:rsidR="00A555C2" w:rsidRDefault="00A555C2" w:rsidP="00A555C2">
      <w:pPr>
        <w:pStyle w:val="Koptekst"/>
        <w:suppressAutoHyphens/>
      </w:pPr>
      <w:r>
        <w:t>Ik hoop dat deze brief u alle nodige informatie geeft en ik wil u bedanken voor uw medewerking om zorgverstrekkingen toegankelijk te maken voor de burger.</w:t>
      </w:r>
    </w:p>
    <w:p w:rsidR="00A555C2" w:rsidRDefault="00A555C2" w:rsidP="00A555C2">
      <w:pPr>
        <w:tabs>
          <w:tab w:val="left" w:pos="4678"/>
        </w:tabs>
      </w:pPr>
    </w:p>
    <w:p w:rsidR="00A555C2" w:rsidRPr="007A3385" w:rsidRDefault="00A555C2" w:rsidP="00A555C2">
      <w:pPr>
        <w:tabs>
          <w:tab w:val="left" w:pos="4678"/>
        </w:tabs>
      </w:pPr>
    </w:p>
    <w:p w:rsidR="00A555C2" w:rsidRDefault="00A555C2" w:rsidP="00A555C2">
      <w:pPr>
        <w:tabs>
          <w:tab w:val="left" w:pos="4678"/>
        </w:tabs>
      </w:pPr>
      <w:r w:rsidRPr="007A3385">
        <w:t>Hoogachtend,</w:t>
      </w:r>
    </w:p>
    <w:p w:rsidR="00A555C2" w:rsidRPr="007A3385" w:rsidRDefault="00A555C2" w:rsidP="00A555C2">
      <w:pPr>
        <w:tabs>
          <w:tab w:val="left" w:pos="4678"/>
        </w:tabs>
      </w:pPr>
    </w:p>
    <w:p w:rsidR="00A555C2" w:rsidRPr="007A3385" w:rsidRDefault="00A555C2" w:rsidP="00A555C2">
      <w:pPr>
        <w:tabs>
          <w:tab w:val="center" w:pos="5670"/>
        </w:tabs>
      </w:pPr>
      <w:r>
        <w:t>De leidend ambtenaar</w:t>
      </w:r>
      <w:r w:rsidRPr="007A3385">
        <w:t>,</w:t>
      </w:r>
    </w:p>
    <w:p w:rsidR="00A555C2" w:rsidRPr="007A3385" w:rsidRDefault="00A555C2" w:rsidP="00A555C2">
      <w:pPr>
        <w:tabs>
          <w:tab w:val="center" w:pos="5670"/>
        </w:tabs>
      </w:pPr>
    </w:p>
    <w:p w:rsidR="00A555C2" w:rsidRPr="007A3385" w:rsidRDefault="00A555C2" w:rsidP="00A555C2">
      <w:pPr>
        <w:tabs>
          <w:tab w:val="center" w:pos="5670"/>
        </w:tabs>
      </w:pPr>
    </w:p>
    <w:p w:rsidR="00A555C2" w:rsidRPr="007A3385" w:rsidRDefault="00A555C2" w:rsidP="00A555C2">
      <w:pPr>
        <w:tabs>
          <w:tab w:val="center" w:pos="5670"/>
        </w:tabs>
      </w:pPr>
    </w:p>
    <w:p w:rsidR="00A555C2" w:rsidRPr="007A3385" w:rsidRDefault="00A555C2" w:rsidP="00A555C2">
      <w:pPr>
        <w:tabs>
          <w:tab w:val="center" w:pos="5670"/>
        </w:tabs>
      </w:pPr>
    </w:p>
    <w:p w:rsidR="00A555C2" w:rsidRPr="007A3385" w:rsidRDefault="00A555C2" w:rsidP="00A555C2">
      <w:pPr>
        <w:tabs>
          <w:tab w:val="center" w:pos="5670"/>
        </w:tabs>
      </w:pPr>
    </w:p>
    <w:p w:rsidR="00A555C2" w:rsidRDefault="00A555C2" w:rsidP="00A555C2">
      <w:pPr>
        <w:tabs>
          <w:tab w:val="center" w:pos="5670"/>
        </w:tabs>
      </w:pPr>
    </w:p>
    <w:p w:rsidR="00A555C2" w:rsidRPr="007A3385" w:rsidRDefault="00A555C2" w:rsidP="00A555C2">
      <w:pPr>
        <w:suppressAutoHyphens/>
      </w:pPr>
      <w:r>
        <w:t>M</w:t>
      </w:r>
      <w:r w:rsidR="00F451DA">
        <w:t>ickaël</w:t>
      </w:r>
      <w:r>
        <w:t xml:space="preserve"> DAUBIE</w:t>
      </w:r>
      <w:r w:rsidRPr="007A3385">
        <w:t>,</w:t>
      </w:r>
    </w:p>
    <w:p w:rsidR="00A555C2" w:rsidRPr="0057683B" w:rsidRDefault="00A555C2" w:rsidP="00A555C2">
      <w:pPr>
        <w:tabs>
          <w:tab w:val="center" w:pos="5670"/>
        </w:tabs>
        <w:rPr>
          <w:lang w:val="nl-NL"/>
        </w:rPr>
      </w:pPr>
      <w:r w:rsidRPr="007A3385">
        <w:t>Directeur-generaal</w:t>
      </w:r>
      <w:r>
        <w:t xml:space="preserve"> a.i.</w:t>
      </w:r>
    </w:p>
    <w:p w:rsidR="00A555C2" w:rsidRDefault="00A555C2" w:rsidP="00FF662C"/>
    <w:sectPr w:rsidR="00A555C2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03" w:rsidRDefault="00673A03" w:rsidP="00FF662C">
      <w:r>
        <w:separator/>
      </w:r>
    </w:p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</w:endnote>
  <w:endnote w:type="continuationSeparator" w:id="0">
    <w:p w:rsidR="00673A03" w:rsidRDefault="00673A03" w:rsidP="00FF662C">
      <w:r>
        <w:continuationSeparator/>
      </w:r>
    </w:p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CC34BD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CC34BD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sz w:val="18"/>
        <w:szCs w:val="18"/>
      </w:rPr>
      <w:t>Dienst voor geneeskundige verzorging, Tervurenlaan 211 · B-1150 Brussel</w:t>
    </w:r>
    <w:r w:rsidRPr="00BB3DB4">
      <w:rPr>
        <w:sz w:val="18"/>
        <w:szCs w:val="18"/>
      </w:rPr>
      <w:tab/>
      <w:t xml:space="preserve"> </w:t>
    </w: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b/>
        <w:sz w:val="18"/>
        <w:szCs w:val="18"/>
      </w:rPr>
      <w:t>Openingsuren van de kantoren:</w:t>
    </w:r>
    <w:r w:rsidRPr="00BB3DB4">
      <w:rPr>
        <w:sz w:val="18"/>
        <w:szCs w:val="18"/>
      </w:rPr>
      <w:t xml:space="preserve"> van 9 tot 12 uur en van 13 tot 16 uur. Afspraak mogelijk.</w:t>
    </w:r>
  </w:p>
  <w:p w:rsidR="00323BE0" w:rsidRDefault="00323BE0" w:rsidP="00FF662C">
    <w:pPr>
      <w:pStyle w:val="Voettekst"/>
    </w:pPr>
    <w:bookmarkStart w:id="1" w:name="foot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03" w:rsidRDefault="00673A03" w:rsidP="00FF662C">
      <w:r>
        <w:separator/>
      </w:r>
    </w:p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</w:footnote>
  <w:footnote w:type="continuationSeparator" w:id="0">
    <w:p w:rsidR="00673A03" w:rsidRDefault="00673A03" w:rsidP="00FF662C">
      <w:r>
        <w:continuationSeparator/>
      </w:r>
    </w:p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  <w:p w:rsidR="00673A03" w:rsidRDefault="00673A03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7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1307A"/>
    <w:rsid w:val="00025548"/>
    <w:rsid w:val="00036285"/>
    <w:rsid w:val="00037654"/>
    <w:rsid w:val="00040C3A"/>
    <w:rsid w:val="00041221"/>
    <w:rsid w:val="00066531"/>
    <w:rsid w:val="000717F9"/>
    <w:rsid w:val="000843CE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82B91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21046"/>
    <w:rsid w:val="00535F49"/>
    <w:rsid w:val="00560964"/>
    <w:rsid w:val="005751BB"/>
    <w:rsid w:val="00580617"/>
    <w:rsid w:val="00586E20"/>
    <w:rsid w:val="005A013C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73A03"/>
    <w:rsid w:val="00681DD8"/>
    <w:rsid w:val="00682C6D"/>
    <w:rsid w:val="0069270F"/>
    <w:rsid w:val="006A3E7B"/>
    <w:rsid w:val="006A3FFC"/>
    <w:rsid w:val="006A471D"/>
    <w:rsid w:val="006A4C07"/>
    <w:rsid w:val="006B149B"/>
    <w:rsid w:val="006B4BB7"/>
    <w:rsid w:val="006C6DD9"/>
    <w:rsid w:val="006E1986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68"/>
    <w:rsid w:val="007C5F88"/>
    <w:rsid w:val="007E1352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55C2"/>
    <w:rsid w:val="00A57201"/>
    <w:rsid w:val="00A7290D"/>
    <w:rsid w:val="00A77D29"/>
    <w:rsid w:val="00A93D13"/>
    <w:rsid w:val="00AA2264"/>
    <w:rsid w:val="00AA66E4"/>
    <w:rsid w:val="00AC1E84"/>
    <w:rsid w:val="00AE2D4C"/>
    <w:rsid w:val="00AE4E98"/>
    <w:rsid w:val="00AE594F"/>
    <w:rsid w:val="00B005CC"/>
    <w:rsid w:val="00B14829"/>
    <w:rsid w:val="00B20DC5"/>
    <w:rsid w:val="00B37203"/>
    <w:rsid w:val="00B63EBC"/>
    <w:rsid w:val="00B84748"/>
    <w:rsid w:val="00B9533C"/>
    <w:rsid w:val="00BA73FF"/>
    <w:rsid w:val="00BA7ABA"/>
    <w:rsid w:val="00BB3CDA"/>
    <w:rsid w:val="00BB3DB4"/>
    <w:rsid w:val="00BE652C"/>
    <w:rsid w:val="00BF118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34BD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451DA"/>
    <w:rsid w:val="00F541AE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FD196-6B3E-421C-93D1-9668CB21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KoptekstChar">
    <w:name w:val="Koptekst Char"/>
    <w:basedOn w:val="Standaardalinea-lettertype"/>
    <w:link w:val="Koptekst"/>
    <w:rsid w:val="00A555C2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iziv.fgov.be/nl/toepassingen/Paginas/zorgverlener-zoeken.asp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nl/professionals/individuelezorgverleners/bandagisten/Pagina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ossierpharma@riziv-inami.fgov.be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eddev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92</Value>
      <Value>12</Value>
    </TaxCatchAll>
    <RIDocSummary xmlns="f15eea43-7fa7-45cf-8dc0-d5244e2cd467">Artikel 27 van de nomenclatuur:  Wijzigingsclausule bij de overeenkomst tussen de bandagisten en de verzekeringsinstellingen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346F15E-22A4-438D-9D61-B5612B13F814}"/>
</file>

<file path=customXml/itemProps2.xml><?xml version="1.0" encoding="utf-8"?>
<ds:datastoreItem xmlns:ds="http://schemas.openxmlformats.org/officeDocument/2006/customXml" ds:itemID="{5C77AE36-39ED-456F-946C-67B91C1C4A52}"/>
</file>

<file path=customXml/itemProps3.xml><?xml version="1.0" encoding="utf-8"?>
<ds:datastoreItem xmlns:ds="http://schemas.openxmlformats.org/officeDocument/2006/customXml" ds:itemID="{740E1168-F048-48EA-A74B-9B9250D52E3E}"/>
</file>

<file path=customXml/itemProps4.xml><?xml version="1.0" encoding="utf-8"?>
<ds:datastoreItem xmlns:ds="http://schemas.openxmlformats.org/officeDocument/2006/customXml" ds:itemID="{9C1A5D42-6548-411F-92BE-9EF403D13FDD}"/>
</file>

<file path=docProps/app.xml><?xml version="1.0" encoding="utf-8"?>
<Properties xmlns="http://schemas.openxmlformats.org/officeDocument/2006/extended-properties" xmlns:vt="http://schemas.openxmlformats.org/officeDocument/2006/docPropsVTypes">
  <Template>F6A3700E.dotm</Template>
  <TotalTime>0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bandagisten 2020/1</dc:title>
  <dc:creator>Greet Laga</dc:creator>
  <cp:lastModifiedBy>Bruno De Bolle (RIZIV-INAMI)</cp:lastModifiedBy>
  <cp:revision>2</cp:revision>
  <cp:lastPrinted>2019-01-17T16:45:00Z</cp:lastPrinted>
  <dcterms:created xsi:type="dcterms:W3CDTF">2020-01-30T09:25:00Z</dcterms:created>
  <dcterms:modified xsi:type="dcterms:W3CDTF">2020-01-30T09:25:00Z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