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953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3"/>
      </w:tblGrid>
      <w:tr w:rsidR="00B016ED" w:rsidRPr="00B016ED" w:rsidTr="00802947">
        <w:trPr>
          <w:trHeight w:val="1134"/>
        </w:trPr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AF7B5E" w:rsidRPr="00B016ED" w:rsidRDefault="00AF7B5E">
            <w:pPr>
              <w:jc w:val="center"/>
            </w:pPr>
            <w:r w:rsidRPr="00B016ED">
              <w:t> </w:t>
            </w:r>
          </w:p>
          <w:p w:rsidR="00AF7B5E" w:rsidRPr="00B016ED" w:rsidRDefault="00AF7B5E">
            <w:pPr>
              <w:jc w:val="center"/>
            </w:pPr>
            <w:r w:rsidRPr="00B016ED">
              <w:rPr>
                <w:lang w:val="fr-BE"/>
              </w:rPr>
              <w:t>RID</w:t>
            </w:r>
          </w:p>
        </w:tc>
      </w:tr>
      <w:tr w:rsidR="00B016ED" w:rsidRPr="00B016ED" w:rsidTr="00176623">
        <w:trPr>
          <w:trHeight w:val="567"/>
        </w:trPr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AF7B5E" w:rsidRPr="00B016ED" w:rsidRDefault="00FC11F7" w:rsidP="00176623">
            <w:pPr>
              <w:jc w:val="center"/>
            </w:pPr>
            <w:r w:rsidRPr="00B016ED">
              <w:rPr>
                <w:b/>
                <w:bCs/>
                <w:lang w:val="fr-BE"/>
              </w:rPr>
              <w:t>PREUVE DE PRESCRIPTION ELECTRONIQUE</w:t>
            </w:r>
          </w:p>
        </w:tc>
      </w:tr>
      <w:tr w:rsidR="00B016ED" w:rsidRPr="00DC0D72" w:rsidTr="00905F70">
        <w:trPr>
          <w:trHeight w:val="1417"/>
        </w:trPr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802947" w:rsidRPr="00B016ED" w:rsidRDefault="00A00E1B" w:rsidP="00861634">
            <w:pPr>
              <w:jc w:val="both"/>
              <w:rPr>
                <w:bCs/>
                <w:lang w:val="fr-BE"/>
              </w:rPr>
            </w:pPr>
            <w:r>
              <w:rPr>
                <w:lang w:val="fr-BE"/>
              </w:rPr>
              <w:t>Veuillez présenter ce document à votre pharmacien pour scanner le code-barres et vous délivrer les médicaments prescrits.</w:t>
            </w:r>
          </w:p>
        </w:tc>
      </w:tr>
      <w:tr w:rsidR="00B016ED" w:rsidRPr="00DC0D72" w:rsidTr="00176623">
        <w:trPr>
          <w:trHeight w:val="567"/>
        </w:trPr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AF7B5E" w:rsidRPr="00B016ED" w:rsidRDefault="00AF7B5E">
            <w:pPr>
              <w:rPr>
                <w:lang w:val="fr-BE"/>
              </w:rPr>
            </w:pPr>
            <w:r w:rsidRPr="00B016ED">
              <w:rPr>
                <w:b/>
                <w:lang w:val="fr-BE"/>
              </w:rPr>
              <w:t>Prescripteur:</w:t>
            </w:r>
            <w:r w:rsidR="00A00E1B">
              <w:rPr>
                <w:lang w:val="fr-BE"/>
              </w:rPr>
              <w:t xml:space="preserve"> </w:t>
            </w:r>
            <w:r w:rsidRPr="00B016ED">
              <w:rPr>
                <w:lang w:val="fr-BE"/>
              </w:rPr>
              <w:t xml:space="preserve">Nom Prénom </w:t>
            </w:r>
          </w:p>
          <w:p w:rsidR="00AF7B5E" w:rsidRPr="00B016ED" w:rsidRDefault="00AF7B5E">
            <w:pPr>
              <w:rPr>
                <w:lang w:val="fr-BE"/>
              </w:rPr>
            </w:pPr>
            <w:r w:rsidRPr="00B016ED">
              <w:rPr>
                <w:lang w:val="fr-BE"/>
              </w:rPr>
              <w:t>Nr INAMI :</w:t>
            </w:r>
          </w:p>
        </w:tc>
      </w:tr>
      <w:tr w:rsidR="00B016ED" w:rsidRPr="00B016ED" w:rsidTr="00176623">
        <w:trPr>
          <w:trHeight w:val="567"/>
        </w:trPr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AF7B5E" w:rsidRPr="00B016ED" w:rsidRDefault="00AF7B5E">
            <w:pPr>
              <w:rPr>
                <w:lang w:val="fr-BE"/>
              </w:rPr>
            </w:pPr>
            <w:r w:rsidRPr="00B016ED">
              <w:rPr>
                <w:b/>
                <w:lang w:val="fr-BE"/>
              </w:rPr>
              <w:t>Bénéficiaire:</w:t>
            </w:r>
            <w:r w:rsidR="00176623" w:rsidRPr="00B016ED">
              <w:rPr>
                <w:lang w:val="fr-BE"/>
              </w:rPr>
              <w:t xml:space="preserve"> </w:t>
            </w:r>
            <w:r w:rsidRPr="00B016ED">
              <w:rPr>
                <w:lang w:val="fr-BE"/>
              </w:rPr>
              <w:t xml:space="preserve">Nom Prénom </w:t>
            </w:r>
          </w:p>
          <w:p w:rsidR="00AF7B5E" w:rsidRPr="00B016ED" w:rsidRDefault="00AF7B5E">
            <w:pPr>
              <w:rPr>
                <w:lang w:val="fr-BE"/>
              </w:rPr>
            </w:pPr>
            <w:r w:rsidRPr="00B016ED">
              <w:rPr>
                <w:lang w:val="fr-BE"/>
              </w:rPr>
              <w:t>NISS :</w:t>
            </w:r>
          </w:p>
        </w:tc>
      </w:tr>
      <w:tr w:rsidR="00B016ED" w:rsidRPr="00DC0D72" w:rsidTr="002A009E">
        <w:trPr>
          <w:trHeight w:val="567"/>
        </w:trPr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76623" w:rsidRPr="00B016ED" w:rsidRDefault="00FC11F7" w:rsidP="00176623">
            <w:pPr>
              <w:jc w:val="center"/>
              <w:rPr>
                <w:b/>
                <w:lang w:val="fr-BE"/>
              </w:rPr>
            </w:pPr>
            <w:r w:rsidRPr="00B016ED">
              <w:rPr>
                <w:b/>
                <w:lang w:val="fr-BE"/>
              </w:rPr>
              <w:t>C</w:t>
            </w:r>
            <w:r w:rsidR="00176623" w:rsidRPr="00B016ED">
              <w:rPr>
                <w:b/>
                <w:lang w:val="fr-BE"/>
              </w:rPr>
              <w:t>ontenu d</w:t>
            </w:r>
            <w:r w:rsidR="00573FFA">
              <w:rPr>
                <w:b/>
                <w:lang w:val="fr-BE"/>
              </w:rPr>
              <w:t>e la prescription électronique</w:t>
            </w:r>
          </w:p>
        </w:tc>
      </w:tr>
      <w:tr w:rsidR="00B016ED" w:rsidRPr="00B016ED" w:rsidTr="00905F70">
        <w:trPr>
          <w:trHeight w:val="4252"/>
        </w:trPr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09"/>
              <w:gridCol w:w="5387"/>
            </w:tblGrid>
            <w:tr w:rsidR="00B016ED" w:rsidRPr="00DC0D72" w:rsidTr="00905F70">
              <w:trPr>
                <w:trHeight w:val="794"/>
              </w:trPr>
              <w:tc>
                <w:tcPr>
                  <w:tcW w:w="409" w:type="dxa"/>
                </w:tcPr>
                <w:p w:rsidR="00176623" w:rsidRPr="00B016ED" w:rsidRDefault="00AF7B5E" w:rsidP="00176623">
                  <w:pPr>
                    <w:rPr>
                      <w:lang w:val="fr-BE"/>
                    </w:rPr>
                  </w:pPr>
                  <w:r w:rsidRPr="00B016ED">
                    <w:rPr>
                      <w:lang w:val="fr-BE"/>
                    </w:rPr>
                    <w:t> </w:t>
                  </w:r>
                  <w:r w:rsidR="00176623" w:rsidRPr="00B016ED">
                    <w:rPr>
                      <w:lang w:val="fr-BE"/>
                    </w:rPr>
                    <w:t>1</w:t>
                  </w:r>
                </w:p>
              </w:tc>
              <w:tc>
                <w:tcPr>
                  <w:tcW w:w="5387" w:type="dxa"/>
                </w:tcPr>
                <w:p w:rsidR="00176623" w:rsidRDefault="00DC0D72" w:rsidP="00905F70">
                  <w:pPr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Nom médicament emballage</w:t>
                  </w:r>
                </w:p>
                <w:p w:rsidR="00DC0D72" w:rsidRPr="00B016ED" w:rsidRDefault="00DC0D72" w:rsidP="00905F70">
                  <w:pPr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Posologie et durée</w:t>
                  </w:r>
                </w:p>
              </w:tc>
            </w:tr>
            <w:tr w:rsidR="00B016ED" w:rsidRPr="00B016ED" w:rsidTr="00905F70">
              <w:trPr>
                <w:trHeight w:val="794"/>
              </w:trPr>
              <w:tc>
                <w:tcPr>
                  <w:tcW w:w="409" w:type="dxa"/>
                </w:tcPr>
                <w:p w:rsidR="00176623" w:rsidRPr="00B016ED" w:rsidRDefault="00176623" w:rsidP="00176623">
                  <w:pPr>
                    <w:rPr>
                      <w:lang w:val="nl-BE"/>
                    </w:rPr>
                  </w:pPr>
                  <w:r w:rsidRPr="00B016ED">
                    <w:rPr>
                      <w:lang w:val="nl-BE"/>
                    </w:rPr>
                    <w:t>2</w:t>
                  </w:r>
                </w:p>
              </w:tc>
              <w:tc>
                <w:tcPr>
                  <w:tcW w:w="5387" w:type="dxa"/>
                </w:tcPr>
                <w:p w:rsidR="00176623" w:rsidRPr="00B016ED" w:rsidRDefault="00DC0D72" w:rsidP="00176623">
                  <w:pPr>
                    <w:rPr>
                      <w:lang w:val="nl-BE"/>
                    </w:rPr>
                  </w:pPr>
                  <w:r>
                    <w:rPr>
                      <w:lang w:val="nl-BE"/>
                    </w:rPr>
                    <w:t>…</w:t>
                  </w:r>
                </w:p>
              </w:tc>
            </w:tr>
            <w:tr w:rsidR="00B016ED" w:rsidRPr="00B016ED" w:rsidTr="00905F70">
              <w:trPr>
                <w:trHeight w:val="794"/>
              </w:trPr>
              <w:tc>
                <w:tcPr>
                  <w:tcW w:w="409" w:type="dxa"/>
                </w:tcPr>
                <w:p w:rsidR="00176623" w:rsidRPr="00B016ED" w:rsidRDefault="00176623" w:rsidP="00176623">
                  <w:pPr>
                    <w:rPr>
                      <w:lang w:val="nl-BE"/>
                    </w:rPr>
                  </w:pPr>
                  <w:r w:rsidRPr="00B016ED">
                    <w:rPr>
                      <w:lang w:val="nl-BE"/>
                    </w:rPr>
                    <w:t>3</w:t>
                  </w:r>
                </w:p>
              </w:tc>
              <w:tc>
                <w:tcPr>
                  <w:tcW w:w="5387" w:type="dxa"/>
                </w:tcPr>
                <w:p w:rsidR="00176623" w:rsidRPr="00B016ED" w:rsidRDefault="00176623" w:rsidP="00176623">
                  <w:pPr>
                    <w:rPr>
                      <w:lang w:val="nl-BE"/>
                    </w:rPr>
                  </w:pPr>
                </w:p>
              </w:tc>
            </w:tr>
            <w:tr w:rsidR="00B016ED" w:rsidRPr="00B016ED" w:rsidTr="00905F70">
              <w:trPr>
                <w:trHeight w:val="794"/>
              </w:trPr>
              <w:tc>
                <w:tcPr>
                  <w:tcW w:w="409" w:type="dxa"/>
                </w:tcPr>
                <w:p w:rsidR="00176623" w:rsidRPr="00B016ED" w:rsidRDefault="00176623" w:rsidP="00176623">
                  <w:pPr>
                    <w:rPr>
                      <w:lang w:val="nl-BE"/>
                    </w:rPr>
                  </w:pPr>
                  <w:r w:rsidRPr="00B016ED">
                    <w:rPr>
                      <w:lang w:val="nl-BE"/>
                    </w:rPr>
                    <w:t>4</w:t>
                  </w:r>
                </w:p>
              </w:tc>
              <w:tc>
                <w:tcPr>
                  <w:tcW w:w="5387" w:type="dxa"/>
                </w:tcPr>
                <w:p w:rsidR="00176623" w:rsidRPr="00B016ED" w:rsidRDefault="00176623" w:rsidP="00176623">
                  <w:pPr>
                    <w:rPr>
                      <w:lang w:val="nl-BE"/>
                    </w:rPr>
                  </w:pPr>
                </w:p>
              </w:tc>
            </w:tr>
            <w:tr w:rsidR="00B016ED" w:rsidRPr="00B016ED" w:rsidTr="00905F70">
              <w:trPr>
                <w:trHeight w:val="794"/>
              </w:trPr>
              <w:tc>
                <w:tcPr>
                  <w:tcW w:w="409" w:type="dxa"/>
                </w:tcPr>
                <w:p w:rsidR="00176623" w:rsidRPr="00B016ED" w:rsidRDefault="00176623" w:rsidP="00176623">
                  <w:pPr>
                    <w:rPr>
                      <w:lang w:val="nl-BE"/>
                    </w:rPr>
                  </w:pPr>
                  <w:r w:rsidRPr="00B016ED">
                    <w:rPr>
                      <w:lang w:val="nl-BE"/>
                    </w:rPr>
                    <w:t>5</w:t>
                  </w:r>
                </w:p>
              </w:tc>
              <w:tc>
                <w:tcPr>
                  <w:tcW w:w="5387" w:type="dxa"/>
                </w:tcPr>
                <w:p w:rsidR="00176623" w:rsidRPr="00B016ED" w:rsidRDefault="00176623" w:rsidP="00176623">
                  <w:pPr>
                    <w:rPr>
                      <w:lang w:val="nl-BE"/>
                    </w:rPr>
                  </w:pPr>
                </w:p>
              </w:tc>
            </w:tr>
          </w:tbl>
          <w:p w:rsidR="00AF7B5E" w:rsidRPr="00B016ED" w:rsidRDefault="00AF7B5E">
            <w:pPr>
              <w:rPr>
                <w:lang w:val="fr-BE"/>
              </w:rPr>
            </w:pPr>
          </w:p>
        </w:tc>
      </w:tr>
      <w:tr w:rsidR="00F87699" w:rsidRPr="00DC0D72" w:rsidTr="002A009E">
        <w:trPr>
          <w:trHeight w:val="1134"/>
        </w:trPr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802947" w:rsidRPr="00F87699" w:rsidRDefault="002A009E" w:rsidP="00F87699">
            <w:pPr>
              <w:jc w:val="both"/>
              <w:rPr>
                <w:bCs/>
                <w:lang w:val="fr-BE"/>
              </w:rPr>
            </w:pPr>
            <w:r w:rsidRPr="00F87699">
              <w:rPr>
                <w:bCs/>
                <w:lang w:val="fr-BE"/>
              </w:rPr>
              <w:t xml:space="preserve">Attention : </w:t>
            </w:r>
            <w:r w:rsidR="00F87699" w:rsidRPr="00F87699">
              <w:rPr>
                <w:lang w:val="fr-BE"/>
              </w:rPr>
              <w:t>Aucun ajout manuscrit à ce document ne sera pris en compte.</w:t>
            </w:r>
          </w:p>
        </w:tc>
      </w:tr>
      <w:tr w:rsidR="00B016ED" w:rsidRPr="00B016ED" w:rsidTr="002A009E">
        <w:trPr>
          <w:trHeight w:val="567"/>
        </w:trPr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AF7B5E" w:rsidRPr="00B016ED" w:rsidRDefault="00B016ED" w:rsidP="00DC0D72">
            <w:r>
              <w:rPr>
                <w:lang w:val="fr-BE"/>
              </w:rPr>
              <w:t xml:space="preserve"> Date: </w:t>
            </w:r>
            <w:proofErr w:type="spellStart"/>
            <w:r w:rsidR="00DC0D72">
              <w:rPr>
                <w:lang w:val="fr-BE"/>
              </w:rPr>
              <w:t>xx.xx.xxxx</w:t>
            </w:r>
            <w:proofErr w:type="spellEnd"/>
          </w:p>
        </w:tc>
      </w:tr>
      <w:tr w:rsidR="00B016ED" w:rsidRPr="00DC0D72" w:rsidTr="002A009E">
        <w:trPr>
          <w:trHeight w:val="567"/>
        </w:trPr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AF7B5E" w:rsidRPr="00B016ED" w:rsidRDefault="00AF7B5E" w:rsidP="00DC0D72">
            <w:pPr>
              <w:rPr>
                <w:lang w:val="fr-BE"/>
              </w:rPr>
            </w:pPr>
            <w:r w:rsidRPr="00B016ED">
              <w:rPr>
                <w:lang w:val="fr-BE"/>
              </w:rPr>
              <w:t> </w:t>
            </w:r>
            <w:r w:rsidR="002656A3" w:rsidRPr="001D7B32">
              <w:rPr>
                <w:lang w:val="fr-BE"/>
              </w:rPr>
              <w:t>Exécutable</w:t>
            </w:r>
            <w:r w:rsidRPr="001D7B32">
              <w:rPr>
                <w:lang w:val="fr-BE"/>
              </w:rPr>
              <w:t xml:space="preserve"> à partir du: </w:t>
            </w:r>
            <w:proofErr w:type="spellStart"/>
            <w:r w:rsidR="00DC0D72">
              <w:rPr>
                <w:lang w:val="fr-BE"/>
              </w:rPr>
              <w:t>yy.yy.yyyy</w:t>
            </w:r>
            <w:proofErr w:type="spellEnd"/>
          </w:p>
        </w:tc>
      </w:tr>
    </w:tbl>
    <w:p w:rsidR="00265948" w:rsidRPr="00B016ED" w:rsidRDefault="00265948">
      <w:pPr>
        <w:rPr>
          <w:lang w:val="fr-BE"/>
        </w:rPr>
      </w:pPr>
      <w:bookmarkStart w:id="0" w:name="_GoBack"/>
      <w:bookmarkEnd w:id="0"/>
    </w:p>
    <w:sectPr w:rsidR="00265948" w:rsidRPr="00B016ED" w:rsidSect="00AF7B5E">
      <w:type w:val="nextColumn"/>
      <w:pgSz w:w="11907" w:h="16840" w:code="9"/>
      <w:pgMar w:top="720" w:right="720" w:bottom="720" w:left="720" w:header="0" w:footer="567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1C0D"/>
    <w:multiLevelType w:val="hybridMultilevel"/>
    <w:tmpl w:val="E8EAF85A"/>
    <w:lvl w:ilvl="0" w:tplc="5C9C4BEA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A7843"/>
    <w:rsid w:val="00082185"/>
    <w:rsid w:val="00175856"/>
    <w:rsid w:val="00176623"/>
    <w:rsid w:val="001D7B32"/>
    <w:rsid w:val="002656A3"/>
    <w:rsid w:val="00265948"/>
    <w:rsid w:val="00281906"/>
    <w:rsid w:val="002A009E"/>
    <w:rsid w:val="00360C70"/>
    <w:rsid w:val="00407966"/>
    <w:rsid w:val="00573FFA"/>
    <w:rsid w:val="006E020F"/>
    <w:rsid w:val="0070589A"/>
    <w:rsid w:val="007F0D1A"/>
    <w:rsid w:val="00801929"/>
    <w:rsid w:val="00802947"/>
    <w:rsid w:val="00861634"/>
    <w:rsid w:val="00905F70"/>
    <w:rsid w:val="009177AC"/>
    <w:rsid w:val="00A00E1B"/>
    <w:rsid w:val="00A93163"/>
    <w:rsid w:val="00AA0079"/>
    <w:rsid w:val="00AA7843"/>
    <w:rsid w:val="00AF7B5E"/>
    <w:rsid w:val="00B016ED"/>
    <w:rsid w:val="00BF4661"/>
    <w:rsid w:val="00C07A0D"/>
    <w:rsid w:val="00CA0BDE"/>
    <w:rsid w:val="00D45359"/>
    <w:rsid w:val="00D57D44"/>
    <w:rsid w:val="00DC0D72"/>
    <w:rsid w:val="00DC5A8D"/>
    <w:rsid w:val="00DF6822"/>
    <w:rsid w:val="00E46D88"/>
    <w:rsid w:val="00F775FA"/>
    <w:rsid w:val="00F87699"/>
    <w:rsid w:val="00F90AFE"/>
    <w:rsid w:val="00FC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B5E"/>
    <w:pPr>
      <w:spacing w:after="0" w:line="240" w:lineRule="auto"/>
    </w:pPr>
    <w:rPr>
      <w:rFonts w:ascii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B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766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66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6623"/>
    <w:rPr>
      <w:rFonts w:ascii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6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623"/>
    <w:rPr>
      <w:rFonts w:ascii="Calibri" w:hAnsi="Calibri" w:cs="Calibri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6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623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176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3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2016-12-21T23:00:00+00:00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Médecin</TermName>
          <TermId xmlns="http://schemas.microsoft.com/office/infopath/2007/PartnerControls">d8a1e59b-bcd7-4d2f-b75c-23b993f6e1ad</TermId>
        </TermInfo>
        <TermInfo xmlns="http://schemas.microsoft.com/office/infopath/2007/PartnerControls">
          <TermName xmlns="http://schemas.microsoft.com/office/infopath/2007/PartnerControls">Dentiste</TermName>
          <TermId xmlns="http://schemas.microsoft.com/office/infopath/2007/PartnerControls">b3ec3af7-d599-402c-bfa6-766412f0993d</TermId>
        </TermInfo>
        <TermInfo xmlns="http://schemas.microsoft.com/office/infopath/2007/PartnerControls">
          <TermName xmlns="http://schemas.microsoft.com/office/infopath/2007/PartnerControls">Sage-femme</TermName>
          <TermId xmlns="http://schemas.microsoft.com/office/infopath/2007/PartnerControls">bedd62fd-e9ce-4361-a459-d3c799c24192</TermId>
        </TermInfo>
        <TermInfo xmlns="http://schemas.microsoft.com/office/infopath/2007/PartnerControls">
          <TermName xmlns="http://schemas.microsoft.com/office/infopath/2007/PartnerControls">Pharmacien</TermName>
          <TermId xmlns="http://schemas.microsoft.com/office/infopath/2007/PartnerControls">afadc2d1-9390-4c99-b189-4366cd2906a2</TermId>
        </TermInfo>
        <TermInfo xmlns="http://schemas.microsoft.com/office/infopath/2007/PartnerControls">
          <TermName xmlns="http://schemas.microsoft.com/office/infopath/2007/PartnerControls">Offices de tarification</TermName>
          <TermId xmlns="http://schemas.microsoft.com/office/infopath/2007/PartnerControls">4bb33f56-03f5-4ba0-9463-66d4d20d6cd9</TermId>
        </TermInfo>
        <TermInfo xmlns="http://schemas.microsoft.com/office/infopath/2007/PartnerControls">
          <TermName xmlns="http://schemas.microsoft.com/office/infopath/2007/PartnerControls">Citoyen</TermName>
          <TermId xmlns="http://schemas.microsoft.com/office/infopath/2007/PartnerControls">3d4050dd-0cb5-49a7-892e-7750ff79cdf8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Français</TermName>
          <TermId xmlns="http://schemas.microsoft.com/office/infopath/2007/PartnerControls">aa2269b8-11bd-4cc9-9267-801806817e60</TermId>
        </TermInfo>
      </Terms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>
      <Value>20</Value>
      <Value>43</Value>
      <Value>63</Value>
      <Value>8</Value>
      <Value>10</Value>
      <Value>31</Value>
      <Value>54</Value>
      <Value>29</Value>
      <Value>4</Value>
    </TaxCatchAll>
    <RIDocSummary xmlns="f15eea43-7fa7-45cf-8dc0-d5244e2cd467" xsi:nil="true"/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E-santé</TermName>
          <TermId xmlns="http://schemas.microsoft.com/office/infopath/2007/PartnerControls">2e4837af-d860-4ec7-acf7-cf99915cc57a</TermId>
        </TermInfo>
        <TermInfo xmlns="http://schemas.microsoft.com/office/infopath/2007/PartnerControls">
          <TermName xmlns="http://schemas.microsoft.com/office/infopath/2007/PartnerControls">Médicaments</TermName>
          <TermId xmlns="http://schemas.microsoft.com/office/infopath/2007/PartnerControls">5c4b8432-7a7f-4679-b7fc-04dc5116b9e9</TermId>
        </TermInfo>
      </Terms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/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4206EE-8903-4C05-9819-3567389EE133}"/>
</file>

<file path=customXml/itemProps2.xml><?xml version="1.0" encoding="utf-8"?>
<ds:datastoreItem xmlns:ds="http://schemas.openxmlformats.org/officeDocument/2006/customXml" ds:itemID="{BDD8685D-1666-443C-ACA7-464E473F842B}"/>
</file>

<file path=customXml/itemProps3.xml><?xml version="1.0" encoding="utf-8"?>
<ds:datastoreItem xmlns:ds="http://schemas.openxmlformats.org/officeDocument/2006/customXml" ds:itemID="{0469D1DF-D557-45D9-88CB-B2FB4176AABE}"/>
</file>

<file path=docProps/app.xml><?xml version="1.0" encoding="utf-8"?>
<Properties xmlns="http://schemas.openxmlformats.org/officeDocument/2006/extended-properties" xmlns:vt="http://schemas.openxmlformats.org/officeDocument/2006/docPropsVTypes">
  <Template>692B28FD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R.I.Z.I.V. - I.N.A.M.I.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Preuve de prescription électronique</dc:title>
  <dc:subject/>
  <dc:creator>Yoeriska Antonissen</dc:creator>
  <cp:keywords/>
  <dc:description/>
  <cp:lastModifiedBy>Yoeriska Antonissen</cp:lastModifiedBy>
  <cp:revision>18</cp:revision>
  <dcterms:created xsi:type="dcterms:W3CDTF">2016-08-19T10:00:00Z</dcterms:created>
  <dcterms:modified xsi:type="dcterms:W3CDTF">2016-12-21T21:22:00Z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>29;#Médecin|d8a1e59b-bcd7-4d2f-b75c-23b993f6e1ad;#31;#Dentiste|b3ec3af7-d599-402c-bfa6-766412f0993d;#54;#Sage-femme|bedd62fd-e9ce-4361-a459-d3c799c24192;#43;#Pharmacien|afadc2d1-9390-4c99-b189-4366cd2906a2;#63;#Offices de tarification|4bb33f56-03f5-4ba0-9463-66d4d20d6cd9;#20;#Citoyen|3d4050dd-0cb5-49a7-892e-7750ff79cdf8</vt:lpwstr>
  </property>
  <property fmtid="{D5CDD505-2E9C-101B-9397-08002B2CF9AE}" pid="4" name="RITheme">
    <vt:lpwstr>4;#E-santé|2e4837af-d860-4ec7-acf7-cf99915cc57a;#10;#Médicaments|5c4b8432-7a7f-4679-b7fc-04dc5116b9e9</vt:lpwstr>
  </property>
  <property fmtid="{D5CDD505-2E9C-101B-9397-08002B2CF9AE}" pid="5" name="RILanguage">
    <vt:lpwstr>8;#Français|aa2269b8-11bd-4cc9-9267-801806817e60</vt:lpwstr>
  </property>
  <property fmtid="{D5CDD505-2E9C-101B-9397-08002B2CF9AE}" pid="6" name="RIDocType">
    <vt:lpwstr/>
  </property>
  <property fmtid="{D5CDD505-2E9C-101B-9397-08002B2CF9AE}" pid="7" name="Publication type for documents">
    <vt:lpwstr/>
  </property>
</Properties>
</file>